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43" w:rsidRPr="00EE7420" w:rsidRDefault="00FF2855" w:rsidP="00B73B43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 w:rsidRPr="00FF2855">
        <w:rPr>
          <w:noProof/>
          <w:lang w:eastAsia="pl-PL"/>
        </w:rPr>
        <w:pict>
          <v:group id="Group 50" o:spid="_x0000_s1026" style="position:absolute;left:0;text-align:left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3" o:spid="_x0000_s1027" type="#_x0000_t32" style="position:absolute;left:4536;top:1276;width:73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<v:rect id="Rectangle 36" o:spid="_x0000_s1028" style="position:absolute;left:4537;top:1899;width:7370;height: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9" type="#_x0000_t202" style="position:absolute;left:4387;top:1242;width:5743;height:5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02774E" w:rsidRPr="0026631E" w:rsidRDefault="00501B14" w:rsidP="00B73B43">
                    <w:pPr>
                      <w:spacing w:after="0" w:line="220" w:lineRule="exac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Wydział Teologiczny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1" o:spid="_x0000_s1030" type="#_x0000_t75" alt="logo UAM black" style="position:absolute;left:947;top:471;width:2058;height:16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zU+7CAAAA2wAAAA8AAABkcnMvZG93bnJldi54bWxEj01rwzAMhu+D/QejQW+rs1HCSOuWUujI&#10;ZXTLAruqsZqExnKI3ST999NhsJuE3o9Hm93sOjXSEFrPBl6WCSjiytuWawPl9/H5DVSIyBY7z2Tg&#10;TgF228eHDWbWT/xFYxFrJSEcMjTQxNhnWoeqIYdh6XtiuV384DDKOtTaDjhJuOv0a5Kk2mHL0tBg&#10;T4eGqmtxc9L7ucp1md7O7+Rs+dOePo55GY1ZPM37NahIc/wX/7lzK/hCL7/IAHr7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M1PuwgAAANsAAAAPAAAAAAAAAAAAAAAAAJ8C&#10;AABkcnMvZG93bnJldi54bWxQSwUGAAAAAAQABAD3AAAAjgMAAAAA&#10;">
              <v:imagedata r:id="rId8" o:title="logo UAM black"/>
            </v:shape>
            <v:shape id="Picture 49" o:spid="_x0000_s1031" type="#_x0000_t75" alt="UAM_cz-b" style="position:absolute;left:4521;top:997;width:6446;height:1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NGgTCAAAA2wAAAA8AAABkcnMvZG93bnJldi54bWxET99rwjAQfh/sfwg38GVoqoKMapRZqKhD&#10;ZFXY69Hc2rLmUpKo9b83g8He7uP7eYtVb1pxJecbywrGowQEcWl1w5WC8ykfvoHwAVlja5kU3MnD&#10;avn8tMBU2xt/0rUIlYgh7FNUUIfQpVL6siaDfmQ74sh9W2cwROgqqR3eYrhp5SRJZtJgw7Ghxo6y&#10;msqf4mIU5Ga/fp25Js/KyUd23HwVh+muUGrw0r/PQQTqw7/4z73Vcf4Yfn+JB8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TRoEwgAAANsAAAAPAAAAAAAAAAAAAAAAAJ8C&#10;AABkcnMvZG93bnJldi54bWxQSwUGAAAAAAQABAD3AAAAjgMAAAAA&#10;">
              <v:imagedata r:id="rId9" o:title="UAM_cz-b"/>
            </v:shape>
          </v:group>
        </w:pict>
      </w:r>
      <w:r>
        <w:rPr>
          <w:rFonts w:ascii="Arial" w:hAnsi="Arial" w:cs="Arial"/>
          <w:noProof/>
          <w:sz w:val="20"/>
          <w:szCs w:val="20"/>
          <w:lang w:eastAsia="pl-PL"/>
        </w:rPr>
        <w:pict>
          <v:rect id="Rectangle 39" o:spid="_x0000_s1046" style="position:absolute;left:0;text-align:left;margin-left:-.05pt;margin-top:28.3pt;width:17.35pt;height:34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GzArwIAAKU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" filled="f" stroked="f">
            <w10:wrap type="topAndBottom"/>
            <w10:anchorlock/>
          </v:rect>
        </w:pict>
      </w:r>
    </w:p>
    <w:p w:rsidR="00B73B43" w:rsidRPr="00052509" w:rsidRDefault="00E97D21" w:rsidP="00B73B43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Poznań, dnia        </w:t>
      </w:r>
      <w:r w:rsidR="006C2732">
        <w:rPr>
          <w:rFonts w:ascii="Times New Roman" w:hAnsi="Times New Roman"/>
          <w:sz w:val="24"/>
          <w:szCs w:val="24"/>
        </w:rPr>
        <w:t>2015</w:t>
      </w:r>
      <w:r w:rsidR="00B73B43" w:rsidRPr="00052509">
        <w:rPr>
          <w:rFonts w:ascii="Times New Roman" w:hAnsi="Times New Roman"/>
          <w:sz w:val="24"/>
          <w:szCs w:val="24"/>
        </w:rPr>
        <w:t xml:space="preserve"> roku</w:t>
      </w:r>
    </w:p>
    <w:p w:rsidR="00B73B43" w:rsidRPr="002B161C" w:rsidRDefault="00B73B43" w:rsidP="00B73B43">
      <w:pPr>
        <w:spacing w:after="0" w:line="320" w:lineRule="exact"/>
        <w:rPr>
          <w:rFonts w:ascii="Arial" w:hAnsi="Arial" w:cs="Arial"/>
        </w:rPr>
      </w:pPr>
    </w:p>
    <w:p w:rsidR="00681B05" w:rsidRPr="00D84CAA" w:rsidRDefault="00D84CAA" w:rsidP="00D84CAA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D84CAA">
        <w:rPr>
          <w:rFonts w:ascii="Times New Roman" w:hAnsi="Times New Roman"/>
          <w:b/>
          <w:sz w:val="24"/>
          <w:szCs w:val="24"/>
        </w:rPr>
        <w:t>Formularz zgłoszeniowy</w:t>
      </w:r>
      <w:r>
        <w:rPr>
          <w:rFonts w:ascii="Times New Roman" w:hAnsi="Times New Roman"/>
          <w:b/>
          <w:sz w:val="24"/>
          <w:szCs w:val="24"/>
        </w:rPr>
        <w:t xml:space="preserve"> dla prelegentów</w:t>
      </w:r>
    </w:p>
    <w:p w:rsidR="00D84CAA" w:rsidRDefault="00D84CAA" w:rsidP="002B161C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7277EC" w:rsidRDefault="00681B05" w:rsidP="00681B05">
      <w:pPr>
        <w:tabs>
          <w:tab w:val="left" w:pos="139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IV </w:t>
      </w:r>
      <w:r w:rsidR="00B66C50">
        <w:rPr>
          <w:rFonts w:ascii="Times New Roman" w:hAnsi="Times New Roman"/>
          <w:b/>
          <w:sz w:val="32"/>
          <w:szCs w:val="32"/>
        </w:rPr>
        <w:t xml:space="preserve">OGÓLNOPOLSKIE </w:t>
      </w:r>
      <w:r>
        <w:rPr>
          <w:rFonts w:ascii="Times New Roman" w:hAnsi="Times New Roman"/>
          <w:b/>
          <w:sz w:val="32"/>
          <w:szCs w:val="32"/>
        </w:rPr>
        <w:t>FORUM</w:t>
      </w:r>
      <w:r w:rsidR="00D577DB">
        <w:rPr>
          <w:rFonts w:ascii="Times New Roman" w:hAnsi="Times New Roman"/>
          <w:b/>
          <w:sz w:val="32"/>
          <w:szCs w:val="32"/>
        </w:rPr>
        <w:t xml:space="preserve"> FILOZOFICZNE DLA STUDENTÓW I DO</w:t>
      </w:r>
      <w:r>
        <w:rPr>
          <w:rFonts w:ascii="Times New Roman" w:hAnsi="Times New Roman"/>
          <w:b/>
          <w:sz w:val="32"/>
          <w:szCs w:val="32"/>
        </w:rPr>
        <w:t>KTORANTÓW TEOLOGII</w:t>
      </w:r>
    </w:p>
    <w:p w:rsidR="00681B05" w:rsidRDefault="006C2732" w:rsidP="00681B05">
      <w:pPr>
        <w:tabs>
          <w:tab w:val="left" w:pos="1395"/>
        </w:tabs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Problem zła i złego ducha w świetle filozofii i teologii</w:t>
      </w:r>
    </w:p>
    <w:p w:rsidR="006C2732" w:rsidRDefault="006C2732" w:rsidP="006C2732">
      <w:pPr>
        <w:tabs>
          <w:tab w:val="left" w:pos="139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25 września 2015</w:t>
      </w:r>
      <w:r w:rsidR="00681B05">
        <w:rPr>
          <w:rFonts w:ascii="Times New Roman" w:hAnsi="Times New Roman"/>
          <w:b/>
          <w:sz w:val="32"/>
          <w:szCs w:val="32"/>
        </w:rPr>
        <w:t xml:space="preserve"> roku</w:t>
      </w:r>
    </w:p>
    <w:p w:rsidR="006C2732" w:rsidRPr="006C2732" w:rsidRDefault="006C2732" w:rsidP="006C2732">
      <w:pPr>
        <w:tabs>
          <w:tab w:val="left" w:pos="139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681B05" w:rsidRDefault="00D577DB" w:rsidP="00D577D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 - </w:t>
      </w:r>
    </w:p>
    <w:p w:rsidR="00096AB2" w:rsidRDefault="00096AB2" w:rsidP="00D577D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Kierunek Studiów – </w:t>
      </w:r>
    </w:p>
    <w:p w:rsidR="00096AB2" w:rsidRDefault="00096AB2" w:rsidP="00D577D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Rodzaj studiów (magisterskie, doktoranckie) – </w:t>
      </w:r>
    </w:p>
    <w:p w:rsidR="00096AB2" w:rsidRDefault="00096AB2" w:rsidP="00D577D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Afiliacja (pełna nazwa uczelni wraz z adresem) - </w:t>
      </w:r>
    </w:p>
    <w:p w:rsidR="00096AB2" w:rsidRDefault="00096AB2" w:rsidP="00D577D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e-mail – </w:t>
      </w:r>
    </w:p>
    <w:p w:rsidR="00096AB2" w:rsidRDefault="00096AB2" w:rsidP="00D577D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 kontaktowy – </w:t>
      </w:r>
    </w:p>
    <w:p w:rsidR="00096AB2" w:rsidRDefault="00096AB2" w:rsidP="00D577D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Tytuł referatu – </w:t>
      </w:r>
    </w:p>
    <w:p w:rsidR="00096AB2" w:rsidRDefault="00096AB2" w:rsidP="00D577D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Potrzebny sprzęt multimedialny (laptop, rzutnik itd.) – </w:t>
      </w:r>
    </w:p>
    <w:p w:rsidR="006C2732" w:rsidRDefault="006C2732" w:rsidP="006C273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deklaruje Pan(i) przesłanie tekstu swojego wystąpienia w formie artykułu do publikacji książkowej do 31 października 2015 r.?  (proszę podać inną ewentualną datę</w:t>
      </w:r>
      <w:r w:rsidR="0013464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- </w:t>
      </w:r>
    </w:p>
    <w:p w:rsidR="006C2732" w:rsidRPr="006C2732" w:rsidRDefault="006C2732" w:rsidP="006C273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Abstrakt (max. 1 str. A-4) - </w:t>
      </w:r>
    </w:p>
    <w:p w:rsidR="003F417C" w:rsidRDefault="003F417C" w:rsidP="003F417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07BB1" w:rsidRPr="00134647" w:rsidRDefault="00134647" w:rsidP="0013464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 udziału w konferencji oraz wydania publikacji książkowej wynosi </w:t>
      </w:r>
      <w:r>
        <w:rPr>
          <w:rFonts w:ascii="Times New Roman" w:hAnsi="Times New Roman"/>
          <w:b/>
          <w:sz w:val="24"/>
          <w:szCs w:val="24"/>
        </w:rPr>
        <w:t>3</w:t>
      </w:r>
      <w:r w:rsidRPr="00134647">
        <w:rPr>
          <w:rFonts w:ascii="Times New Roman" w:hAnsi="Times New Roman"/>
          <w:b/>
          <w:sz w:val="24"/>
          <w:szCs w:val="24"/>
        </w:rPr>
        <w:t>0 zł.</w:t>
      </w:r>
      <w:r>
        <w:rPr>
          <w:rFonts w:ascii="Times New Roman" w:hAnsi="Times New Roman"/>
          <w:sz w:val="24"/>
          <w:szCs w:val="24"/>
        </w:rPr>
        <w:t xml:space="preserve"> Wpłaty należy dokonać </w:t>
      </w:r>
      <w:r w:rsidR="00583157">
        <w:rPr>
          <w:rFonts w:ascii="Times New Roman" w:hAnsi="Times New Roman"/>
          <w:b/>
          <w:sz w:val="24"/>
          <w:szCs w:val="24"/>
        </w:rPr>
        <w:t xml:space="preserve">do </w:t>
      </w:r>
      <w:r w:rsidR="00A56E6E">
        <w:rPr>
          <w:rFonts w:ascii="Times New Roman" w:hAnsi="Times New Roman"/>
          <w:b/>
          <w:sz w:val="24"/>
          <w:szCs w:val="24"/>
        </w:rPr>
        <w:t>15</w:t>
      </w:r>
      <w:r w:rsidRPr="00134647">
        <w:rPr>
          <w:rFonts w:ascii="Times New Roman" w:hAnsi="Times New Roman"/>
          <w:b/>
          <w:sz w:val="24"/>
          <w:szCs w:val="24"/>
        </w:rPr>
        <w:t xml:space="preserve"> września 2015 r.</w:t>
      </w:r>
      <w:r w:rsidR="00A56E6E">
        <w:rPr>
          <w:rFonts w:ascii="Times New Roman" w:hAnsi="Times New Roman"/>
          <w:sz w:val="24"/>
          <w:szCs w:val="24"/>
        </w:rPr>
        <w:t xml:space="preserve"> Dane dotyczące wpłaty zostaną przesłane w mailu informującym o zakwalifikowaniu referatu do udziału w konferencji. Więcej informacji można uzyskać pisząc na adres</w:t>
      </w:r>
      <w:r w:rsidR="00D577DB" w:rsidRPr="00134647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207BB1" w:rsidRPr="00134647">
          <w:rPr>
            <w:rStyle w:val="Hipercze"/>
            <w:rFonts w:ascii="Times New Roman" w:hAnsi="Times New Roman"/>
            <w:sz w:val="24"/>
            <w:szCs w:val="24"/>
          </w:rPr>
          <w:t>forum.filozoficzne.konferencja@gmail.com</w:t>
        </w:r>
      </w:hyperlink>
      <w:r w:rsidR="00FF2855" w:rsidRPr="00FF2855">
        <w:rPr>
          <w:rFonts w:ascii="Arial" w:hAnsi="Arial" w:cs="Arial"/>
          <w:noProof/>
          <w:lang w:eastAsia="pl-PL"/>
        </w:rPr>
        <w:pict>
          <v:group id="_x0000_s1042" style="position:absolute;left:0;text-align:left;margin-left:148.75pt;margin-top:618.85pt;width:375.65pt;height:65.4pt;z-index:251662848;mso-wrap-distance-top:28.35pt;mso-position-horizontal-relative:text;mso-position-vertical-relative:text" coordorigin="4393,14663" coordsize="7513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">
            <v:shape id="Text Box 11" o:spid="_x0000_s1043" type="#_x0000_t202" style="position:absolute;left:4536;top:15591;width:7370;height: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XZ78A&#10;AADbAAAADwAAAGRycy9kb3ducmV2LnhtbERPzYrCMBC+C75DmAVvmroHqdUorrLgHkT8eYChGdti&#10;Z1KaqPXtN4LgbT6+35kvO67VnVpfOTEwHiWgSHJnKykMnE+/wxSUDygWaydk4Ekelot+b46ZdQ85&#10;0P0YChVDxGdooAyhybT2eUmMfuQakshdXMsYImwLbVt8xHCu9XeSTDRjJbGhxIbWJeXX440NcDjs&#10;r0X6d/k5pavxLr2x3mzYmMFXt5qBCtSFj/jt3to4fwqvX+IBe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kFdnvwAAANsAAAAPAAAAAAAAAAAAAAAAAJgCAABkcnMvZG93bnJl&#10;di54bWxQSwUGAAAAAAQABAD1AAAAhAMAAAAA&#10;" fillcolor="black" stroked="f">
              <v:textbox>
                <w:txbxContent>
                  <w:p w:rsidR="00207BB1" w:rsidRPr="00AB0C6D" w:rsidRDefault="00207BB1" w:rsidP="00207BB1">
                    <w:pPr>
                      <w:spacing w:before="100" w:beforeAutospacing="1" w:after="100" w:afterAutospacing="1" w:line="240" w:lineRule="exact"/>
                      <w:rPr>
                        <w:rFonts w:ascii="Book Antiqua" w:hAnsi="Book Antiqua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ext Box 14" o:spid="_x0000_s1044" type="#_x0000_t202" style="position:absolute;left:4393;top:14663;width:5874;height:9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I2dL8A&#10;AADbAAAADwAAAGRycy9kb3ducmV2LnhtbERPz2vCMBS+D/wfwhO8zVTBTapRRBjMk8yJ4O2RPNtq&#10;81KStLb/vTkMdvz4fq+3va1FRz5UjhXMphkIYu1MxYWC8+/X+xJEiMgGa8ekYKAA283obY25cU/+&#10;oe4UC5FCOOSooIyxyaUMuiSLYeoa4sTdnLcYE/SFNB6fKdzWcp5lH9JixamhxIb2JenHqbUKDsPg&#10;9KW/Z1XjP7GtzdEvrkelJuN+twIRqY//4j/3t1EwT+vTl/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kjZ0vwAAANsAAAAPAAAAAAAAAAAAAAAAAJgCAABkcnMvZG93bnJl&#10;di54bWxQSwUGAAAAAAQABAD1AAAAhAMAAAAA&#10;" filled="f" stroked="f">
              <v:textbox inset=",,,0">
                <w:txbxContent>
                  <w:p w:rsidR="00207BB1" w:rsidRPr="00501B14" w:rsidRDefault="00207BB1" w:rsidP="00207BB1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Times New Roman" w:eastAsia="Times New Roman" w:hAnsi="Times New Roman"/>
                        <w:color w:val="000000"/>
                        <w:spacing w:val="-3"/>
                        <w:sz w:val="18"/>
                        <w:szCs w:val="14"/>
                      </w:rPr>
                    </w:pPr>
                    <w:r w:rsidRPr="00501B14">
                      <w:rPr>
                        <w:rFonts w:ascii="Times New Roman" w:eastAsia="Times New Roman" w:hAnsi="Times New Roman"/>
                        <w:color w:val="000000"/>
                        <w:spacing w:val="-3"/>
                        <w:sz w:val="18"/>
                        <w:szCs w:val="14"/>
                      </w:rPr>
                      <w:t>ul. Wieżowa 2/4, 61-111 Poznań</w:t>
                    </w:r>
                  </w:p>
                  <w:p w:rsidR="00207BB1" w:rsidRPr="00501B14" w:rsidRDefault="00207BB1" w:rsidP="00207BB1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Times New Roman" w:eastAsia="Times New Roman" w:hAnsi="Times New Roman"/>
                        <w:color w:val="000000"/>
                        <w:spacing w:val="-3"/>
                        <w:sz w:val="18"/>
                        <w:szCs w:val="14"/>
                      </w:rPr>
                    </w:pPr>
                    <w:r w:rsidRPr="00501B14">
                      <w:rPr>
                        <w:rFonts w:ascii="Times New Roman" w:eastAsia="Times New Roman" w:hAnsi="Times New Roman"/>
                        <w:color w:val="000000"/>
                        <w:spacing w:val="-3"/>
                        <w:sz w:val="18"/>
                        <w:szCs w:val="14"/>
                      </w:rPr>
                      <w:t>NIP 777 00 06 350, REGON 000001293</w:t>
                    </w:r>
                  </w:p>
                  <w:p w:rsidR="00207BB1" w:rsidRPr="00501B14" w:rsidRDefault="00207BB1" w:rsidP="00207BB1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Times New Roman" w:eastAsia="Times New Roman" w:hAnsi="Times New Roman"/>
                        <w:color w:val="000000"/>
                        <w:spacing w:val="-3"/>
                        <w:sz w:val="18"/>
                        <w:szCs w:val="14"/>
                        <w:lang w:val="en-US"/>
                      </w:rPr>
                    </w:pPr>
                    <w:r w:rsidRPr="00501B14">
                      <w:rPr>
                        <w:rFonts w:ascii="Times New Roman" w:eastAsia="Times New Roman" w:hAnsi="Times New Roman"/>
                        <w:color w:val="000000"/>
                        <w:spacing w:val="-3"/>
                        <w:sz w:val="18"/>
                        <w:szCs w:val="14"/>
                        <w:lang w:val="en-US"/>
                      </w:rPr>
                      <w:t>tel. +48 61 829 39 90, fax. +48 61 851 97 35</w:t>
                    </w:r>
                  </w:p>
                  <w:p w:rsidR="00207BB1" w:rsidRPr="00501B14" w:rsidRDefault="00207BB1" w:rsidP="00207BB1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Times New Roman" w:eastAsia="Times New Roman" w:hAnsi="Times New Roman" w:cs="Calibri"/>
                        <w:sz w:val="24"/>
                        <w:szCs w:val="14"/>
                        <w:lang w:val="en-US" w:eastAsia="pl-PL"/>
                      </w:rPr>
                    </w:pPr>
                    <w:r w:rsidRPr="00501B14">
                      <w:rPr>
                        <w:rFonts w:ascii="Times New Roman" w:eastAsia="Times New Roman" w:hAnsi="Times New Roman"/>
                        <w:color w:val="000000"/>
                        <w:spacing w:val="-3"/>
                        <w:sz w:val="18"/>
                        <w:szCs w:val="14"/>
                        <w:lang w:val="en-US"/>
                      </w:rPr>
                      <w:t>teologia@amu.edu.pl</w:t>
                    </w:r>
                  </w:p>
                  <w:p w:rsidR="00207BB1" w:rsidRPr="004E2A38" w:rsidRDefault="00207BB1" w:rsidP="00207BB1">
                    <w:pPr>
                      <w:spacing w:after="0" w:line="200" w:lineRule="exact"/>
                      <w:rPr>
                        <w:rFonts w:ascii="Times New Roman" w:hAnsi="Times New Roman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  <v:shape id="Text Box 46" o:spid="_x0000_s1045" type="#_x0000_t202" style="position:absolute;left:4539;top:15532;width:3849;height: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dWDMEA&#10;AADbAAAADwAAAGRycy9kb3ducmV2LnhtbESPzYrCQBCE78K+w9AL3sxEQZGso8hCQG/+PUCT6U2C&#10;6Z7szKjx7R1hYY9FVX1FrTYDd+pOPrRODEyzHBRJ5WwrtYHLuZwsQYWIYrFzQgaeFGCz/hitsLDu&#10;IUe6n2KtEkRCgQaaGPtC61A1xBgy15Mk78d5xpikr7X1+Ehw7vQszxeasZW00GBP3w1V19ONDSy5&#10;tecr7w8+v3G5ndt9efidGzP+HLZfoCIN8T/8195ZA7MpvL+kH6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XVgzBAAAA2wAAAA8AAAAAAAAAAAAAAAAAmAIAAGRycy9kb3du&#10;cmV2LnhtbFBLBQYAAAAABAAEAPUAAACGAwAAAAA=&#10;" filled="f" fillcolor="black" stroked="f" strokecolor="white">
              <v:textbox>
                <w:txbxContent>
                  <w:p w:rsidR="00207BB1" w:rsidRPr="00501B14" w:rsidRDefault="00207BB1" w:rsidP="00207BB1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Times New Roman" w:eastAsia="Times New Roman" w:hAnsi="Times New Roman" w:cs="Calibri"/>
                        <w:sz w:val="24"/>
                        <w:szCs w:val="20"/>
                        <w:lang w:eastAsia="pl-PL"/>
                      </w:rPr>
                    </w:pPr>
                    <w:r w:rsidRPr="00501B14">
                      <w:rPr>
                        <w:rFonts w:ascii="Times New Roman" w:eastAsia="Times New Roman" w:hAnsi="Times New Roman"/>
                        <w:b/>
                        <w:noProof/>
                        <w:color w:val="FFFFFF"/>
                        <w:sz w:val="20"/>
                        <w:szCs w:val="20"/>
                        <w:lang w:eastAsia="pl-PL"/>
                      </w:rPr>
                      <w:t>www.teologia.amu.edu.pl</w:t>
                    </w:r>
                  </w:p>
                  <w:p w:rsidR="00207BB1" w:rsidRPr="0026631E" w:rsidRDefault="00207BB1" w:rsidP="00207BB1">
                    <w:pPr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  <w10:wrap type="topAndBottom"/>
            <w10:anchorlock/>
          </v:group>
        </w:pict>
      </w:r>
    </w:p>
    <w:sectPr w:rsidR="00207BB1" w:rsidRPr="00134647" w:rsidSect="00DC7B79">
      <w:headerReference w:type="default" r:id="rId11"/>
      <w:footerReference w:type="default" r:id="rId12"/>
      <w:pgSz w:w="11906" w:h="16838" w:code="9"/>
      <w:pgMar w:top="1418" w:right="1418" w:bottom="992" w:left="1418" w:header="709" w:footer="6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431" w:rsidRDefault="00774431" w:rsidP="002B161C">
      <w:pPr>
        <w:spacing w:after="0" w:line="240" w:lineRule="auto"/>
      </w:pPr>
      <w:r>
        <w:separator/>
      </w:r>
    </w:p>
  </w:endnote>
  <w:endnote w:type="continuationSeparator" w:id="1">
    <w:p w:rsidR="00774431" w:rsidRDefault="00774431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F2855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F2855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A56E6E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="00FF2855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fldSimple w:instr="NUMPAGES  \* Arabic  \* MERGEFORMAT">
      <w:r w:rsidR="00A56E6E" w:rsidRPr="00A56E6E">
        <w:rPr>
          <w:rFonts w:ascii="Times New Roman" w:eastAsia="Times New Roman" w:hAnsi="Times New Roman"/>
          <w:noProof/>
          <w:sz w:val="16"/>
          <w:szCs w:val="16"/>
          <w:lang w:eastAsia="pl-PL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431" w:rsidRDefault="00774431" w:rsidP="002B161C">
      <w:pPr>
        <w:spacing w:after="0" w:line="240" w:lineRule="auto"/>
      </w:pPr>
      <w:r>
        <w:separator/>
      </w:r>
    </w:p>
  </w:footnote>
  <w:footnote w:type="continuationSeparator" w:id="1">
    <w:p w:rsidR="00774431" w:rsidRDefault="00774431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7C" w:rsidRDefault="003F41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3578"/>
    <w:multiLevelType w:val="hybridMultilevel"/>
    <w:tmpl w:val="DFCC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C42E2"/>
    <w:multiLevelType w:val="hybridMultilevel"/>
    <w:tmpl w:val="4FF01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9278A2"/>
    <w:rsid w:val="00025CD9"/>
    <w:rsid w:val="0002774E"/>
    <w:rsid w:val="00051D17"/>
    <w:rsid w:val="00052509"/>
    <w:rsid w:val="00086CC4"/>
    <w:rsid w:val="00096AB2"/>
    <w:rsid w:val="000D6218"/>
    <w:rsid w:val="000E24F7"/>
    <w:rsid w:val="000F6E2A"/>
    <w:rsid w:val="001054BB"/>
    <w:rsid w:val="00107780"/>
    <w:rsid w:val="001210B9"/>
    <w:rsid w:val="0012782D"/>
    <w:rsid w:val="00134647"/>
    <w:rsid w:val="001519C9"/>
    <w:rsid w:val="00163225"/>
    <w:rsid w:val="00180B6E"/>
    <w:rsid w:val="0019592B"/>
    <w:rsid w:val="001A1031"/>
    <w:rsid w:val="001D30A5"/>
    <w:rsid w:val="001D6D9A"/>
    <w:rsid w:val="00204679"/>
    <w:rsid w:val="00207BB1"/>
    <w:rsid w:val="002179AD"/>
    <w:rsid w:val="00217E96"/>
    <w:rsid w:val="0023322F"/>
    <w:rsid w:val="0026631E"/>
    <w:rsid w:val="002B161C"/>
    <w:rsid w:val="002C12C0"/>
    <w:rsid w:val="002F5A02"/>
    <w:rsid w:val="003346B1"/>
    <w:rsid w:val="00360028"/>
    <w:rsid w:val="00391235"/>
    <w:rsid w:val="003B2757"/>
    <w:rsid w:val="003B6F9B"/>
    <w:rsid w:val="003C733B"/>
    <w:rsid w:val="003F417C"/>
    <w:rsid w:val="00422F0A"/>
    <w:rsid w:val="00450B09"/>
    <w:rsid w:val="0045412C"/>
    <w:rsid w:val="00457F00"/>
    <w:rsid w:val="00474182"/>
    <w:rsid w:val="004D0197"/>
    <w:rsid w:val="004E2889"/>
    <w:rsid w:val="004E2A38"/>
    <w:rsid w:val="00501B14"/>
    <w:rsid w:val="00505034"/>
    <w:rsid w:val="005055EC"/>
    <w:rsid w:val="005124E6"/>
    <w:rsid w:val="00583157"/>
    <w:rsid w:val="0059187D"/>
    <w:rsid w:val="00592E31"/>
    <w:rsid w:val="0059625E"/>
    <w:rsid w:val="005D4E2D"/>
    <w:rsid w:val="005D704D"/>
    <w:rsid w:val="005E5B66"/>
    <w:rsid w:val="005F6C2A"/>
    <w:rsid w:val="00663806"/>
    <w:rsid w:val="00667DC5"/>
    <w:rsid w:val="0068061B"/>
    <w:rsid w:val="00681B05"/>
    <w:rsid w:val="006B31A1"/>
    <w:rsid w:val="006C2732"/>
    <w:rsid w:val="006C508B"/>
    <w:rsid w:val="006D1D51"/>
    <w:rsid w:val="006D79E2"/>
    <w:rsid w:val="006F07B4"/>
    <w:rsid w:val="00710B46"/>
    <w:rsid w:val="007277EC"/>
    <w:rsid w:val="00735564"/>
    <w:rsid w:val="00752684"/>
    <w:rsid w:val="00755515"/>
    <w:rsid w:val="00774431"/>
    <w:rsid w:val="00781964"/>
    <w:rsid w:val="007B2533"/>
    <w:rsid w:val="007D5C10"/>
    <w:rsid w:val="0080303F"/>
    <w:rsid w:val="00810D65"/>
    <w:rsid w:val="0082154F"/>
    <w:rsid w:val="00832417"/>
    <w:rsid w:val="00863BC0"/>
    <w:rsid w:val="0086647F"/>
    <w:rsid w:val="008E6CEC"/>
    <w:rsid w:val="009038B3"/>
    <w:rsid w:val="009103BB"/>
    <w:rsid w:val="009278A2"/>
    <w:rsid w:val="00931DAF"/>
    <w:rsid w:val="009568DF"/>
    <w:rsid w:val="00981640"/>
    <w:rsid w:val="00987228"/>
    <w:rsid w:val="009A18FB"/>
    <w:rsid w:val="009A3799"/>
    <w:rsid w:val="009F24FC"/>
    <w:rsid w:val="00A36174"/>
    <w:rsid w:val="00A56E6E"/>
    <w:rsid w:val="00A56F94"/>
    <w:rsid w:val="00A6721E"/>
    <w:rsid w:val="00AA7058"/>
    <w:rsid w:val="00AB0C6D"/>
    <w:rsid w:val="00AB3C95"/>
    <w:rsid w:val="00AD3B35"/>
    <w:rsid w:val="00AD40D1"/>
    <w:rsid w:val="00AE6C81"/>
    <w:rsid w:val="00B017E8"/>
    <w:rsid w:val="00B05E96"/>
    <w:rsid w:val="00B077A0"/>
    <w:rsid w:val="00B16C68"/>
    <w:rsid w:val="00B5463E"/>
    <w:rsid w:val="00B62F27"/>
    <w:rsid w:val="00B66C50"/>
    <w:rsid w:val="00B73B43"/>
    <w:rsid w:val="00B80D25"/>
    <w:rsid w:val="00BA564A"/>
    <w:rsid w:val="00BD28FF"/>
    <w:rsid w:val="00BD3201"/>
    <w:rsid w:val="00C43DB7"/>
    <w:rsid w:val="00C74278"/>
    <w:rsid w:val="00CA3116"/>
    <w:rsid w:val="00CF2EDA"/>
    <w:rsid w:val="00D22F96"/>
    <w:rsid w:val="00D44CFC"/>
    <w:rsid w:val="00D5484A"/>
    <w:rsid w:val="00D577DB"/>
    <w:rsid w:val="00D84CAA"/>
    <w:rsid w:val="00D91874"/>
    <w:rsid w:val="00DB2713"/>
    <w:rsid w:val="00DC7B79"/>
    <w:rsid w:val="00DF513C"/>
    <w:rsid w:val="00E16064"/>
    <w:rsid w:val="00E30394"/>
    <w:rsid w:val="00E51019"/>
    <w:rsid w:val="00E874E0"/>
    <w:rsid w:val="00E91851"/>
    <w:rsid w:val="00E94CCF"/>
    <w:rsid w:val="00E97D21"/>
    <w:rsid w:val="00EA6741"/>
    <w:rsid w:val="00ED1D98"/>
    <w:rsid w:val="00EE7420"/>
    <w:rsid w:val="00F20C2A"/>
    <w:rsid w:val="00F23499"/>
    <w:rsid w:val="00F31300"/>
    <w:rsid w:val="00F64C50"/>
    <w:rsid w:val="00F74E53"/>
    <w:rsid w:val="00F7587A"/>
    <w:rsid w:val="00FB29A8"/>
    <w:rsid w:val="00FB56CE"/>
    <w:rsid w:val="00FB73E3"/>
    <w:rsid w:val="00FC2831"/>
    <w:rsid w:val="00FF0EA0"/>
    <w:rsid w:val="00FF2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AutoShape 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96A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7B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rum.filozoficzne.konferencj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erzy%20kotkowski\Downloads\Szablon-listownika-do-edycji_wersja-NIP_z-paginac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A0AA6-0955-42A2-AA85-44814AB3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Szablon-listownika-do-edycji_wersja-NIP_z-paginacj</Template>
  <TotalTime>20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Kotkowski</dc:creator>
  <cp:lastModifiedBy>Asus</cp:lastModifiedBy>
  <cp:revision>5</cp:revision>
  <cp:lastPrinted>2011-12-28T10:56:00Z</cp:lastPrinted>
  <dcterms:created xsi:type="dcterms:W3CDTF">2015-03-17T14:09:00Z</dcterms:created>
  <dcterms:modified xsi:type="dcterms:W3CDTF">2015-07-01T10:59:00Z</dcterms:modified>
</cp:coreProperties>
</file>