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351F0912">
                <wp:simplePos x="0" y="0"/>
                <wp:positionH relativeFrom="column">
                  <wp:posOffset>-375285</wp:posOffset>
                </wp:positionH>
                <wp:positionV relativeFrom="paragraph">
                  <wp:posOffset>-539750</wp:posOffset>
                </wp:positionV>
                <wp:extent cx="7042302" cy="1064260"/>
                <wp:effectExtent l="0" t="0" r="254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302" cy="1064260"/>
                          <a:chOff x="947" y="471"/>
                          <a:chExt cx="1098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121E6" w14:textId="77777777" w:rsidR="00096E70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2FAE227D" w14:textId="31F98171" w:rsidR="0002774E" w:rsidRPr="00BD2D8D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F36BC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Szkoła Doktorska</w:t>
                              </w:r>
                              <w:r w:rsidR="00173D5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Nauk o Języku i Literaturze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9.55pt;margin-top:-42.5pt;width:554.5pt;height:83.8pt;z-index:251658752" coordorigin="947,471" coordsize="1098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s5t5NgQUAAMMVAAAOAAAAAAAAAAAAAAAAADwCAABkcnMvZTJvRG9jLnhtbFBLAQItABQA&#10;BgAIAAAAIQAZlLvJwwAAAKcBAAAZAAAAAAAAAAAAAAAAAOkHAABkcnMvX3JlbHMvZTJvRG9jLnht&#10;bC5yZWxzUEsBAi0AFAAGAAgAAAAhALEQ+/vhAAAACwEAAA8AAAAAAAAAAAAAAAAA4w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AF121E6" w14:textId="77777777" w:rsidR="00096E70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2FAE227D" w14:textId="31F98171" w:rsidR="0002774E" w:rsidRPr="00BD2D8D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F36B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Szkoła Doktorska</w:t>
                        </w:r>
                        <w:r w:rsidR="00173D5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Nauk o Języku i Literaturze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0DB9EA4D" w14:textId="77777777" w:rsidR="00134369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WYZN</w:t>
            </w:r>
            <w:r w:rsidR="00FE76A6"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CZENIE PROMOTORA, PROMOTORÓW </w:t>
            </w:r>
          </w:p>
          <w:p w14:paraId="305E46A5" w14:textId="77777777" w:rsidR="004A20A7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PROMOTORA I PROMOTORA POMOCNICZEGO</w:t>
            </w:r>
          </w:p>
        </w:tc>
      </w:tr>
    </w:tbl>
    <w:p w14:paraId="56B8F345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53F509F8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74FE2401" w14:textId="156F0B1E" w:rsidR="005B718A" w:rsidRPr="005950D3" w:rsidRDefault="00517B7D" w:rsidP="004C41DE">
      <w:pPr>
        <w:spacing w:after="0" w:line="240" w:lineRule="auto"/>
        <w:rPr>
          <w:rFonts w:ascii="Times New Roman" w:hAnsi="Times New Roman"/>
          <w:b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1 (</w:t>
      </w:r>
      <w:r w:rsidR="00F37718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</w:t>
      </w:r>
      <w:bookmarkStart w:id="0" w:name="_GoBack"/>
      <w:bookmarkEnd w:id="0"/>
      <w:r w:rsidR="003B2663" w:rsidRPr="005950D3">
        <w:rPr>
          <w:rFonts w:ascii="Times New Roman" w:hAnsi="Times New Roman"/>
          <w:b/>
          <w:i/>
        </w:rPr>
        <w:t>pełnia doktorant</w:t>
      </w:r>
      <w:r w:rsidR="00173D59">
        <w:rPr>
          <w:rFonts w:ascii="Times New Roman" w:hAnsi="Times New Roman"/>
          <w:b/>
          <w:i/>
        </w:rPr>
        <w:t xml:space="preserve">/-ka </w:t>
      </w:r>
      <w:r w:rsidR="00BB522E" w:rsidRPr="005950D3">
        <w:rPr>
          <w:rFonts w:ascii="Times New Roman" w:hAnsi="Times New Roman"/>
          <w:b/>
          <w:i/>
        </w:rPr>
        <w:t xml:space="preserve"> - czytelnie</w:t>
      </w:r>
      <w:r w:rsidR="005B718A" w:rsidRPr="005950D3">
        <w:rPr>
          <w:rFonts w:ascii="Times New Roman" w:hAnsi="Times New Roman"/>
          <w:b/>
        </w:rPr>
        <w:t>)</w:t>
      </w:r>
    </w:p>
    <w:p w14:paraId="54B83D7D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5B718A" w:rsidRPr="005950D3" w14:paraId="5A37B41F" w14:textId="77777777" w:rsidTr="004C41DE">
        <w:trPr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BB974" w14:textId="77777777" w:rsidR="005B718A" w:rsidRPr="005950D3" w:rsidRDefault="003B266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="005B718A" w:rsidRPr="005950D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4C41DE">
        <w:trPr>
          <w:trHeight w:val="44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5E5E0" w14:textId="235862C4" w:rsidR="005B718A" w:rsidRPr="005950D3" w:rsidRDefault="00AA1AD5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SZKOŁA DZIEDZINOWA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4B508955" w14:textId="64522039" w:rsidR="005B718A" w:rsidRPr="00173D59" w:rsidRDefault="00173D59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59">
              <w:rPr>
                <w:rFonts w:ascii="Times New Roman" w:hAnsi="Times New Roman" w:cs="Times New Roman"/>
                <w:bCs/>
                <w:sz w:val="24"/>
                <w:szCs w:val="24"/>
              </w:rPr>
              <w:t>Szkoła Nauk o Języku i Literaturze</w:t>
            </w:r>
          </w:p>
        </w:tc>
      </w:tr>
      <w:tr w:rsidR="005B718A" w:rsidRPr="005950D3" w14:paraId="500CD77C" w14:textId="77777777" w:rsidTr="004C41DE">
        <w:trPr>
          <w:trHeight w:val="42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C929D" w14:textId="57610A72" w:rsidR="005B718A" w:rsidRPr="005950D3" w:rsidRDefault="003C40B4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DYSCYPLINA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9E78DF" w14:textId="77777777" w:rsidR="005B718A" w:rsidRPr="005950D3" w:rsidRDefault="005B718A" w:rsidP="005B718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28B990B" w14:textId="77777777" w:rsidR="004C41DE" w:rsidRDefault="004C41DE" w:rsidP="003C40B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9712852" w14:textId="600A472D" w:rsidR="005B718A" w:rsidRPr="00173D59" w:rsidRDefault="00D81345" w:rsidP="00173D5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Przewodniczący Rady </w:t>
      </w:r>
      <w:r w:rsidR="00FA4B6A" w:rsidRPr="009A0028">
        <w:rPr>
          <w:rFonts w:ascii="Times New Roman" w:hAnsi="Times New Roman"/>
          <w:b/>
          <w:bCs/>
          <w:sz w:val="28"/>
          <w:szCs w:val="28"/>
        </w:rPr>
        <w:t>Naukowej Dyscypliny</w:t>
      </w:r>
      <w:r w:rsidR="003A45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774B" w:rsidRPr="009A0028">
        <w:rPr>
          <w:rFonts w:ascii="Times New Roman" w:hAnsi="Times New Roman"/>
          <w:b/>
          <w:bCs/>
          <w:sz w:val="28"/>
          <w:szCs w:val="28"/>
        </w:rPr>
        <w:t>/</w:t>
      </w:r>
      <w:r w:rsidR="003A45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Przewodniczący </w:t>
      </w:r>
      <w:r w:rsidR="0036774B" w:rsidRPr="009A0028">
        <w:rPr>
          <w:rFonts w:ascii="Times New Roman" w:hAnsi="Times New Roman"/>
          <w:b/>
          <w:bCs/>
          <w:sz w:val="28"/>
          <w:szCs w:val="28"/>
        </w:rPr>
        <w:t>Senat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="00E036D1">
        <w:rPr>
          <w:rFonts w:ascii="Times New Roman" w:hAnsi="Times New Roman"/>
          <w:b/>
          <w:bCs/>
          <w:sz w:val="28"/>
          <w:szCs w:val="28"/>
        </w:rPr>
        <w:t>*</w:t>
      </w:r>
      <w:r w:rsidR="005950D3" w:rsidRPr="005950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2483FD" w14:textId="77777777" w:rsidR="004A20A7" w:rsidRPr="005950D3" w:rsidRDefault="004A20A7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74E87592" w14:textId="671D2260" w:rsidR="005B718A" w:rsidRDefault="004E19E7" w:rsidP="005B718A">
      <w:pPr>
        <w:spacing w:after="0" w:line="360" w:lineRule="auto"/>
        <w:jc w:val="both"/>
        <w:rPr>
          <w:rFonts w:ascii="Times New Roman" w:hAnsi="Times New Roman"/>
        </w:rPr>
      </w:pPr>
      <w:r w:rsidRPr="005950D3">
        <w:rPr>
          <w:rFonts w:ascii="Times New Roman" w:hAnsi="Times New Roman"/>
        </w:rPr>
        <w:t>Zwracam się z wnioskiem</w:t>
      </w:r>
      <w:r w:rsidR="003B2663" w:rsidRPr="005950D3">
        <w:rPr>
          <w:rFonts w:ascii="Times New Roman" w:hAnsi="Times New Roman"/>
        </w:rPr>
        <w:t xml:space="preserve"> o wyznaczenie </w:t>
      </w:r>
      <w:r w:rsidR="003B2663" w:rsidRPr="005950D3">
        <w:rPr>
          <w:rFonts w:ascii="Times New Roman" w:hAnsi="Times New Roman"/>
          <w:b/>
          <w:color w:val="000000" w:themeColor="text1"/>
        </w:rPr>
        <w:t>promotora</w:t>
      </w:r>
      <w:r w:rsidR="00F37718" w:rsidRPr="005950D3">
        <w:rPr>
          <w:rFonts w:ascii="Times New Roman" w:hAnsi="Times New Roman"/>
          <w:b/>
          <w:color w:val="000000" w:themeColor="text1"/>
        </w:rPr>
        <w:t xml:space="preserve">, </w:t>
      </w:r>
      <w:r w:rsidR="003B2663" w:rsidRPr="005950D3">
        <w:rPr>
          <w:rFonts w:ascii="Times New Roman" w:hAnsi="Times New Roman"/>
          <w:b/>
          <w:color w:val="000000" w:themeColor="text1"/>
        </w:rPr>
        <w:t>promotorów</w:t>
      </w:r>
      <w:r w:rsidR="00F37718" w:rsidRPr="005950D3">
        <w:rPr>
          <w:rFonts w:ascii="Times New Roman" w:hAnsi="Times New Roman"/>
          <w:b/>
          <w:color w:val="000000" w:themeColor="text1"/>
        </w:rPr>
        <w:t xml:space="preserve"> lub promotora i </w:t>
      </w:r>
      <w:r w:rsidR="003B2663" w:rsidRPr="005950D3">
        <w:rPr>
          <w:rFonts w:ascii="Times New Roman" w:hAnsi="Times New Roman"/>
          <w:b/>
          <w:color w:val="000000" w:themeColor="text1"/>
        </w:rPr>
        <w:t>promotora pomocniczego</w:t>
      </w:r>
      <w:r w:rsidR="005B718A" w:rsidRPr="005950D3">
        <w:rPr>
          <w:rFonts w:ascii="Times New Roman" w:hAnsi="Times New Roman"/>
        </w:rPr>
        <w:t xml:space="preserve">* </w:t>
      </w:r>
      <w:r w:rsidR="003B2663" w:rsidRPr="005950D3">
        <w:rPr>
          <w:rFonts w:ascii="Times New Roman" w:hAnsi="Times New Roman"/>
        </w:rPr>
        <w:t>mojej rozprawy doktorskiej</w:t>
      </w:r>
      <w:r w:rsidR="0036774B">
        <w:rPr>
          <w:rFonts w:ascii="Times New Roman" w:hAnsi="Times New Roman"/>
        </w:rPr>
        <w:t xml:space="preserve"> w </w:t>
      </w:r>
      <w:r w:rsidR="0036774B" w:rsidRPr="00F32AC2">
        <w:rPr>
          <w:rFonts w:ascii="Times New Roman" w:hAnsi="Times New Roman"/>
        </w:rPr>
        <w:t>dyscyplinie</w:t>
      </w:r>
      <w:r w:rsidR="00A04B9B">
        <w:rPr>
          <w:rFonts w:ascii="Times New Roman" w:hAnsi="Times New Roman"/>
        </w:rPr>
        <w:t xml:space="preserve">: językoznawstwo / literaturoznawstwo * </w:t>
      </w:r>
      <w:r w:rsidR="0036774B" w:rsidRPr="00F32AC2">
        <w:rPr>
          <w:rFonts w:ascii="Times New Roman" w:hAnsi="Times New Roman"/>
        </w:rPr>
        <w:t>/</w:t>
      </w:r>
      <w:r w:rsidR="00A04B9B">
        <w:rPr>
          <w:rFonts w:ascii="Times New Roman" w:hAnsi="Times New Roman"/>
        </w:rPr>
        <w:t xml:space="preserve"> lub w </w:t>
      </w:r>
      <w:r w:rsidR="0036774B" w:rsidRPr="00F32AC2">
        <w:rPr>
          <w:rFonts w:ascii="Times New Roman" w:hAnsi="Times New Roman"/>
        </w:rPr>
        <w:t>dziedzinie nauki</w:t>
      </w:r>
      <w:r w:rsidR="00173D59">
        <w:rPr>
          <w:rFonts w:ascii="Times New Roman" w:hAnsi="Times New Roman"/>
        </w:rPr>
        <w:t xml:space="preserve">: nauki humanistyczne </w:t>
      </w:r>
      <w:r w:rsidR="00E036D1" w:rsidRPr="00F32AC2">
        <w:rPr>
          <w:rFonts w:ascii="Times New Roman" w:hAnsi="Times New Roman"/>
        </w:rPr>
        <w:t>*</w:t>
      </w:r>
    </w:p>
    <w:p w14:paraId="1A0CFF76" w14:textId="77777777" w:rsidR="004C41DE" w:rsidRPr="005950D3" w:rsidRDefault="004C41DE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3E816193" w14:textId="77777777" w:rsidR="003C40B4" w:rsidRDefault="003C40B4" w:rsidP="003C40B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Na promotora proponuję </w:t>
      </w:r>
      <w:r>
        <w:rPr>
          <w:rFonts w:ascii="Times New Roman" w:hAnsi="Times New Roman"/>
        </w:rPr>
        <w:t>**:</w:t>
      </w:r>
    </w:p>
    <w:p w14:paraId="04892537" w14:textId="77777777" w:rsidR="003C40B4" w:rsidRDefault="003C40B4" w:rsidP="003C40B4">
      <w:pPr>
        <w:spacing w:after="0" w:line="240" w:lineRule="auto"/>
        <w:jc w:val="both"/>
        <w:rPr>
          <w:rFonts w:ascii="Times New Roman" w:hAnsi="Times New Roman"/>
        </w:rPr>
      </w:pPr>
    </w:p>
    <w:p w14:paraId="1C65562C" w14:textId="77777777" w:rsidR="003C40B4" w:rsidRDefault="003C40B4" w:rsidP="003C40B4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6A78962" w14:textId="77777777" w:rsidR="003C40B4" w:rsidRDefault="003C40B4" w:rsidP="003C40B4">
      <w:pPr>
        <w:spacing w:after="0" w:line="240" w:lineRule="auto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Imię i nazwisko,  stopień naukowy</w:t>
      </w:r>
    </w:p>
    <w:p w14:paraId="144E65AC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1E9F2EB5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5BCFAA92" w14:textId="77777777" w:rsidR="003C40B4" w:rsidRDefault="003C40B4" w:rsidP="003C40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8CF948E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Miejsce zatrudnienia: pełna nazwa Uczelni / Jednostki naukowej</w:t>
      </w:r>
    </w:p>
    <w:p w14:paraId="5E82EC8B" w14:textId="77777777" w:rsidR="003C40B4" w:rsidRPr="003C40B4" w:rsidRDefault="003C40B4" w:rsidP="003C40B4">
      <w:pPr>
        <w:spacing w:before="240" w:after="0" w:line="480" w:lineRule="auto"/>
        <w:rPr>
          <w:rFonts w:ascii="Times New Roman" w:hAnsi="Times New Roman"/>
          <w:lang w:val="en-US"/>
        </w:rPr>
      </w:pPr>
      <w:r w:rsidRPr="003C40B4">
        <w:rPr>
          <w:rFonts w:ascii="Times New Roman" w:hAnsi="Times New Roman"/>
          <w:lang w:val="en-US"/>
        </w:rPr>
        <w:t>E-mail:…………………………………………………………..   nr tel.:………………………………</w:t>
      </w:r>
    </w:p>
    <w:p w14:paraId="5FB96BFB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67707411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  <w:r w:rsidRPr="003C40B4">
        <w:rPr>
          <w:rFonts w:ascii="Times New Roman" w:hAnsi="Times New Roman"/>
          <w:lang w:val="en-US"/>
        </w:rPr>
        <w:t>nr PESEL: ………………………………</w:t>
      </w:r>
    </w:p>
    <w:p w14:paraId="446EDAEB" w14:textId="6021A1FD" w:rsidR="004C41DE" w:rsidRDefault="004C41DE" w:rsidP="005B718A">
      <w:pPr>
        <w:spacing w:after="0" w:line="240" w:lineRule="auto"/>
        <w:rPr>
          <w:rFonts w:ascii="Times New Roman" w:hAnsi="Times New Roman"/>
          <w:lang w:val="en-US"/>
        </w:rPr>
      </w:pPr>
    </w:p>
    <w:p w14:paraId="055063BF" w14:textId="780F3B06" w:rsidR="003C40B4" w:rsidRDefault="003C40B4" w:rsidP="005B718A">
      <w:pPr>
        <w:spacing w:after="0" w:line="240" w:lineRule="auto"/>
        <w:rPr>
          <w:rFonts w:ascii="Times New Roman" w:hAnsi="Times New Roman"/>
          <w:lang w:val="en-US"/>
        </w:rPr>
      </w:pPr>
    </w:p>
    <w:p w14:paraId="7B584E8F" w14:textId="77777777" w:rsidR="003C40B4" w:rsidRPr="003C40B4" w:rsidRDefault="003C40B4" w:rsidP="005B718A">
      <w:pPr>
        <w:spacing w:after="0" w:line="240" w:lineRule="auto"/>
        <w:rPr>
          <w:rFonts w:ascii="Times New Roman" w:hAnsi="Times New Roman"/>
          <w:lang w:val="en-US"/>
        </w:rPr>
      </w:pPr>
    </w:p>
    <w:p w14:paraId="5799D1ED" w14:textId="77777777" w:rsidR="003C40B4" w:rsidRDefault="003C40B4" w:rsidP="003C40B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Na promotora proponuję </w:t>
      </w:r>
      <w:r>
        <w:rPr>
          <w:rFonts w:ascii="Times New Roman" w:hAnsi="Times New Roman"/>
        </w:rPr>
        <w:t>**:</w:t>
      </w:r>
    </w:p>
    <w:p w14:paraId="43175E45" w14:textId="77777777" w:rsidR="003C40B4" w:rsidRDefault="003C40B4" w:rsidP="003C40B4">
      <w:pPr>
        <w:spacing w:after="0" w:line="240" w:lineRule="auto"/>
        <w:jc w:val="both"/>
        <w:rPr>
          <w:rFonts w:ascii="Times New Roman" w:hAnsi="Times New Roman"/>
        </w:rPr>
      </w:pPr>
    </w:p>
    <w:p w14:paraId="7288497E" w14:textId="77777777" w:rsidR="003C40B4" w:rsidRDefault="003C40B4" w:rsidP="003C40B4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1784B1A" w14:textId="77777777" w:rsidR="003C40B4" w:rsidRDefault="003C40B4" w:rsidP="003C40B4">
      <w:pPr>
        <w:spacing w:after="0" w:line="240" w:lineRule="auto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Imię i nazwisko,  stopień naukowy</w:t>
      </w:r>
    </w:p>
    <w:p w14:paraId="2EE606AD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499AF9C8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596D4CD0" w14:textId="77777777" w:rsidR="003C40B4" w:rsidRDefault="003C40B4" w:rsidP="003C40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28BBA0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Miejsce zatrudnienia: pełna nazwa Uczelni / Jednostki naukowej</w:t>
      </w:r>
    </w:p>
    <w:p w14:paraId="22B2D0D4" w14:textId="77777777" w:rsidR="003C40B4" w:rsidRPr="003C40B4" w:rsidRDefault="003C40B4" w:rsidP="003C40B4">
      <w:pPr>
        <w:spacing w:before="240" w:after="0" w:line="480" w:lineRule="auto"/>
        <w:rPr>
          <w:rFonts w:ascii="Times New Roman" w:hAnsi="Times New Roman"/>
          <w:lang w:val="en-US"/>
        </w:rPr>
      </w:pPr>
      <w:r w:rsidRPr="003C40B4">
        <w:rPr>
          <w:rFonts w:ascii="Times New Roman" w:hAnsi="Times New Roman"/>
          <w:lang w:val="en-US"/>
        </w:rPr>
        <w:t>E-mail:…………………………………………………………..   nr tel.:………………………………</w:t>
      </w:r>
    </w:p>
    <w:p w14:paraId="4102177A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084B8195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  <w:r w:rsidRPr="003C40B4">
        <w:rPr>
          <w:rFonts w:ascii="Times New Roman" w:hAnsi="Times New Roman"/>
          <w:lang w:val="en-US"/>
        </w:rPr>
        <w:t>nr PESEL: ………………………………</w:t>
      </w:r>
    </w:p>
    <w:p w14:paraId="53B6F7EF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2D527E9E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50D0315D" w14:textId="77777777" w:rsidR="003C40B4" w:rsidRDefault="003C40B4" w:rsidP="003C40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Na promotora pomocniczego proponuję</w:t>
      </w:r>
      <w:r>
        <w:rPr>
          <w:rFonts w:ascii="Times New Roman" w:hAnsi="Times New Roman"/>
        </w:rPr>
        <w:t xml:space="preserve"> **:</w:t>
      </w:r>
    </w:p>
    <w:p w14:paraId="5E029EF1" w14:textId="77777777" w:rsidR="003C40B4" w:rsidRDefault="003C40B4" w:rsidP="003C40B4">
      <w:pPr>
        <w:spacing w:after="0" w:line="240" w:lineRule="auto"/>
        <w:rPr>
          <w:rFonts w:ascii="Times New Roman" w:hAnsi="Times New Roman"/>
        </w:rPr>
      </w:pPr>
    </w:p>
    <w:p w14:paraId="25985B72" w14:textId="77777777" w:rsidR="003C40B4" w:rsidRDefault="003C40B4" w:rsidP="003C40B4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0F8DA5C" w14:textId="77777777" w:rsidR="003C40B4" w:rsidRDefault="003C40B4" w:rsidP="003C40B4">
      <w:pPr>
        <w:spacing w:after="0" w:line="240" w:lineRule="auto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Imię i nazwisko,  stopień naukowy</w:t>
      </w:r>
    </w:p>
    <w:p w14:paraId="45DDF33B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6EC90947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</w:p>
    <w:p w14:paraId="3175E9BF" w14:textId="77777777" w:rsidR="003C40B4" w:rsidRDefault="003C40B4" w:rsidP="003C40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3950F18" w14:textId="77777777" w:rsidR="003C40B4" w:rsidRDefault="003C40B4" w:rsidP="003C40B4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Miejsce zatrudnienia: pełna nazwa Uczelni / Jednostki naukowej</w:t>
      </w:r>
    </w:p>
    <w:p w14:paraId="5870C2DD" w14:textId="77777777" w:rsidR="003C40B4" w:rsidRDefault="003C40B4" w:rsidP="003C40B4">
      <w:pPr>
        <w:spacing w:before="240" w:after="0"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E-mail:…………………………………………………………..   nr tel.:………………………………</w:t>
      </w:r>
    </w:p>
    <w:p w14:paraId="78F08C7F" w14:textId="77777777" w:rsid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36FD8821" w14:textId="77777777" w:rsidR="003C40B4" w:rsidRDefault="003C40B4" w:rsidP="003C40B4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en-US"/>
        </w:rPr>
        <w:t>nr PESEL: ………………………………</w:t>
      </w:r>
    </w:p>
    <w:p w14:paraId="67C4379B" w14:textId="77777777" w:rsidR="003C40B4" w:rsidRDefault="003C40B4" w:rsidP="003C40B4">
      <w:pPr>
        <w:spacing w:after="0" w:line="240" w:lineRule="auto"/>
        <w:rPr>
          <w:rFonts w:ascii="Times New Roman" w:hAnsi="Times New Roman"/>
          <w:b/>
          <w:bCs/>
        </w:rPr>
      </w:pPr>
    </w:p>
    <w:p w14:paraId="36369846" w14:textId="77777777" w:rsidR="003C40B4" w:rsidRDefault="003C40B4" w:rsidP="003C40B4">
      <w:pPr>
        <w:spacing w:after="0" w:line="240" w:lineRule="auto"/>
        <w:rPr>
          <w:rFonts w:ascii="Times New Roman" w:hAnsi="Times New Roman"/>
          <w:b/>
          <w:bCs/>
        </w:rPr>
      </w:pPr>
    </w:p>
    <w:p w14:paraId="51E33BC9" w14:textId="677C7531" w:rsidR="005B718A" w:rsidRDefault="003B2663" w:rsidP="003C40B4">
      <w:pPr>
        <w:spacing w:after="0" w:line="240" w:lineRule="auto"/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  <w:bCs/>
        </w:rPr>
        <w:t>Uzasadnienie</w:t>
      </w:r>
    </w:p>
    <w:p w14:paraId="2CA8C8BF" w14:textId="77777777" w:rsidR="003C40B4" w:rsidRPr="003C40B4" w:rsidRDefault="003C40B4" w:rsidP="003C40B4">
      <w:pPr>
        <w:spacing w:after="0" w:line="240" w:lineRule="auto"/>
        <w:rPr>
          <w:rFonts w:ascii="Times New Roman" w:hAnsi="Times New Roman"/>
          <w:lang w:val="en-US"/>
        </w:rPr>
      </w:pPr>
    </w:p>
    <w:p w14:paraId="6DB1D32B" w14:textId="01ABE964" w:rsidR="005B718A" w:rsidRDefault="005B718A" w:rsidP="003C40B4">
      <w:pPr>
        <w:spacing w:after="0" w:line="360" w:lineRule="auto"/>
        <w:rPr>
          <w:rFonts w:ascii="Times New Roman" w:hAnsi="Times New Roman"/>
          <w:bCs/>
        </w:rPr>
      </w:pPr>
      <w:r w:rsidRPr="005950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5449F" w14:textId="77777777" w:rsidR="003C40B4" w:rsidRPr="003C40B4" w:rsidRDefault="003C40B4" w:rsidP="003C40B4">
      <w:pPr>
        <w:spacing w:after="0" w:line="360" w:lineRule="auto"/>
        <w:rPr>
          <w:rFonts w:ascii="Times New Roman" w:hAnsi="Times New Roman"/>
          <w:bCs/>
        </w:rPr>
      </w:pPr>
    </w:p>
    <w:p w14:paraId="33751F95" w14:textId="40DA8E8E" w:rsidR="004C41DE" w:rsidRPr="003C40B4" w:rsidRDefault="003B2663" w:rsidP="003C40B4">
      <w:pPr>
        <w:ind w:left="6372"/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</w:rPr>
        <w:t>Podpis doktoranta</w:t>
      </w:r>
      <w:r w:rsidR="00173D59">
        <w:rPr>
          <w:rFonts w:ascii="Times New Roman" w:hAnsi="Times New Roman"/>
          <w:b/>
        </w:rPr>
        <w:t>/-</w:t>
      </w:r>
      <w:proofErr w:type="spellStart"/>
      <w:r w:rsidR="00173D59">
        <w:rPr>
          <w:rFonts w:ascii="Times New Roman" w:hAnsi="Times New Roman"/>
          <w:b/>
        </w:rPr>
        <w:t>tki</w:t>
      </w:r>
      <w:proofErr w:type="spellEnd"/>
    </w:p>
    <w:p w14:paraId="294B9521" w14:textId="2D49649E" w:rsidR="005B718A" w:rsidRPr="004C41DE" w:rsidRDefault="00517B7D" w:rsidP="004C41DE">
      <w:pPr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2 (</w:t>
      </w:r>
      <w:r w:rsidR="00812030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ypełnia promotor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/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promotorzy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/</w:t>
      </w:r>
      <w:r w:rsidR="007379CE" w:rsidRPr="005950D3">
        <w:rPr>
          <w:rFonts w:ascii="Times New Roman" w:hAnsi="Times New Roman"/>
          <w:b/>
          <w:i/>
        </w:rPr>
        <w:t xml:space="preserve"> </w:t>
      </w:r>
      <w:r w:rsidR="00A04B9B">
        <w:rPr>
          <w:rFonts w:ascii="Times New Roman" w:hAnsi="Times New Roman"/>
          <w:b/>
          <w:i/>
        </w:rPr>
        <w:t xml:space="preserve"> </w:t>
      </w:r>
      <w:r w:rsidR="003B2663" w:rsidRPr="005950D3">
        <w:rPr>
          <w:rFonts w:ascii="Times New Roman" w:hAnsi="Times New Roman"/>
          <w:b/>
          <w:i/>
        </w:rPr>
        <w:t>promotor pomocniczy</w:t>
      </w:r>
      <w:r w:rsidR="005B718A" w:rsidRPr="005950D3">
        <w:rPr>
          <w:rFonts w:ascii="Times New Roman" w:hAnsi="Times New Roman"/>
          <w:b/>
        </w:rPr>
        <w:t>)</w:t>
      </w:r>
      <w:r w:rsidR="00B93A56">
        <w:rPr>
          <w:rFonts w:ascii="Times New Roman" w:hAnsi="Times New Roman"/>
          <w:b/>
        </w:rPr>
        <w:t xml:space="preserve"> </w:t>
      </w:r>
      <w:r w:rsidR="00173D59">
        <w:rPr>
          <w:rFonts w:ascii="Times New Roman" w:hAnsi="Times New Roman"/>
          <w:b/>
        </w:rPr>
        <w:t>***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5B718A" w:rsidRPr="005950D3" w14:paraId="2A8095A3" w14:textId="77777777" w:rsidTr="00E44FFA">
        <w:trPr>
          <w:trHeight w:val="545"/>
        </w:trPr>
        <w:tc>
          <w:tcPr>
            <w:tcW w:w="679" w:type="dxa"/>
            <w:vAlign w:val="center"/>
          </w:tcPr>
          <w:p w14:paraId="53A4DE5E" w14:textId="77777777" w:rsidR="005B718A" w:rsidRPr="005950D3" w:rsidRDefault="005B718A" w:rsidP="00E44FFA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78884458"/>
          </w:p>
        </w:tc>
        <w:tc>
          <w:tcPr>
            <w:tcW w:w="3995" w:type="dxa"/>
            <w:vAlign w:val="center"/>
          </w:tcPr>
          <w:p w14:paraId="76F38BA5" w14:textId="77777777" w:rsidR="005B718A" w:rsidRPr="005950D3" w:rsidRDefault="003B266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78412E6D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779F049B" w14:textId="77777777" w:rsidR="005B718A" w:rsidRPr="005950D3" w:rsidRDefault="003B2663" w:rsidP="003B2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B93A56" w:rsidRPr="005950D3" w14:paraId="05DC0C7C" w14:textId="77777777" w:rsidTr="00B93ED5">
        <w:trPr>
          <w:trHeight w:val="545"/>
        </w:trPr>
        <w:tc>
          <w:tcPr>
            <w:tcW w:w="4674" w:type="dxa"/>
            <w:gridSpan w:val="2"/>
            <w:vAlign w:val="center"/>
          </w:tcPr>
          <w:p w14:paraId="4A0113A8" w14:textId="1CBEE46E" w:rsidR="00B93A56" w:rsidRDefault="00B93A56" w:rsidP="00B93A5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A94580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6402B91C" w14:textId="77777777" w:rsidR="00B93A56" w:rsidRPr="005950D3" w:rsidRDefault="00B93A56" w:rsidP="00B93A5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6E25869D" w14:textId="57844581" w:rsidR="00B93A56" w:rsidRDefault="00B93A56" w:rsidP="00B93A5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Data:</w:t>
            </w:r>
          </w:p>
          <w:p w14:paraId="086B5A01" w14:textId="77777777" w:rsidR="00B93A56" w:rsidRPr="005950D3" w:rsidRDefault="00B93A56" w:rsidP="00B93A5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A37AABB" w14:textId="77777777" w:rsidR="00B93A56" w:rsidRDefault="00B93A56" w:rsidP="00B93A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PODPIS:</w:t>
            </w:r>
          </w:p>
          <w:p w14:paraId="34E9BA7F" w14:textId="09457F77" w:rsidR="00B93A56" w:rsidRPr="005950D3" w:rsidRDefault="00B93A56" w:rsidP="00B93A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0FCCCE2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4580">
              <w:rPr>
                <w:rFonts w:ascii="Times New Roman" w:hAnsi="Times New Roman"/>
                <w:bCs/>
              </w:rPr>
              <w:t xml:space="preserve">UZASADNIENIE: </w:t>
            </w:r>
          </w:p>
          <w:p w14:paraId="36BC3E1D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0B86ACF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ADD8606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DCEFDD8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18A472B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F544BAD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BF7F965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Data:</w:t>
            </w:r>
          </w:p>
          <w:p w14:paraId="7838E2BC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F827D31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PODPIS:</w:t>
            </w:r>
          </w:p>
          <w:p w14:paraId="0E1990FE" w14:textId="202BE87B" w:rsidR="00B93A56" w:rsidRPr="00A94580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bookmarkEnd w:id="1"/>
    </w:tbl>
    <w:p w14:paraId="0600FC8F" w14:textId="70E0D4B0" w:rsidR="005B718A" w:rsidRDefault="005B718A" w:rsidP="005B718A">
      <w:pPr>
        <w:rPr>
          <w:rFonts w:ascii="Times New Roman" w:hAnsi="Times New Roman"/>
          <w:b/>
          <w:bCs/>
        </w:rPr>
      </w:pP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173D59" w:rsidRPr="005950D3" w14:paraId="52DA8657" w14:textId="77777777" w:rsidTr="00D61DC6">
        <w:trPr>
          <w:trHeight w:val="545"/>
        </w:trPr>
        <w:tc>
          <w:tcPr>
            <w:tcW w:w="679" w:type="dxa"/>
            <w:vAlign w:val="center"/>
          </w:tcPr>
          <w:p w14:paraId="5289BAB3" w14:textId="77777777" w:rsidR="00173D59" w:rsidRPr="005950D3" w:rsidRDefault="00173D59" w:rsidP="00D61D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08CC3F05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1E9A5C10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22CAA2F6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173D59" w:rsidRPr="00A94580" w14:paraId="33EE55B2" w14:textId="77777777" w:rsidTr="00D61DC6">
        <w:trPr>
          <w:trHeight w:val="545"/>
        </w:trPr>
        <w:tc>
          <w:tcPr>
            <w:tcW w:w="4674" w:type="dxa"/>
            <w:gridSpan w:val="2"/>
            <w:vAlign w:val="center"/>
          </w:tcPr>
          <w:p w14:paraId="2460A2AE" w14:textId="77777777" w:rsidR="00173D59" w:rsidRDefault="00173D59" w:rsidP="00D61D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A94580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2A4DB658" w14:textId="77777777" w:rsidR="00173D59" w:rsidRPr="005950D3" w:rsidRDefault="00173D59" w:rsidP="00D61D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2590C3D" w14:textId="77777777" w:rsidR="00173D59" w:rsidRDefault="00173D59" w:rsidP="00D61DC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Data:</w:t>
            </w:r>
          </w:p>
          <w:p w14:paraId="2D373177" w14:textId="77777777" w:rsidR="00173D59" w:rsidRPr="005950D3" w:rsidRDefault="00173D59" w:rsidP="00D61DC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EEE8707" w14:textId="6668B19B" w:rsidR="00173D59" w:rsidRPr="003C40B4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PODPIS</w:t>
            </w:r>
            <w:r w:rsidR="003C40B4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675" w:type="dxa"/>
            <w:gridSpan w:val="2"/>
            <w:vAlign w:val="center"/>
          </w:tcPr>
          <w:p w14:paraId="2FBEF834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4580">
              <w:rPr>
                <w:rFonts w:ascii="Times New Roman" w:hAnsi="Times New Roman"/>
                <w:bCs/>
              </w:rPr>
              <w:t xml:space="preserve">UZASADNIENIE: </w:t>
            </w:r>
          </w:p>
          <w:p w14:paraId="4C44A281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1B10E0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6304F8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6C25C49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95B3B9A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C0A700B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791B74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Data:</w:t>
            </w:r>
          </w:p>
          <w:p w14:paraId="7C1F1996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D3CE371" w14:textId="59727A53" w:rsidR="00173D59" w:rsidRPr="00A94580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PODPIS:</w:t>
            </w:r>
          </w:p>
        </w:tc>
      </w:tr>
    </w:tbl>
    <w:p w14:paraId="4F4F5C44" w14:textId="77777777" w:rsidR="005B718A" w:rsidRPr="005950D3" w:rsidRDefault="005B718A" w:rsidP="005B718A">
      <w:pPr>
        <w:rPr>
          <w:rFonts w:ascii="Times New Roman" w:hAnsi="Times New Roman"/>
          <w:b/>
        </w:rPr>
      </w:pPr>
    </w:p>
    <w:p w14:paraId="3E2335B3" w14:textId="4F156919" w:rsidR="005B718A" w:rsidRPr="00842652" w:rsidRDefault="00517B7D" w:rsidP="005B718A">
      <w:pPr>
        <w:rPr>
          <w:rFonts w:ascii="Times New Roman" w:hAnsi="Times New Roman"/>
          <w:b/>
        </w:rPr>
      </w:pPr>
      <w:r w:rsidRPr="00842652">
        <w:rPr>
          <w:rFonts w:ascii="Times New Roman" w:hAnsi="Times New Roman"/>
          <w:b/>
        </w:rPr>
        <w:lastRenderedPageBreak/>
        <w:t>CZĘŚĆ</w:t>
      </w:r>
      <w:r w:rsidR="002E1E10">
        <w:rPr>
          <w:rFonts w:ascii="Times New Roman" w:hAnsi="Times New Roman"/>
          <w:b/>
        </w:rPr>
        <w:t xml:space="preserve"> 3</w:t>
      </w:r>
      <w:r w:rsidR="005B718A" w:rsidRPr="00842652">
        <w:rPr>
          <w:rFonts w:ascii="Times New Roman" w:hAnsi="Times New Roman"/>
          <w:b/>
        </w:rPr>
        <w:t xml:space="preserve"> (</w:t>
      </w:r>
      <w:r w:rsidR="00F32AC2">
        <w:rPr>
          <w:rFonts w:ascii="Times New Roman" w:hAnsi="Times New Roman"/>
          <w:b/>
          <w:i/>
        </w:rPr>
        <w:t xml:space="preserve">Wypełnia </w:t>
      </w:r>
      <w:r w:rsidR="00B93A56">
        <w:rPr>
          <w:rFonts w:ascii="Times New Roman" w:hAnsi="Times New Roman"/>
          <w:b/>
          <w:i/>
        </w:rPr>
        <w:t>dyrektor</w:t>
      </w:r>
      <w:r w:rsidR="00416622" w:rsidRPr="00842652">
        <w:rPr>
          <w:rFonts w:ascii="Times New Roman" w:hAnsi="Times New Roman"/>
          <w:b/>
          <w:i/>
        </w:rPr>
        <w:t xml:space="preserve"> szkoły doktorskiej szkoły dziedzinowej</w:t>
      </w:r>
      <w:r w:rsidR="005B718A" w:rsidRPr="00842652">
        <w:rPr>
          <w:rFonts w:ascii="Times New Roman" w:hAnsi="Times New Roman"/>
          <w:b/>
        </w:rPr>
        <w:t>)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5B718A" w:rsidRPr="00842652" w14:paraId="0ED9E6E4" w14:textId="77777777" w:rsidTr="00E44FFA">
        <w:trPr>
          <w:trHeight w:val="534"/>
        </w:trPr>
        <w:tc>
          <w:tcPr>
            <w:tcW w:w="679" w:type="dxa"/>
            <w:vAlign w:val="center"/>
          </w:tcPr>
          <w:p w14:paraId="67CFE6BF" w14:textId="77777777" w:rsidR="005B718A" w:rsidRPr="00842652" w:rsidRDefault="005B718A" w:rsidP="00E44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2DD41B9C" w14:textId="525FAB9E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POZYTYWNA</w:t>
            </w:r>
          </w:p>
        </w:tc>
        <w:tc>
          <w:tcPr>
            <w:tcW w:w="857" w:type="dxa"/>
            <w:vAlign w:val="center"/>
          </w:tcPr>
          <w:p w14:paraId="3D33EA91" w14:textId="77777777" w:rsidR="005B718A" w:rsidRPr="00842652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0BBA8DAD" w14:textId="47931A64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NEGATYWNA</w:t>
            </w:r>
          </w:p>
        </w:tc>
      </w:tr>
      <w:tr w:rsidR="005B718A" w:rsidRPr="005950D3" w14:paraId="125A68EA" w14:textId="77777777" w:rsidTr="00E44FFA">
        <w:trPr>
          <w:trHeight w:val="831"/>
        </w:trPr>
        <w:tc>
          <w:tcPr>
            <w:tcW w:w="9349" w:type="dxa"/>
            <w:gridSpan w:val="4"/>
            <w:vAlign w:val="center"/>
          </w:tcPr>
          <w:p w14:paraId="587B5F6A" w14:textId="77777777" w:rsidR="005B718A" w:rsidRPr="00842652" w:rsidRDefault="003B2663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UWAGI</w:t>
            </w:r>
            <w:r w:rsidR="001B3A72" w:rsidRPr="00842652">
              <w:rPr>
                <w:rFonts w:ascii="Times New Roman" w:hAnsi="Times New Roman" w:cs="Times New Roman"/>
                <w:bCs/>
              </w:rPr>
              <w:t xml:space="preserve"> FORMALNE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10085441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</w:p>
          <w:p w14:paraId="2A9506EC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Dat</w:t>
            </w:r>
            <w:r w:rsidR="003B2663" w:rsidRPr="00842652">
              <w:rPr>
                <w:rFonts w:ascii="Times New Roman" w:hAnsi="Times New Roman" w:cs="Times New Roman"/>
                <w:bCs/>
              </w:rPr>
              <w:t>a</w:t>
            </w:r>
            <w:r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32376640" w14:textId="77777777" w:rsidR="005B718A" w:rsidRPr="005950D3" w:rsidRDefault="006C6CE4" w:rsidP="00E44FFA">
            <w:pPr>
              <w:rPr>
                <w:rFonts w:ascii="Times New Roman" w:hAnsi="Times New Roman" w:cs="Times New Roman"/>
                <w:b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PIECZĘĆ I PODPIS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31778D4F" w14:textId="77777777" w:rsidR="005B718A" w:rsidRPr="005950D3" w:rsidRDefault="005B718A" w:rsidP="005B718A">
      <w:pPr>
        <w:rPr>
          <w:rFonts w:ascii="Times New Roman" w:hAnsi="Times New Roman"/>
        </w:rPr>
      </w:pPr>
    </w:p>
    <w:p w14:paraId="65A317AC" w14:textId="77777777" w:rsidR="00173D59" w:rsidRDefault="00173D59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*</w:t>
      </w:r>
    </w:p>
    <w:p w14:paraId="68F3F307" w14:textId="786E9854" w:rsidR="005B718A" w:rsidRDefault="00A04B9B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Podkreślić</w:t>
      </w:r>
      <w:r w:rsidR="009D56C3" w:rsidRPr="00173D59">
        <w:rPr>
          <w:rFonts w:ascii="Times New Roman" w:hAnsi="Times New Roman"/>
          <w:sz w:val="20"/>
          <w:szCs w:val="20"/>
          <w:lang w:val="pl-PL"/>
        </w:rPr>
        <w:t xml:space="preserve"> właściwe</w:t>
      </w:r>
      <w:r w:rsidR="00FA6ED1" w:rsidRPr="00173D59">
        <w:rPr>
          <w:rFonts w:ascii="Times New Roman" w:hAnsi="Times New Roman"/>
          <w:sz w:val="20"/>
          <w:szCs w:val="20"/>
          <w:lang w:val="pl-PL"/>
        </w:rPr>
        <w:t>.</w:t>
      </w:r>
    </w:p>
    <w:p w14:paraId="45D6B82A" w14:textId="59640197" w:rsidR="00173D59" w:rsidRDefault="00173D59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C9DF1FE" w14:textId="77777777" w:rsidR="00173D59" w:rsidRPr="00173D59" w:rsidRDefault="00173D59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8E0044B" w14:textId="77777777" w:rsidR="00173D59" w:rsidRDefault="005B718A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*</w:t>
      </w:r>
      <w:r w:rsidR="00FA6ED1" w:rsidRPr="00173D59">
        <w:rPr>
          <w:rFonts w:ascii="Times New Roman" w:hAnsi="Times New Roman"/>
          <w:sz w:val="20"/>
          <w:szCs w:val="20"/>
          <w:lang w:val="pl-PL"/>
        </w:rPr>
        <w:t>*</w:t>
      </w:r>
    </w:p>
    <w:p w14:paraId="164E5439" w14:textId="1469C610" w:rsidR="00394B06" w:rsidRPr="00173D59" w:rsidRDefault="00F37718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D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oktorant może przygotować rozprawę doktorsk</w:t>
      </w:r>
      <w:r w:rsidR="00070C5C" w:rsidRPr="00173D59">
        <w:rPr>
          <w:rFonts w:ascii="Times New Roman" w:hAnsi="Times New Roman"/>
          <w:sz w:val="20"/>
          <w:szCs w:val="20"/>
          <w:lang w:val="pl-PL"/>
        </w:rPr>
        <w:t>ą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 xml:space="preserve"> pod opieką: i) promotora, ii) promotorów lub </w:t>
      </w:r>
      <w:r w:rsidR="004B0F5D" w:rsidRPr="00173D59">
        <w:rPr>
          <w:rFonts w:ascii="Times New Roman" w:hAnsi="Times New Roman"/>
          <w:sz w:val="20"/>
          <w:szCs w:val="20"/>
          <w:lang w:val="pl-PL"/>
        </w:rPr>
        <w:t xml:space="preserve">iii) 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promotora</w:t>
      </w:r>
      <w:r w:rsidR="004B0F5D" w:rsidRPr="00173D59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i promotora pomocniczego. Realizacja rozprawy pod opieką promotorów jest zalecana w przyp</w:t>
      </w:r>
      <w:r w:rsidR="00DD5E14" w:rsidRPr="00173D59">
        <w:rPr>
          <w:rFonts w:ascii="Times New Roman" w:hAnsi="Times New Roman"/>
          <w:sz w:val="20"/>
          <w:szCs w:val="20"/>
          <w:lang w:val="pl-PL"/>
        </w:rPr>
        <w:t>adku badań interdyscyplinarnych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. Rolą promotora pomocniczego jest wspieranie doktoranta w jego badaniach nauko</w:t>
      </w:r>
      <w:r w:rsidR="00DD5E14" w:rsidRPr="00173D59">
        <w:rPr>
          <w:rFonts w:ascii="Times New Roman" w:hAnsi="Times New Roman"/>
          <w:sz w:val="20"/>
          <w:szCs w:val="20"/>
          <w:lang w:val="pl-PL"/>
        </w:rPr>
        <w:t>wych  w porozumieniu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 xml:space="preserve"> z promotorem.</w:t>
      </w:r>
    </w:p>
    <w:p w14:paraId="7482C262" w14:textId="77777777" w:rsidR="00173D59" w:rsidRDefault="00173D59" w:rsidP="00B93A56">
      <w:pPr>
        <w:pStyle w:val="Stopka"/>
        <w:jc w:val="both"/>
        <w:rPr>
          <w:rFonts w:ascii="Times New Roman" w:hAnsi="Times New Roman"/>
          <w:b/>
          <w:lang w:val="pl-PL"/>
        </w:rPr>
      </w:pPr>
    </w:p>
    <w:p w14:paraId="22F0E5DC" w14:textId="6DD3E19A" w:rsidR="00B93A56" w:rsidRPr="00173D59" w:rsidRDefault="00173D59" w:rsidP="00173D59">
      <w:pPr>
        <w:pStyle w:val="Stopka"/>
        <w:spacing w:after="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173D59">
        <w:rPr>
          <w:rFonts w:ascii="Times New Roman" w:hAnsi="Times New Roman"/>
          <w:b/>
          <w:sz w:val="20"/>
          <w:szCs w:val="20"/>
          <w:lang w:val="pl-PL"/>
        </w:rPr>
        <w:t>***</w:t>
      </w:r>
    </w:p>
    <w:p w14:paraId="4E4A5D83" w14:textId="77777777" w:rsidR="00B93A56" w:rsidRPr="00173D59" w:rsidRDefault="00B93A56" w:rsidP="00173D59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60FB9B08" w14:textId="77777777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Art. 190 ust. </w:t>
      </w:r>
      <w:r w:rsidRPr="00173D59">
        <w:rPr>
          <w:rStyle w:val="markedcontent"/>
          <w:rFonts w:ascii="Times New Roman" w:hAnsi="Times New Roman"/>
          <w:sz w:val="20"/>
          <w:szCs w:val="20"/>
        </w:rPr>
        <w:t>6.</w:t>
      </w:r>
    </w:p>
    <w:p w14:paraId="03150DFA" w14:textId="77777777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Promotorem nie może zostać osoba, która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okresie ostatnich 5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lat:</w:t>
      </w:r>
    </w:p>
    <w:p w14:paraId="1F664278" w14:textId="77777777" w:rsidR="00B93A56" w:rsidRPr="00173D59" w:rsidRDefault="00B93A56" w:rsidP="00B93A56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była promotorem 4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doktorantów, którzy zostali skreśleni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listy doktorantów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powodu negatywnego wyniku oceny śródokresowej, lub</w:t>
      </w:r>
    </w:p>
    <w:p w14:paraId="3293052D" w14:textId="4D74E6B8" w:rsidR="00B93A56" w:rsidRPr="00173D59" w:rsidRDefault="00B93A56" w:rsidP="00B93A56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sprawowała opiekę nad przygotowaniem rozprawy przez co najmniej 2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osoby ubiegające się 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o </w:t>
      </w:r>
      <w:r w:rsidRPr="00173D59">
        <w:rPr>
          <w:rStyle w:val="markedcontent"/>
          <w:rFonts w:ascii="Times New Roman" w:hAnsi="Times New Roman"/>
          <w:sz w:val="20"/>
          <w:szCs w:val="20"/>
        </w:rPr>
        <w:t>stopień doktora, które nie uzyskały pozytywnych recenzji,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których mowa w</w:t>
      </w:r>
      <w:r w:rsid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art.191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1.</w:t>
      </w:r>
    </w:p>
    <w:p w14:paraId="1851BF07" w14:textId="259742CB" w:rsidR="00B93A56" w:rsidRPr="00173D59" w:rsidRDefault="00B93A56" w:rsidP="00B93A56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131A2784" w14:textId="205F2341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>Art. 183.</w:t>
      </w:r>
    </w:p>
    <w:p w14:paraId="25C888C5" w14:textId="65000962" w:rsidR="00B93A56" w:rsidRPr="00173D59" w:rsidRDefault="00B93A56" w:rsidP="00B93A56">
      <w:pPr>
        <w:pStyle w:val="Stopka"/>
        <w:spacing w:after="0"/>
        <w:ind w:left="72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Nauczyciel akademicki oraz pracownik naukowy nie może bez uzasadnionej przyczyny uchylić się od pełnienia funkcji </w:t>
      </w:r>
      <w:r w:rsidRPr="00173D59">
        <w:rPr>
          <w:rStyle w:val="highlight"/>
          <w:rFonts w:ascii="Times New Roman" w:hAnsi="Times New Roman"/>
          <w:sz w:val="20"/>
          <w:szCs w:val="20"/>
        </w:rPr>
        <w:t>promotor</w:t>
      </w:r>
      <w:r w:rsidRPr="00173D59">
        <w:rPr>
          <w:rStyle w:val="markedcontent"/>
          <w:rFonts w:ascii="Times New Roman" w:hAnsi="Times New Roman"/>
          <w:sz w:val="20"/>
          <w:szCs w:val="20"/>
        </w:rPr>
        <w:t>a, promotora pomocniczego, recenzenta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postępowaniu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sprawie nadania stopnia doktora, stopnia doktora habilitowanego lub tytułu profesora, a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także funkcji recenzenta,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którym mowa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</w:t>
      </w:r>
      <w:r w:rsid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238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2.</w:t>
      </w:r>
    </w:p>
    <w:sectPr w:rsidR="00B93A56" w:rsidRPr="00173D59" w:rsidSect="003C40B4">
      <w:footerReference w:type="default" r:id="rId15"/>
      <w:footnotePr>
        <w:numFmt w:val="chicago"/>
      </w:footnotePr>
      <w:pgSz w:w="11906" w:h="16838" w:code="9"/>
      <w:pgMar w:top="851" w:right="1418" w:bottom="567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6260" w14:textId="77777777" w:rsidR="002B0B09" w:rsidRDefault="002B0B09" w:rsidP="002B161C">
      <w:pPr>
        <w:spacing w:after="0" w:line="240" w:lineRule="auto"/>
      </w:pPr>
      <w:r>
        <w:separator/>
      </w:r>
    </w:p>
  </w:endnote>
  <w:endnote w:type="continuationSeparator" w:id="0">
    <w:p w14:paraId="57B0E987" w14:textId="77777777" w:rsidR="002B0B09" w:rsidRDefault="002B0B09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89F1" w14:textId="48B0E78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D8134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D81345" w:rsidRPr="00D81345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9553" w14:textId="77777777" w:rsidR="002B0B09" w:rsidRDefault="002B0B09" w:rsidP="002B161C">
      <w:pPr>
        <w:spacing w:after="0" w:line="240" w:lineRule="auto"/>
      </w:pPr>
      <w:r>
        <w:separator/>
      </w:r>
    </w:p>
  </w:footnote>
  <w:footnote w:type="continuationSeparator" w:id="0">
    <w:p w14:paraId="30972299" w14:textId="77777777" w:rsidR="002B0B09" w:rsidRDefault="002B0B09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652"/>
    <w:multiLevelType w:val="hybridMultilevel"/>
    <w:tmpl w:val="6B1A5B8E"/>
    <w:lvl w:ilvl="0" w:tplc="F434FB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F35"/>
    <w:multiLevelType w:val="hybridMultilevel"/>
    <w:tmpl w:val="C6788A62"/>
    <w:lvl w:ilvl="0" w:tplc="4D285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0"/>
    <w:rsid w:val="00025CD9"/>
    <w:rsid w:val="0002774E"/>
    <w:rsid w:val="00051D17"/>
    <w:rsid w:val="00067C65"/>
    <w:rsid w:val="00070C5C"/>
    <w:rsid w:val="00096E70"/>
    <w:rsid w:val="000C4909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63225"/>
    <w:rsid w:val="00173D59"/>
    <w:rsid w:val="00180B6E"/>
    <w:rsid w:val="00184A7B"/>
    <w:rsid w:val="0019592B"/>
    <w:rsid w:val="001A1031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6631E"/>
    <w:rsid w:val="0027776F"/>
    <w:rsid w:val="002B0B09"/>
    <w:rsid w:val="002B14A2"/>
    <w:rsid w:val="002B161C"/>
    <w:rsid w:val="002C12C0"/>
    <w:rsid w:val="002D67D0"/>
    <w:rsid w:val="002E1E10"/>
    <w:rsid w:val="002F5A02"/>
    <w:rsid w:val="00360028"/>
    <w:rsid w:val="0036774B"/>
    <w:rsid w:val="003732A6"/>
    <w:rsid w:val="00391235"/>
    <w:rsid w:val="00394B06"/>
    <w:rsid w:val="003964F6"/>
    <w:rsid w:val="003A45EA"/>
    <w:rsid w:val="003A66AB"/>
    <w:rsid w:val="003B2663"/>
    <w:rsid w:val="003B2757"/>
    <w:rsid w:val="003B6F9B"/>
    <w:rsid w:val="003C40B4"/>
    <w:rsid w:val="003C733B"/>
    <w:rsid w:val="003E13C0"/>
    <w:rsid w:val="00413C9A"/>
    <w:rsid w:val="00416622"/>
    <w:rsid w:val="00422F0A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2253D"/>
    <w:rsid w:val="00533FC9"/>
    <w:rsid w:val="00570D27"/>
    <w:rsid w:val="00574709"/>
    <w:rsid w:val="0059187D"/>
    <w:rsid w:val="00592E31"/>
    <w:rsid w:val="005950D3"/>
    <w:rsid w:val="0059625E"/>
    <w:rsid w:val="005A5286"/>
    <w:rsid w:val="005B718A"/>
    <w:rsid w:val="005B78EB"/>
    <w:rsid w:val="005D25D7"/>
    <w:rsid w:val="005D39CB"/>
    <w:rsid w:val="005D4E2D"/>
    <w:rsid w:val="005D704D"/>
    <w:rsid w:val="005E5B66"/>
    <w:rsid w:val="005F6C2A"/>
    <w:rsid w:val="00640F9A"/>
    <w:rsid w:val="00644A75"/>
    <w:rsid w:val="00663806"/>
    <w:rsid w:val="00667DC5"/>
    <w:rsid w:val="0068061B"/>
    <w:rsid w:val="00687579"/>
    <w:rsid w:val="006A44E6"/>
    <w:rsid w:val="006B31A1"/>
    <w:rsid w:val="006C508B"/>
    <w:rsid w:val="006C6CE4"/>
    <w:rsid w:val="006D1D51"/>
    <w:rsid w:val="006D79E2"/>
    <w:rsid w:val="006F174F"/>
    <w:rsid w:val="006F6EDA"/>
    <w:rsid w:val="00703DC0"/>
    <w:rsid w:val="007277EC"/>
    <w:rsid w:val="00735564"/>
    <w:rsid w:val="007379CE"/>
    <w:rsid w:val="00752684"/>
    <w:rsid w:val="00755515"/>
    <w:rsid w:val="00781964"/>
    <w:rsid w:val="007A0ED9"/>
    <w:rsid w:val="007B2533"/>
    <w:rsid w:val="007B6839"/>
    <w:rsid w:val="007C5933"/>
    <w:rsid w:val="007D5C10"/>
    <w:rsid w:val="007D7C51"/>
    <w:rsid w:val="007F1392"/>
    <w:rsid w:val="0080303F"/>
    <w:rsid w:val="00810D65"/>
    <w:rsid w:val="00812030"/>
    <w:rsid w:val="0082154F"/>
    <w:rsid w:val="00832417"/>
    <w:rsid w:val="00842652"/>
    <w:rsid w:val="008440B4"/>
    <w:rsid w:val="00863BC0"/>
    <w:rsid w:val="008D3793"/>
    <w:rsid w:val="008E6CEC"/>
    <w:rsid w:val="009038B3"/>
    <w:rsid w:val="009103BB"/>
    <w:rsid w:val="0091334C"/>
    <w:rsid w:val="00927EEB"/>
    <w:rsid w:val="009340A9"/>
    <w:rsid w:val="009568DF"/>
    <w:rsid w:val="00965C34"/>
    <w:rsid w:val="00987228"/>
    <w:rsid w:val="009945FC"/>
    <w:rsid w:val="009A0028"/>
    <w:rsid w:val="009A3799"/>
    <w:rsid w:val="009B5213"/>
    <w:rsid w:val="009B72EB"/>
    <w:rsid w:val="009D56C3"/>
    <w:rsid w:val="009E0BB7"/>
    <w:rsid w:val="009F24FC"/>
    <w:rsid w:val="00A04B9B"/>
    <w:rsid w:val="00A344F8"/>
    <w:rsid w:val="00A35918"/>
    <w:rsid w:val="00A36174"/>
    <w:rsid w:val="00A56F94"/>
    <w:rsid w:val="00A6721E"/>
    <w:rsid w:val="00A82572"/>
    <w:rsid w:val="00A850B6"/>
    <w:rsid w:val="00A87624"/>
    <w:rsid w:val="00A94580"/>
    <w:rsid w:val="00AA1AD5"/>
    <w:rsid w:val="00AB0C6D"/>
    <w:rsid w:val="00AC33CA"/>
    <w:rsid w:val="00AD3B35"/>
    <w:rsid w:val="00AD40D1"/>
    <w:rsid w:val="00AE6C81"/>
    <w:rsid w:val="00AF4B87"/>
    <w:rsid w:val="00B05E96"/>
    <w:rsid w:val="00B077A0"/>
    <w:rsid w:val="00B16C68"/>
    <w:rsid w:val="00B21B87"/>
    <w:rsid w:val="00B5463E"/>
    <w:rsid w:val="00B62F27"/>
    <w:rsid w:val="00B73B43"/>
    <w:rsid w:val="00B775CC"/>
    <w:rsid w:val="00B80D25"/>
    <w:rsid w:val="00B93A56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D5E14"/>
    <w:rsid w:val="00DF513C"/>
    <w:rsid w:val="00E036D1"/>
    <w:rsid w:val="00E16064"/>
    <w:rsid w:val="00E30394"/>
    <w:rsid w:val="00E51019"/>
    <w:rsid w:val="00E804AF"/>
    <w:rsid w:val="00E825A0"/>
    <w:rsid w:val="00E874E0"/>
    <w:rsid w:val="00E91851"/>
    <w:rsid w:val="00EA6741"/>
    <w:rsid w:val="00EB1716"/>
    <w:rsid w:val="00ED1D98"/>
    <w:rsid w:val="00EE689F"/>
    <w:rsid w:val="00EE7420"/>
    <w:rsid w:val="00F20C2A"/>
    <w:rsid w:val="00F31300"/>
    <w:rsid w:val="00F32AC2"/>
    <w:rsid w:val="00F36BCF"/>
    <w:rsid w:val="00F37718"/>
    <w:rsid w:val="00F454F9"/>
    <w:rsid w:val="00F74E53"/>
    <w:rsid w:val="00F82F41"/>
    <w:rsid w:val="00FA4B6A"/>
    <w:rsid w:val="00FA6ED1"/>
    <w:rsid w:val="00FB06A4"/>
    <w:rsid w:val="00FB56CE"/>
    <w:rsid w:val="00FB73E3"/>
    <w:rsid w:val="00FC2831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rsid w:val="00B93A56"/>
  </w:style>
  <w:style w:type="character" w:customStyle="1" w:styleId="highlight">
    <w:name w:val="highlight"/>
    <w:basedOn w:val="Domylnaczcionkaakapitu"/>
    <w:rsid w:val="00B93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D59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2ED5B-658F-4F05-9421-F2A11BBC0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F95D4-36AD-4072-A5DD-BB5A67B5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Szablon-listownika_bez-NIP_z-paginacj.dot</Template>
  <TotalTime>3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Kalecińska</cp:lastModifiedBy>
  <cp:revision>3</cp:revision>
  <cp:lastPrinted>2023-01-24T11:07:00Z</cp:lastPrinted>
  <dcterms:created xsi:type="dcterms:W3CDTF">2023-01-25T09:11:00Z</dcterms:created>
  <dcterms:modified xsi:type="dcterms:W3CDTF">2023-01-25T09:13:00Z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