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A3A6" w14:textId="77777777" w:rsidR="00812492" w:rsidRDefault="009E506C" w:rsidP="00812492">
      <w:pPr>
        <w:rPr>
          <w:rFonts w:ascii="Arial" w:hAnsi="Arial" w:cs="Arial"/>
          <w:sz w:val="26"/>
          <w:szCs w:val="26"/>
        </w:rPr>
      </w:pPr>
      <w:r w:rsidRPr="009E506C">
        <w:rPr>
          <w:rFonts w:ascii="Arial" w:hAnsi="Arial" w:cs="Arial"/>
          <w:sz w:val="26"/>
          <w:szCs w:val="26"/>
        </w:rPr>
        <w:tab/>
      </w:r>
      <w:r w:rsidRPr="009E506C">
        <w:rPr>
          <w:rFonts w:ascii="Arial" w:hAnsi="Arial" w:cs="Arial"/>
          <w:sz w:val="26"/>
          <w:szCs w:val="26"/>
        </w:rPr>
        <w:tab/>
      </w:r>
      <w:r w:rsidRPr="009E506C">
        <w:rPr>
          <w:rFonts w:ascii="Arial" w:hAnsi="Arial" w:cs="Arial"/>
          <w:sz w:val="26"/>
          <w:szCs w:val="26"/>
        </w:rPr>
        <w:tab/>
      </w:r>
    </w:p>
    <w:p w14:paraId="3DC60B39" w14:textId="77777777" w:rsidR="00AA62FC" w:rsidRDefault="00AA62FC" w:rsidP="00812492">
      <w:pPr>
        <w:rPr>
          <w:rFonts w:ascii="Arial" w:hAnsi="Arial" w:cs="Arial"/>
          <w:sz w:val="26"/>
          <w:szCs w:val="26"/>
        </w:rPr>
      </w:pPr>
    </w:p>
    <w:p w14:paraId="076BA56B" w14:textId="7453CD30" w:rsidR="00AA62FC" w:rsidRPr="00AA62FC" w:rsidRDefault="00AA62FC" w:rsidP="00821E46">
      <w:pPr>
        <w:jc w:val="center"/>
        <w:rPr>
          <w:rFonts w:ascii="Arial" w:hAnsi="Arial" w:cs="Arial"/>
          <w:b/>
          <w:sz w:val="26"/>
          <w:szCs w:val="26"/>
        </w:rPr>
      </w:pPr>
      <w:r w:rsidRPr="00AA62FC">
        <w:rPr>
          <w:rFonts w:ascii="Arial" w:hAnsi="Arial" w:cs="Arial"/>
          <w:b/>
          <w:sz w:val="26"/>
          <w:szCs w:val="26"/>
        </w:rPr>
        <w:t>WNIOSEK O PRZEDŁUŻENIE TERMINU ZŁOŻENIA ROPZRAWY DOKTORSKIEJ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379"/>
      </w:tblGrid>
      <w:tr w:rsidR="00AA62FC" w:rsidRPr="00DD0B67" w14:paraId="218F7D52" w14:textId="77777777" w:rsidTr="00DD0B67">
        <w:tc>
          <w:tcPr>
            <w:tcW w:w="4219" w:type="dxa"/>
            <w:vAlign w:val="center"/>
          </w:tcPr>
          <w:p w14:paraId="47B5B271" w14:textId="77777777" w:rsidR="00AA62FC" w:rsidRPr="00DD0B67" w:rsidRDefault="00AA62FC" w:rsidP="00DD0B67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D0B67">
              <w:rPr>
                <w:rFonts w:ascii="Arial" w:hAnsi="Arial" w:cs="Arial"/>
                <w:bCs/>
                <w:sz w:val="26"/>
                <w:szCs w:val="26"/>
              </w:rPr>
              <w:t>Imię i nazwisko Doktoranta / -</w:t>
            </w:r>
            <w:proofErr w:type="spellStart"/>
            <w:r w:rsidRPr="00DD0B67">
              <w:rPr>
                <w:rFonts w:ascii="Arial" w:hAnsi="Arial" w:cs="Arial"/>
                <w:bCs/>
                <w:sz w:val="26"/>
                <w:szCs w:val="26"/>
              </w:rPr>
              <w:t>tki</w:t>
            </w:r>
            <w:proofErr w:type="spellEnd"/>
          </w:p>
        </w:tc>
        <w:tc>
          <w:tcPr>
            <w:tcW w:w="6379" w:type="dxa"/>
          </w:tcPr>
          <w:p w14:paraId="208B7836" w14:textId="77777777" w:rsidR="00AA62FC" w:rsidRPr="00DD0B67" w:rsidRDefault="00AA62FC" w:rsidP="00AA62FC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AA62FC" w:rsidRPr="00DD0B67" w14:paraId="52829209" w14:textId="77777777" w:rsidTr="00DD0B67">
        <w:tc>
          <w:tcPr>
            <w:tcW w:w="4219" w:type="dxa"/>
            <w:vAlign w:val="center"/>
          </w:tcPr>
          <w:p w14:paraId="18C77421" w14:textId="77777777" w:rsidR="00AA62FC" w:rsidRPr="00DD0B67" w:rsidRDefault="00AA62FC" w:rsidP="00DD0B67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D0B67">
              <w:rPr>
                <w:rFonts w:ascii="Arial" w:hAnsi="Arial" w:cs="Arial"/>
                <w:bCs/>
                <w:sz w:val="26"/>
                <w:szCs w:val="26"/>
              </w:rPr>
              <w:t>dyscyplina</w:t>
            </w:r>
          </w:p>
        </w:tc>
        <w:tc>
          <w:tcPr>
            <w:tcW w:w="6379" w:type="dxa"/>
          </w:tcPr>
          <w:p w14:paraId="36BED873" w14:textId="77777777" w:rsidR="00AA62FC" w:rsidRPr="00DD0B67" w:rsidRDefault="00AA62FC" w:rsidP="00AA62FC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AA62FC" w:rsidRPr="00DD0B67" w14:paraId="552DEBA6" w14:textId="77777777" w:rsidTr="00DD0B67">
        <w:tc>
          <w:tcPr>
            <w:tcW w:w="4219" w:type="dxa"/>
            <w:vAlign w:val="center"/>
          </w:tcPr>
          <w:p w14:paraId="76295070" w14:textId="77777777" w:rsidR="00AA62FC" w:rsidRPr="00DD0B67" w:rsidRDefault="00AA62FC" w:rsidP="00DD0B67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D0B67">
              <w:rPr>
                <w:rFonts w:ascii="Arial" w:hAnsi="Arial" w:cs="Arial"/>
                <w:bCs/>
                <w:sz w:val="26"/>
                <w:szCs w:val="26"/>
              </w:rPr>
              <w:t>Termin złożenia rozprawy doktorskiej zadeklarowany w IPB:</w:t>
            </w:r>
          </w:p>
        </w:tc>
        <w:tc>
          <w:tcPr>
            <w:tcW w:w="6379" w:type="dxa"/>
          </w:tcPr>
          <w:p w14:paraId="29FFCB7B" w14:textId="77777777" w:rsidR="00AA62FC" w:rsidRPr="00DD0B67" w:rsidRDefault="00AA62FC" w:rsidP="00AA62FC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14:paraId="5DB62176" w14:textId="77777777" w:rsidR="00AA62FC" w:rsidRPr="00821E46" w:rsidRDefault="00AA62FC" w:rsidP="00AA62FC">
      <w:pPr>
        <w:rPr>
          <w:rFonts w:ascii="Arial" w:hAnsi="Arial" w:cs="Arial"/>
          <w:bCs/>
          <w:sz w:val="2"/>
          <w:szCs w:val="2"/>
        </w:rPr>
      </w:pPr>
    </w:p>
    <w:p w14:paraId="2F2E83C2" w14:textId="77777777" w:rsidR="00AA62FC" w:rsidRPr="003F60B7" w:rsidRDefault="00AA62FC" w:rsidP="00AA62FC">
      <w:pPr>
        <w:rPr>
          <w:rFonts w:ascii="Arial" w:hAnsi="Arial" w:cs="Arial"/>
          <w:bCs/>
          <w:sz w:val="26"/>
          <w:szCs w:val="26"/>
        </w:rPr>
      </w:pPr>
      <w:r w:rsidRPr="00AA62FC">
        <w:rPr>
          <w:rFonts w:ascii="Arial" w:hAnsi="Arial" w:cs="Arial"/>
          <w:b/>
          <w:bCs/>
          <w:sz w:val="26"/>
          <w:szCs w:val="26"/>
        </w:rPr>
        <w:tab/>
      </w:r>
      <w:r w:rsidRPr="00AA62FC">
        <w:rPr>
          <w:rFonts w:ascii="Arial" w:hAnsi="Arial" w:cs="Arial"/>
          <w:b/>
          <w:bCs/>
          <w:sz w:val="26"/>
          <w:szCs w:val="26"/>
        </w:rPr>
        <w:tab/>
      </w:r>
      <w:r w:rsidRPr="00AA62FC">
        <w:rPr>
          <w:rFonts w:ascii="Arial" w:hAnsi="Arial" w:cs="Arial"/>
          <w:b/>
          <w:bCs/>
          <w:sz w:val="26"/>
          <w:szCs w:val="26"/>
        </w:rPr>
        <w:tab/>
      </w:r>
      <w:r w:rsidRPr="00AA62FC">
        <w:rPr>
          <w:rFonts w:ascii="Arial" w:hAnsi="Arial" w:cs="Arial"/>
          <w:b/>
          <w:bCs/>
          <w:sz w:val="26"/>
          <w:szCs w:val="26"/>
        </w:rPr>
        <w:tab/>
      </w:r>
      <w:r w:rsidRPr="00AA62FC">
        <w:rPr>
          <w:rFonts w:ascii="Arial" w:hAnsi="Arial" w:cs="Arial"/>
          <w:b/>
          <w:bCs/>
          <w:sz w:val="26"/>
          <w:szCs w:val="26"/>
        </w:rPr>
        <w:tab/>
      </w:r>
      <w:r w:rsidRPr="00AA62FC">
        <w:rPr>
          <w:rFonts w:ascii="Arial" w:hAnsi="Arial" w:cs="Arial"/>
          <w:b/>
          <w:bCs/>
          <w:sz w:val="26"/>
          <w:szCs w:val="26"/>
        </w:rPr>
        <w:tab/>
      </w:r>
      <w:r w:rsidRPr="00AA62FC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 w:rsidRPr="003F60B7">
        <w:rPr>
          <w:rFonts w:ascii="Arial" w:hAnsi="Arial" w:cs="Arial"/>
          <w:bCs/>
          <w:sz w:val="26"/>
          <w:szCs w:val="26"/>
        </w:rPr>
        <w:t>Poznań, dn. ...............................</w:t>
      </w:r>
    </w:p>
    <w:p w14:paraId="268185CA" w14:textId="77777777" w:rsidR="00AA62FC" w:rsidRPr="00AA62FC" w:rsidRDefault="00AA62FC" w:rsidP="00AA62FC">
      <w:pPr>
        <w:rPr>
          <w:rFonts w:ascii="Arial" w:hAnsi="Arial" w:cs="Arial"/>
          <w:b/>
          <w:bCs/>
          <w:sz w:val="26"/>
          <w:szCs w:val="26"/>
        </w:rPr>
      </w:pPr>
    </w:p>
    <w:p w14:paraId="51F667D4" w14:textId="77777777" w:rsidR="00AA62FC" w:rsidRPr="00AA62FC" w:rsidRDefault="00AA62FC" w:rsidP="00AA62F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A62FC">
        <w:rPr>
          <w:rFonts w:ascii="Arial" w:hAnsi="Arial" w:cs="Arial"/>
          <w:b/>
          <w:bCs/>
          <w:sz w:val="26"/>
          <w:szCs w:val="26"/>
        </w:rPr>
        <w:t>Dyrektor Szkoły Doktorskiej Nauk o Języku i Literaturze</w:t>
      </w:r>
    </w:p>
    <w:p w14:paraId="74FA1ADC" w14:textId="77777777" w:rsidR="00AA62FC" w:rsidRPr="00AA62FC" w:rsidRDefault="00AA62FC" w:rsidP="00AA62FC">
      <w:pPr>
        <w:rPr>
          <w:rFonts w:ascii="Arial" w:hAnsi="Arial" w:cs="Arial"/>
          <w:b/>
          <w:bCs/>
          <w:sz w:val="26"/>
          <w:szCs w:val="26"/>
        </w:rPr>
      </w:pPr>
    </w:p>
    <w:p w14:paraId="39E56AE0" w14:textId="793615E6" w:rsidR="00AA62FC" w:rsidRPr="00AA62FC" w:rsidRDefault="00AA62FC" w:rsidP="00AA62FC">
      <w:pPr>
        <w:spacing w:after="0" w:line="312" w:lineRule="auto"/>
        <w:ind w:firstLine="360"/>
        <w:jc w:val="both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</w:rPr>
        <w:t xml:space="preserve">Na podstawie § </w:t>
      </w:r>
      <w:r w:rsidR="00821E46">
        <w:rPr>
          <w:rFonts w:ascii="Arial" w:hAnsi="Arial" w:cs="Arial"/>
          <w:sz w:val="26"/>
          <w:szCs w:val="26"/>
        </w:rPr>
        <w:t>20</w:t>
      </w:r>
      <w:r w:rsidRPr="00AA62FC">
        <w:rPr>
          <w:rFonts w:ascii="Arial" w:hAnsi="Arial" w:cs="Arial"/>
          <w:sz w:val="26"/>
          <w:szCs w:val="26"/>
        </w:rPr>
        <w:t xml:space="preserve"> Regulaminu szkół doktorskich Uniwersytetu im. Adama Mickiewicza w Poznaniu zwracam się z wnioskiem o przedłużenie terminu złożenia rozprawy doktors</w:t>
      </w:r>
      <w:r>
        <w:rPr>
          <w:rFonts w:ascii="Arial" w:hAnsi="Arial" w:cs="Arial"/>
          <w:sz w:val="26"/>
          <w:szCs w:val="26"/>
        </w:rPr>
        <w:t xml:space="preserve">kiej </w:t>
      </w:r>
      <w:r w:rsidRPr="00AA62FC">
        <w:rPr>
          <w:rFonts w:ascii="Arial" w:hAnsi="Arial" w:cs="Arial"/>
          <w:sz w:val="26"/>
          <w:szCs w:val="26"/>
        </w:rPr>
        <w:t xml:space="preserve">z powodu * </w:t>
      </w:r>
      <w:r w:rsidRPr="00AA62FC">
        <w:rPr>
          <w:rFonts w:ascii="Arial" w:hAnsi="Arial" w:cs="Arial"/>
          <w:b/>
          <w:sz w:val="26"/>
          <w:szCs w:val="26"/>
        </w:rPr>
        <w:t>(zaznacz właściwe):</w:t>
      </w:r>
    </w:p>
    <w:p w14:paraId="3141DE14" w14:textId="77777777" w:rsidR="00AA62FC" w:rsidRPr="00AA62FC" w:rsidRDefault="00AA62FC" w:rsidP="00AA62FC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</w:rPr>
        <w:t>czasowej niezdolności do odbywania kształcenia spowodowanej chorobą;</w:t>
      </w:r>
    </w:p>
    <w:p w14:paraId="46F182C7" w14:textId="77777777" w:rsidR="00AA62FC" w:rsidRPr="00AA62FC" w:rsidRDefault="00AA62FC" w:rsidP="00AA62FC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</w:rPr>
        <w:t>konieczności sprawowania osobistej opieki nad chorym członkiem rodziny;</w:t>
      </w:r>
    </w:p>
    <w:p w14:paraId="3A32DA25" w14:textId="77777777" w:rsidR="00AA62FC" w:rsidRPr="00AA62FC" w:rsidRDefault="00AA62FC" w:rsidP="00AA62FC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</w:rPr>
        <w:t>sprawowania opieki nad dzieckiem do lat 4;</w:t>
      </w:r>
    </w:p>
    <w:p w14:paraId="4BE78CB7" w14:textId="77777777" w:rsidR="00AA62FC" w:rsidRPr="00AA62FC" w:rsidRDefault="00AA62FC" w:rsidP="00AA62FC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</w:rPr>
        <w:t>innych okoliczności uzasadniających przedłużenie, a uniemożliwiających lub znacznie</w:t>
      </w:r>
      <w:r w:rsidR="0079087B">
        <w:rPr>
          <w:rFonts w:ascii="Arial" w:hAnsi="Arial" w:cs="Arial"/>
          <w:sz w:val="26"/>
          <w:szCs w:val="26"/>
        </w:rPr>
        <w:t xml:space="preserve"> </w:t>
      </w:r>
      <w:r w:rsidRPr="00AA62FC">
        <w:rPr>
          <w:rFonts w:ascii="Arial" w:hAnsi="Arial" w:cs="Arial"/>
          <w:sz w:val="26"/>
          <w:szCs w:val="26"/>
        </w:rPr>
        <w:t>utrudniających złożenie rozprawy w terminie, w szczególności związanych z</w:t>
      </w:r>
      <w:r w:rsidR="0079087B">
        <w:rPr>
          <w:rFonts w:ascii="Arial" w:hAnsi="Arial" w:cs="Arial"/>
          <w:sz w:val="26"/>
          <w:szCs w:val="26"/>
        </w:rPr>
        <w:t xml:space="preserve"> </w:t>
      </w:r>
      <w:r w:rsidRPr="00AA62FC">
        <w:rPr>
          <w:rFonts w:ascii="Arial" w:hAnsi="Arial" w:cs="Arial"/>
          <w:sz w:val="26"/>
          <w:szCs w:val="26"/>
        </w:rPr>
        <w:t>opóźnieniami w realizacji indywidualnego planu badawczego.</w:t>
      </w:r>
    </w:p>
    <w:p w14:paraId="0D0E2911" w14:textId="77777777" w:rsidR="00AA62FC" w:rsidRDefault="00AA62FC" w:rsidP="00AA62FC">
      <w:pPr>
        <w:rPr>
          <w:rFonts w:ascii="Arial" w:hAnsi="Arial" w:cs="Arial"/>
          <w:sz w:val="26"/>
          <w:szCs w:val="26"/>
        </w:rPr>
      </w:pPr>
    </w:p>
    <w:p w14:paraId="734A29D2" w14:textId="77777777" w:rsidR="00AA62FC" w:rsidRDefault="00AA62FC" w:rsidP="00AA62FC">
      <w:pPr>
        <w:spacing w:before="240" w:after="240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Uprzejmie proszę o przedłużenie terminu złożenia rozprawy doktorskiej do dnia </w:t>
      </w:r>
    </w:p>
    <w:p w14:paraId="7F33436A" w14:textId="77777777" w:rsidR="00AA62FC" w:rsidRPr="00AA62FC" w:rsidRDefault="00AA62FC" w:rsidP="00AA62FC">
      <w:pPr>
        <w:spacing w:before="240" w:after="240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............................................ roku.</w:t>
      </w:r>
    </w:p>
    <w:p w14:paraId="6CAE2986" w14:textId="77777777" w:rsidR="00AA62FC" w:rsidRPr="00AA62FC" w:rsidRDefault="00D80A18" w:rsidP="001A4F4A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 w:rsidR="00AA62FC" w:rsidRPr="00AA62FC">
        <w:rPr>
          <w:rFonts w:ascii="Arial" w:hAnsi="Arial" w:cs="Arial"/>
          <w:b/>
          <w:bCs/>
          <w:sz w:val="26"/>
          <w:szCs w:val="26"/>
        </w:rPr>
        <w:lastRenderedPageBreak/>
        <w:t>Uzasadnienie</w:t>
      </w:r>
      <w:r w:rsidR="00AA62FC">
        <w:rPr>
          <w:rFonts w:ascii="Arial" w:hAnsi="Arial" w:cs="Arial"/>
          <w:b/>
          <w:bCs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A62FC" w:rsidRPr="00DD0B67" w14:paraId="14926085" w14:textId="77777777" w:rsidTr="00DD0B67">
        <w:tc>
          <w:tcPr>
            <w:tcW w:w="10344" w:type="dxa"/>
          </w:tcPr>
          <w:p w14:paraId="707BE8CC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5C9EC255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51922A31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6F69888B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3EA8282B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5419D435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7DEEE63E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5103D56E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1B1FAF03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2989B599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  <w:p w14:paraId="23086834" w14:textId="77777777" w:rsidR="00AA62FC" w:rsidRPr="00DD0B67" w:rsidRDefault="00AA62FC" w:rsidP="00AA62F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E8D88AF" w14:textId="77777777" w:rsidR="00AA62FC" w:rsidRDefault="00AA62FC" w:rsidP="00AA62FC">
      <w:pPr>
        <w:rPr>
          <w:rFonts w:ascii="Arial" w:hAnsi="Arial" w:cs="Arial"/>
          <w:sz w:val="26"/>
          <w:szCs w:val="26"/>
        </w:rPr>
      </w:pPr>
    </w:p>
    <w:p w14:paraId="26C18E86" w14:textId="77777777" w:rsidR="00AA62FC" w:rsidRPr="00AA62FC" w:rsidRDefault="00AA62FC" w:rsidP="00AA62FC">
      <w:pPr>
        <w:jc w:val="both"/>
        <w:rPr>
          <w:rFonts w:ascii="Arial" w:hAnsi="Arial" w:cs="Arial"/>
          <w:sz w:val="26"/>
          <w:szCs w:val="26"/>
          <w:lang w:val="x-none"/>
        </w:rPr>
      </w:pPr>
      <w:r w:rsidRPr="00AA62FC">
        <w:rPr>
          <w:rFonts w:ascii="Arial" w:hAnsi="Arial" w:cs="Arial"/>
          <w:sz w:val="26"/>
          <w:szCs w:val="26"/>
          <w:lang w:val="x-none"/>
        </w:rPr>
        <w:t xml:space="preserve">Jednocześnie oświadczam, że znany jest mi zapis z ustawy z dnia 20 lipca 2018 r. Prawo o szkolnictwie wyższym i nauce </w:t>
      </w:r>
      <w:r w:rsidRPr="00AA62FC">
        <w:rPr>
          <w:rFonts w:ascii="Arial" w:hAnsi="Arial" w:cs="Arial"/>
          <w:sz w:val="26"/>
          <w:szCs w:val="26"/>
        </w:rPr>
        <w:t>(art. 209 ust.2), że</w:t>
      </w:r>
      <w:r w:rsidRPr="00AA62FC">
        <w:rPr>
          <w:rFonts w:ascii="Arial" w:hAnsi="Arial" w:cs="Arial"/>
          <w:sz w:val="26"/>
          <w:szCs w:val="26"/>
          <w:lang w:val="x-none"/>
        </w:rPr>
        <w:t xml:space="preserve"> </w:t>
      </w:r>
      <w:proofErr w:type="spellStart"/>
      <w:r w:rsidRPr="00AA62FC">
        <w:rPr>
          <w:rFonts w:ascii="Arial" w:hAnsi="Arial" w:cs="Arial"/>
          <w:sz w:val="26"/>
          <w:szCs w:val="26"/>
        </w:rPr>
        <w:t>łą</w:t>
      </w:r>
      <w:r w:rsidRPr="00AA62FC">
        <w:rPr>
          <w:rFonts w:ascii="Arial" w:hAnsi="Arial" w:cs="Arial"/>
          <w:sz w:val="26"/>
          <w:szCs w:val="26"/>
          <w:lang w:val="x-none"/>
        </w:rPr>
        <w:t>czny</w:t>
      </w:r>
      <w:proofErr w:type="spellEnd"/>
      <w:r w:rsidRPr="00AA62FC">
        <w:rPr>
          <w:rFonts w:ascii="Arial" w:hAnsi="Arial" w:cs="Arial"/>
          <w:sz w:val="26"/>
          <w:szCs w:val="26"/>
          <w:lang w:val="x-none"/>
        </w:rPr>
        <w:t xml:space="preserve"> okres otrzymywania stypendium doktoranckiego w szkołach doktorskich nie może przekroczyć 4 lat z wyłączeniem</w:t>
      </w:r>
      <w:r w:rsidRPr="00AA62FC">
        <w:rPr>
          <w:rFonts w:ascii="Arial" w:hAnsi="Arial" w:cs="Arial"/>
          <w:sz w:val="26"/>
          <w:szCs w:val="26"/>
        </w:rPr>
        <w:t xml:space="preserve"> </w:t>
      </w:r>
      <w:r w:rsidRPr="00AA62FC">
        <w:rPr>
          <w:rFonts w:ascii="Arial" w:hAnsi="Arial" w:cs="Arial"/>
          <w:sz w:val="26"/>
          <w:szCs w:val="26"/>
          <w:lang w:val="x-none"/>
        </w:rPr>
        <w:t xml:space="preserve">okresu zawieszenia kształcenia z powodu urlopu macierzyńskiego, urlopu na warunkach urlopu na warunkach urlopu macierzyńskiego, urlopu ojcowskiego oraz urlopu rodzicielskiego, określonych w ustawie z dnia 26 czerwca 1974 r. </w:t>
      </w:r>
      <w:r w:rsidR="00D1646F">
        <w:rPr>
          <w:rFonts w:ascii="Arial" w:hAnsi="Arial" w:cs="Arial"/>
          <w:sz w:val="26"/>
          <w:szCs w:val="26"/>
          <w:lang w:val="x-none"/>
        </w:rPr>
        <w:t>–</w:t>
      </w:r>
      <w:r w:rsidRPr="00AA62FC">
        <w:rPr>
          <w:rFonts w:ascii="Arial" w:hAnsi="Arial" w:cs="Arial"/>
          <w:sz w:val="26"/>
          <w:szCs w:val="26"/>
          <w:lang w:val="x-none"/>
        </w:rPr>
        <w:t xml:space="preserve"> K</w:t>
      </w:r>
      <w:r w:rsidR="00D1646F">
        <w:rPr>
          <w:rFonts w:ascii="Arial" w:hAnsi="Arial" w:cs="Arial"/>
          <w:sz w:val="26"/>
          <w:szCs w:val="26"/>
        </w:rPr>
        <w:t>PA.</w:t>
      </w:r>
      <w:r w:rsidRPr="00AA62FC">
        <w:rPr>
          <w:rFonts w:ascii="Arial" w:hAnsi="Arial" w:cs="Arial"/>
          <w:sz w:val="26"/>
          <w:szCs w:val="26"/>
          <w:lang w:val="x-none"/>
        </w:rPr>
        <w:t> </w:t>
      </w:r>
    </w:p>
    <w:p w14:paraId="6A856233" w14:textId="77777777" w:rsidR="00AA62FC" w:rsidRPr="00AA62FC" w:rsidRDefault="00AA62FC" w:rsidP="00AA62FC">
      <w:pPr>
        <w:rPr>
          <w:rFonts w:ascii="Arial" w:hAnsi="Arial" w:cs="Arial"/>
          <w:sz w:val="26"/>
          <w:szCs w:val="26"/>
          <w:lang w:val="x-none"/>
        </w:rPr>
      </w:pPr>
    </w:p>
    <w:p w14:paraId="1A152F39" w14:textId="77777777" w:rsidR="00AA62FC" w:rsidRPr="00AA62FC" w:rsidRDefault="00AA62FC" w:rsidP="00AA62FC">
      <w:pPr>
        <w:spacing w:after="0" w:line="312" w:lineRule="auto"/>
        <w:rPr>
          <w:rFonts w:ascii="Arial" w:hAnsi="Arial" w:cs="Arial"/>
          <w:b/>
          <w:sz w:val="26"/>
          <w:szCs w:val="26"/>
          <w:lang w:val="x-none"/>
        </w:rPr>
      </w:pPr>
      <w:r w:rsidRPr="00AA62FC">
        <w:rPr>
          <w:rFonts w:ascii="Arial" w:hAnsi="Arial" w:cs="Arial"/>
          <w:b/>
          <w:sz w:val="26"/>
          <w:szCs w:val="26"/>
          <w:lang w:val="x-none"/>
        </w:rPr>
        <w:t xml:space="preserve">Do wniosku o przedłużenie terminu złożenia rozprawy doktorskiej </w:t>
      </w:r>
      <w:r>
        <w:rPr>
          <w:rFonts w:ascii="Arial" w:hAnsi="Arial" w:cs="Arial"/>
          <w:b/>
          <w:sz w:val="26"/>
          <w:szCs w:val="26"/>
        </w:rPr>
        <w:t>załączam</w:t>
      </w:r>
      <w:r w:rsidRPr="00AA62FC">
        <w:rPr>
          <w:rFonts w:ascii="Arial" w:hAnsi="Arial" w:cs="Arial"/>
          <w:b/>
          <w:sz w:val="26"/>
          <w:szCs w:val="26"/>
          <w:lang w:val="x-none"/>
        </w:rPr>
        <w:t>:</w:t>
      </w:r>
    </w:p>
    <w:p w14:paraId="39C15860" w14:textId="77777777" w:rsidR="00AA62FC" w:rsidRPr="00AA62FC" w:rsidRDefault="00AA62FC" w:rsidP="00AA62FC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  <w:lang w:val="x-none"/>
        </w:rPr>
        <w:t>zaktualizowany indywidualny plan badawczy wraz z uzasadnieniem zmian;</w:t>
      </w:r>
    </w:p>
    <w:p w14:paraId="49683D55" w14:textId="77777777" w:rsidR="00AA62FC" w:rsidRPr="00AA62FC" w:rsidRDefault="00AA62FC" w:rsidP="00AA62FC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  <w:lang w:val="x-none"/>
        </w:rPr>
        <w:t>informację o dorobku i osiągnięciach naukowych;</w:t>
      </w:r>
    </w:p>
    <w:p w14:paraId="3F05B348" w14:textId="77777777" w:rsidR="00AA62FC" w:rsidRPr="00AA62FC" w:rsidRDefault="00AA62FC" w:rsidP="00AA62FC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  <w:lang w:val="x-none"/>
        </w:rPr>
        <w:t>sprawozdanie z realizacji badań przeprowadzonych do dnia złożenia wniosku.</w:t>
      </w:r>
    </w:p>
    <w:p w14:paraId="58BB9CFC" w14:textId="77777777" w:rsidR="00AA62FC" w:rsidRDefault="00AA62FC" w:rsidP="00AA62FC">
      <w:pPr>
        <w:spacing w:after="0" w:line="312" w:lineRule="auto"/>
        <w:rPr>
          <w:rFonts w:ascii="Arial" w:hAnsi="Arial" w:cs="Arial"/>
          <w:sz w:val="26"/>
          <w:szCs w:val="26"/>
        </w:rPr>
      </w:pPr>
    </w:p>
    <w:p w14:paraId="3082427E" w14:textId="77777777" w:rsidR="00AA62FC" w:rsidRDefault="00AA62FC" w:rsidP="00AA62FC">
      <w:pPr>
        <w:spacing w:after="0" w:line="312" w:lineRule="auto"/>
        <w:rPr>
          <w:rFonts w:ascii="Arial" w:hAnsi="Arial" w:cs="Arial"/>
          <w:sz w:val="26"/>
          <w:szCs w:val="26"/>
        </w:rPr>
      </w:pPr>
    </w:p>
    <w:p w14:paraId="103DB88A" w14:textId="77777777" w:rsidR="00AA62FC" w:rsidRPr="00AA62FC" w:rsidRDefault="00AA62FC" w:rsidP="00D1646F">
      <w:pPr>
        <w:spacing w:after="0"/>
        <w:ind w:left="4248" w:firstLine="709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  <w:lang w:val="x-none"/>
        </w:rPr>
        <w:t>…</w:t>
      </w:r>
      <w:r w:rsidRPr="00AA62FC">
        <w:rPr>
          <w:rFonts w:ascii="Arial" w:hAnsi="Arial" w:cs="Arial"/>
          <w:sz w:val="26"/>
          <w:szCs w:val="26"/>
        </w:rPr>
        <w:t>……………………………………</w:t>
      </w:r>
    </w:p>
    <w:p w14:paraId="2ADD34AA" w14:textId="77777777" w:rsidR="001A4F4A" w:rsidRDefault="00AA62FC" w:rsidP="00D1646F">
      <w:pPr>
        <w:spacing w:after="0"/>
        <w:ind w:left="4956" w:firstLine="709"/>
        <w:rPr>
          <w:rFonts w:ascii="Arial" w:hAnsi="Arial" w:cs="Arial"/>
          <w:sz w:val="26"/>
          <w:szCs w:val="26"/>
        </w:rPr>
      </w:pPr>
      <w:r w:rsidRPr="00AA62FC">
        <w:rPr>
          <w:rFonts w:ascii="Arial" w:hAnsi="Arial" w:cs="Arial"/>
          <w:sz w:val="26"/>
          <w:szCs w:val="26"/>
        </w:rPr>
        <w:t>(Podpis doktoranta/-</w:t>
      </w:r>
      <w:proofErr w:type="spellStart"/>
      <w:r w:rsidRPr="00AA62FC">
        <w:rPr>
          <w:rFonts w:ascii="Arial" w:hAnsi="Arial" w:cs="Arial"/>
          <w:sz w:val="26"/>
          <w:szCs w:val="26"/>
        </w:rPr>
        <w:t>tki</w:t>
      </w:r>
      <w:proofErr w:type="spellEnd"/>
      <w:r w:rsidRPr="00AA62FC">
        <w:rPr>
          <w:rFonts w:ascii="Arial" w:hAnsi="Arial" w:cs="Arial"/>
          <w:sz w:val="26"/>
          <w:szCs w:val="26"/>
        </w:rPr>
        <w:t>)</w:t>
      </w:r>
    </w:p>
    <w:p w14:paraId="033A2FE2" w14:textId="77777777" w:rsidR="001A4F4A" w:rsidRDefault="001A4F4A" w:rsidP="00D1646F">
      <w:pPr>
        <w:spacing w:after="0"/>
        <w:ind w:left="4956" w:firstLine="709"/>
        <w:rPr>
          <w:rFonts w:ascii="Arial" w:hAnsi="Arial" w:cs="Arial"/>
          <w:sz w:val="26"/>
          <w:szCs w:val="26"/>
        </w:rPr>
      </w:pPr>
    </w:p>
    <w:p w14:paraId="6A4BA792" w14:textId="77777777" w:rsidR="001A4F4A" w:rsidRPr="001A4F4A" w:rsidRDefault="001A4F4A" w:rsidP="00D1646F">
      <w:pPr>
        <w:spacing w:after="0"/>
        <w:ind w:left="4956" w:firstLine="709"/>
        <w:rPr>
          <w:rFonts w:ascii="Arial" w:hAnsi="Arial" w:cs="Arial"/>
          <w:sz w:val="4"/>
          <w:szCs w:val="4"/>
        </w:rPr>
      </w:pPr>
    </w:p>
    <w:p w14:paraId="73688E44" w14:textId="77777777" w:rsidR="001A4F4A" w:rsidRPr="00D1646F" w:rsidRDefault="001A4F4A" w:rsidP="001A4F4A">
      <w:pPr>
        <w:rPr>
          <w:rFonts w:ascii="Arial" w:hAnsi="Arial" w:cs="Arial"/>
          <w:i/>
          <w:sz w:val="20"/>
          <w:szCs w:val="20"/>
        </w:rPr>
      </w:pPr>
      <w:r w:rsidRPr="00AA62FC">
        <w:rPr>
          <w:rFonts w:ascii="Arial" w:hAnsi="Arial" w:cs="Arial"/>
          <w:sz w:val="20"/>
          <w:szCs w:val="20"/>
        </w:rPr>
        <w:t>*</w:t>
      </w:r>
      <w:r w:rsidRPr="00AA62FC">
        <w:rPr>
          <w:rFonts w:ascii="Arial" w:hAnsi="Arial" w:cs="Arial"/>
          <w:sz w:val="20"/>
          <w:szCs w:val="20"/>
          <w:lang w:val="x-none"/>
        </w:rPr>
        <w:t>Dyrektor na wniosek doktoranta i po zasięgnięciu opinii promotora może przedłużyć</w:t>
      </w:r>
      <w:r w:rsidRPr="00AA62FC">
        <w:rPr>
          <w:rFonts w:ascii="Arial" w:hAnsi="Arial" w:cs="Arial"/>
          <w:sz w:val="20"/>
          <w:szCs w:val="20"/>
        </w:rPr>
        <w:t xml:space="preserve"> </w:t>
      </w:r>
      <w:r w:rsidRPr="00AA62FC">
        <w:rPr>
          <w:rFonts w:ascii="Arial" w:hAnsi="Arial" w:cs="Arial"/>
          <w:sz w:val="20"/>
          <w:szCs w:val="20"/>
          <w:lang w:val="x-none"/>
        </w:rPr>
        <w:t>termin</w:t>
      </w:r>
      <w:r w:rsidRPr="00AA62FC">
        <w:rPr>
          <w:rFonts w:ascii="Arial" w:hAnsi="Arial" w:cs="Arial"/>
          <w:sz w:val="20"/>
          <w:szCs w:val="20"/>
        </w:rPr>
        <w:t xml:space="preserve"> </w:t>
      </w:r>
      <w:r w:rsidRPr="00AA62FC">
        <w:rPr>
          <w:rFonts w:ascii="Arial" w:hAnsi="Arial" w:cs="Arial"/>
          <w:sz w:val="20"/>
          <w:szCs w:val="20"/>
          <w:lang w:val="x-none"/>
        </w:rPr>
        <w:t>złożenia rozprawy doktorskiej o okres uzasadniony</w:t>
      </w:r>
      <w:r w:rsidRPr="00AA62FC">
        <w:rPr>
          <w:rFonts w:ascii="Arial" w:hAnsi="Arial" w:cs="Arial"/>
          <w:sz w:val="20"/>
          <w:szCs w:val="20"/>
        </w:rPr>
        <w:t xml:space="preserve"> </w:t>
      </w:r>
      <w:r w:rsidRPr="00AA62FC">
        <w:rPr>
          <w:rFonts w:ascii="Arial" w:hAnsi="Arial" w:cs="Arial"/>
          <w:sz w:val="20"/>
          <w:szCs w:val="20"/>
          <w:lang w:val="x-none"/>
        </w:rPr>
        <w:t>udokumentowanymi</w:t>
      </w:r>
      <w:r w:rsidRPr="00AA62FC">
        <w:rPr>
          <w:rFonts w:ascii="Arial" w:hAnsi="Arial" w:cs="Arial"/>
          <w:sz w:val="20"/>
          <w:szCs w:val="20"/>
        </w:rPr>
        <w:t xml:space="preserve"> </w:t>
      </w:r>
      <w:r w:rsidRPr="00AA62FC">
        <w:rPr>
          <w:rFonts w:ascii="Arial" w:hAnsi="Arial" w:cs="Arial"/>
          <w:sz w:val="20"/>
          <w:szCs w:val="20"/>
          <w:lang w:val="x-none"/>
        </w:rPr>
        <w:t>okolicznościami, nie dłużej jednak niż o rok</w:t>
      </w:r>
      <w:r w:rsidRPr="00AA62FC">
        <w:rPr>
          <w:rFonts w:ascii="Arial" w:hAnsi="Arial" w:cs="Arial"/>
          <w:sz w:val="20"/>
          <w:szCs w:val="20"/>
        </w:rPr>
        <w:t>.</w:t>
      </w:r>
    </w:p>
    <w:p w14:paraId="0D26ABB6" w14:textId="77777777" w:rsidR="001A4F4A" w:rsidRPr="00AA62FC" w:rsidRDefault="001A4F4A" w:rsidP="001A4F4A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Opinia promotora: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A4F4A" w:rsidRPr="00DD0B67" w14:paraId="5083FC59" w14:textId="77777777" w:rsidTr="00ED064D">
        <w:tc>
          <w:tcPr>
            <w:tcW w:w="10344" w:type="dxa"/>
          </w:tcPr>
          <w:p w14:paraId="1F9612E7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5B5FDAB8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0756A488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21F2A729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5039ABF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26547CD6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245E381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358376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0601172B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2E2832B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6CEEB73" w14:textId="77777777" w:rsidR="001A4F4A" w:rsidRPr="00AA62FC" w:rsidRDefault="001A4F4A" w:rsidP="001A4F4A">
            <w:pPr>
              <w:spacing w:after="0"/>
              <w:ind w:left="4248" w:firstLine="709"/>
              <w:rPr>
                <w:rFonts w:ascii="Arial" w:hAnsi="Arial" w:cs="Arial"/>
                <w:sz w:val="26"/>
                <w:szCs w:val="26"/>
              </w:rPr>
            </w:pPr>
            <w:r w:rsidRPr="00AA62FC">
              <w:rPr>
                <w:rFonts w:ascii="Arial" w:hAnsi="Arial" w:cs="Arial"/>
                <w:sz w:val="26"/>
                <w:szCs w:val="26"/>
                <w:lang w:val="x-none"/>
              </w:rPr>
              <w:t>…</w:t>
            </w:r>
            <w:r w:rsidRPr="00AA62FC">
              <w:rPr>
                <w:rFonts w:ascii="Arial" w:hAnsi="Arial" w:cs="Arial"/>
                <w:sz w:val="26"/>
                <w:szCs w:val="26"/>
              </w:rPr>
              <w:t>……………………………………</w:t>
            </w:r>
          </w:p>
          <w:p w14:paraId="7B2B8B17" w14:textId="77777777" w:rsidR="001A4F4A" w:rsidRPr="00DD0B67" w:rsidRDefault="001A4F4A" w:rsidP="001A4F4A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</w:t>
            </w:r>
            <w:r w:rsidRPr="00AA62FC">
              <w:rPr>
                <w:rFonts w:ascii="Arial" w:hAnsi="Arial" w:cs="Arial"/>
                <w:sz w:val="26"/>
                <w:szCs w:val="26"/>
              </w:rPr>
              <w:t xml:space="preserve">Podpis </w:t>
            </w:r>
            <w:r>
              <w:rPr>
                <w:rFonts w:ascii="Arial" w:hAnsi="Arial" w:cs="Arial"/>
                <w:sz w:val="26"/>
                <w:szCs w:val="26"/>
              </w:rPr>
              <w:t>promotora</w:t>
            </w:r>
          </w:p>
        </w:tc>
      </w:tr>
    </w:tbl>
    <w:p w14:paraId="7274BA12" w14:textId="77777777" w:rsidR="00AA62FC" w:rsidRDefault="00AA62FC" w:rsidP="00D1646F">
      <w:pPr>
        <w:spacing w:after="0"/>
        <w:ind w:left="4956" w:firstLine="709"/>
        <w:rPr>
          <w:rFonts w:ascii="Arial" w:hAnsi="Arial" w:cs="Arial"/>
          <w:sz w:val="26"/>
          <w:szCs w:val="26"/>
        </w:rPr>
      </w:pPr>
    </w:p>
    <w:p w14:paraId="03133948" w14:textId="77777777" w:rsidR="001A4F4A" w:rsidRDefault="001A4F4A" w:rsidP="001A4F4A">
      <w:pPr>
        <w:rPr>
          <w:rFonts w:ascii="Arial" w:hAnsi="Arial" w:cs="Arial"/>
          <w:b/>
          <w:bCs/>
          <w:sz w:val="26"/>
          <w:szCs w:val="26"/>
        </w:rPr>
      </w:pPr>
    </w:p>
    <w:p w14:paraId="138932A3" w14:textId="77777777" w:rsidR="001A4F4A" w:rsidRPr="00AA62FC" w:rsidRDefault="001A4F4A" w:rsidP="001A4F4A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Opinia promotora/promotora pomocniczego: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A4F4A" w:rsidRPr="00DD0B67" w14:paraId="29BC8F3D" w14:textId="77777777" w:rsidTr="00ED064D">
        <w:tc>
          <w:tcPr>
            <w:tcW w:w="10344" w:type="dxa"/>
          </w:tcPr>
          <w:p w14:paraId="11684287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67CCFF12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3E624110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5A66CF63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352EFB3B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60738EF8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4C40BBBA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6A6E9D2B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</w:p>
          <w:p w14:paraId="30906937" w14:textId="77777777" w:rsidR="001A4F4A" w:rsidRPr="00AA62FC" w:rsidRDefault="001A4F4A" w:rsidP="001A4F4A">
            <w:pPr>
              <w:spacing w:after="0"/>
              <w:ind w:left="4248" w:firstLine="709"/>
              <w:rPr>
                <w:rFonts w:ascii="Arial" w:hAnsi="Arial" w:cs="Arial"/>
                <w:sz w:val="26"/>
                <w:szCs w:val="26"/>
              </w:rPr>
            </w:pPr>
            <w:r w:rsidRPr="00AA62FC">
              <w:rPr>
                <w:rFonts w:ascii="Arial" w:hAnsi="Arial" w:cs="Arial"/>
                <w:sz w:val="26"/>
                <w:szCs w:val="26"/>
                <w:lang w:val="x-none"/>
              </w:rPr>
              <w:t>…</w:t>
            </w:r>
            <w:r w:rsidRPr="00AA62FC">
              <w:rPr>
                <w:rFonts w:ascii="Arial" w:hAnsi="Arial" w:cs="Arial"/>
                <w:sz w:val="26"/>
                <w:szCs w:val="26"/>
              </w:rPr>
              <w:t>……………………………………</w:t>
            </w:r>
          </w:p>
          <w:p w14:paraId="2F2140B8" w14:textId="77777777" w:rsidR="001A4F4A" w:rsidRPr="00DD0B67" w:rsidRDefault="001A4F4A" w:rsidP="00ED0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                               </w:t>
            </w:r>
            <w:r w:rsidRPr="00AA62FC">
              <w:rPr>
                <w:rFonts w:ascii="Arial" w:hAnsi="Arial" w:cs="Arial"/>
                <w:sz w:val="26"/>
                <w:szCs w:val="26"/>
              </w:rPr>
              <w:t xml:space="preserve">Podpis </w:t>
            </w:r>
            <w:r>
              <w:rPr>
                <w:rFonts w:ascii="Arial" w:hAnsi="Arial" w:cs="Arial"/>
                <w:sz w:val="26"/>
                <w:szCs w:val="26"/>
              </w:rPr>
              <w:t>promotora/promotora pomocniczego</w:t>
            </w:r>
          </w:p>
        </w:tc>
      </w:tr>
    </w:tbl>
    <w:p w14:paraId="41CFDA12" w14:textId="77777777" w:rsidR="00D1646F" w:rsidRPr="00D1646F" w:rsidRDefault="00D1646F" w:rsidP="001A4F4A">
      <w:pPr>
        <w:spacing w:after="0"/>
        <w:rPr>
          <w:rFonts w:ascii="Arial" w:hAnsi="Arial" w:cs="Arial"/>
          <w:sz w:val="26"/>
          <w:szCs w:val="26"/>
        </w:rPr>
      </w:pPr>
    </w:p>
    <w:sectPr w:rsidR="00D1646F" w:rsidRPr="00D1646F" w:rsidSect="00AA6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418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F8F3" w14:textId="77777777" w:rsidR="00BA4F87" w:rsidRDefault="00BA4F87" w:rsidP="002B161C">
      <w:pPr>
        <w:spacing w:after="0" w:line="240" w:lineRule="auto"/>
      </w:pPr>
      <w:r>
        <w:separator/>
      </w:r>
    </w:p>
  </w:endnote>
  <w:endnote w:type="continuationSeparator" w:id="0">
    <w:p w14:paraId="517BFDDD" w14:textId="77777777" w:rsidR="00BA4F87" w:rsidRDefault="00BA4F87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69B" w14:textId="77777777" w:rsidR="007B6770" w:rsidRDefault="007B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CDB7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F22981">
      <w:rPr>
        <w:rFonts w:ascii="Times New Roman" w:eastAsia="Times New Roman" w:hAnsi="Times New Roman"/>
        <w:color w:val="FFFFFF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F214A8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F214A8" w:rsidRPr="00F214A8">
        <w:rPr>
          <w:rFonts w:ascii="Times New Roman" w:eastAsia="Times New Roman" w:hAnsi="Times New Roman"/>
          <w:noProof/>
          <w:sz w:val="16"/>
          <w:szCs w:val="16"/>
          <w:lang w:eastAsia="pl-PL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1E3C" w14:textId="4D64BFCF" w:rsidR="00D5484A" w:rsidRPr="00B14DE5" w:rsidRDefault="005668DC">
    <w:pPr>
      <w:pStyle w:val="Stopka"/>
      <w:rPr>
        <w:lang w:eastAsia="pl-P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4308EED" wp14:editId="02A34A44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8F23B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30D53A" w14:textId="77777777"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A62C2" w14:textId="77777777" w:rsidR="00397CAE" w:rsidRPr="00015132" w:rsidRDefault="00397CAE" w:rsidP="00397CAE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015132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Fredry 10, 61-701 Poznań </w:t>
                            </w:r>
                          </w:p>
                          <w:p w14:paraId="6A9BA329" w14:textId="77777777" w:rsidR="00397CAE" w:rsidRPr="00015132" w:rsidRDefault="00397CAE" w:rsidP="00397CAE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015132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tel. +48 61 829 45 31, fax +48 61 829 45 31</w:t>
                            </w:r>
                          </w:p>
                          <w:p w14:paraId="6FCF514E" w14:textId="77777777" w:rsidR="00397CAE" w:rsidRPr="00015132" w:rsidRDefault="00397CAE" w:rsidP="00397CAE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015132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agnieszka.kaleci</w:t>
                            </w:r>
                            <w:r w:rsidR="007B6770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n</w:t>
                            </w:r>
                            <w:r w:rsidRPr="00015132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ska@amu.edu.pl</w:t>
                            </w:r>
                          </w:p>
                          <w:p w14:paraId="7F6F0F60" w14:textId="77777777" w:rsidR="002D509F" w:rsidRPr="00397CAE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132B5" w14:textId="77777777" w:rsidR="00397CAE" w:rsidRPr="0026631E" w:rsidRDefault="00397CAE" w:rsidP="00397CAE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http://snjl.amu.edu.pl</w:t>
                            </w:r>
                          </w:p>
                          <w:p w14:paraId="60631C9F" w14:textId="77777777" w:rsidR="002D509F" w:rsidRPr="0026631E" w:rsidRDefault="002D509F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08EED" id="Grupa 4" o:spid="_x0000_s1030" style="position:absolute;margin-left:153.35pt;margin-top:745.8pt;width:370.75pt;height:58.7pt;z-index:251658752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" fillcolor="#8f23b3" stroked="f">
                <v:textbox>
                  <w:txbxContent>
                    <w:p w14:paraId="1430D53A" w14:textId="77777777"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14:paraId="73AA62C2" w14:textId="77777777" w:rsidR="00397CAE" w:rsidRPr="00015132" w:rsidRDefault="00397CAE" w:rsidP="00397CAE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015132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Fredry 10, 61-701 Poznań </w:t>
                      </w:r>
                    </w:p>
                    <w:p w14:paraId="6A9BA329" w14:textId="77777777" w:rsidR="00397CAE" w:rsidRPr="00015132" w:rsidRDefault="00397CAE" w:rsidP="00397CAE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015132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tel. +48 61 829 45 31, fax +48 61 829 45 31</w:t>
                      </w:r>
                    </w:p>
                    <w:p w14:paraId="6FCF514E" w14:textId="77777777" w:rsidR="00397CAE" w:rsidRPr="00015132" w:rsidRDefault="00397CAE" w:rsidP="00397CAE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015132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agnieszka.kaleci</w:t>
                      </w:r>
                      <w:r w:rsidR="007B6770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n</w:t>
                      </w:r>
                      <w:r w:rsidRPr="00015132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ska@amu.edu.pl</w:t>
                      </w:r>
                    </w:p>
                    <w:p w14:paraId="7F6F0F60" w14:textId="77777777" w:rsidR="002D509F" w:rsidRPr="00397CAE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3EE132B5" w14:textId="77777777" w:rsidR="00397CAE" w:rsidRPr="0026631E" w:rsidRDefault="00397CAE" w:rsidP="00397CAE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http://snjl.amu.edu.pl</w:t>
                      </w:r>
                    </w:p>
                    <w:p w14:paraId="60631C9F" w14:textId="77777777" w:rsidR="002D509F" w:rsidRPr="0026631E" w:rsidRDefault="002D509F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0" allowOverlap="0" wp14:anchorId="45E7F031" wp14:editId="271D8C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7880" w14:textId="77777777" w:rsidR="00BA4F87" w:rsidRDefault="00BA4F87" w:rsidP="002B161C">
      <w:pPr>
        <w:spacing w:after="0" w:line="240" w:lineRule="auto"/>
      </w:pPr>
      <w:r>
        <w:separator/>
      </w:r>
    </w:p>
  </w:footnote>
  <w:footnote w:type="continuationSeparator" w:id="0">
    <w:p w14:paraId="2770B8F4" w14:textId="77777777" w:rsidR="00BA4F87" w:rsidRDefault="00BA4F87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BFF4" w14:textId="77777777" w:rsidR="007B6770" w:rsidRDefault="007B67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14D5" w14:textId="77777777" w:rsidR="007B6770" w:rsidRDefault="007B67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AB5" w14:textId="51052CDE" w:rsidR="00D41229" w:rsidRDefault="005668D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780D322" wp14:editId="13201653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23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8F2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65653" w14:textId="77777777" w:rsidR="008B5805" w:rsidRPr="008B5805" w:rsidRDefault="00397CAE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o Języku i Literaturze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80D322" id="Grupa 7" o:spid="_x0000_s1026" style="position:absolute;margin-left:0;margin-top:.35pt;width:595.25pt;height:99.85pt;z-index:251657728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" fillcolor="#8f23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6DF65653" w14:textId="77777777" w:rsidR="008B5805" w:rsidRPr="008B5805" w:rsidRDefault="00397CAE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Szkoła Doktorska Nauk o Języku i Literaturze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52CA7"/>
    <w:multiLevelType w:val="hybridMultilevel"/>
    <w:tmpl w:val="662E4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4EEA"/>
    <w:multiLevelType w:val="hybridMultilevel"/>
    <w:tmpl w:val="475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70330">
    <w:abstractNumId w:val="1"/>
  </w:num>
  <w:num w:numId="2" w16cid:durableId="139862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AD"/>
    <w:rsid w:val="00015132"/>
    <w:rsid w:val="00025CD9"/>
    <w:rsid w:val="0002774E"/>
    <w:rsid w:val="00051D17"/>
    <w:rsid w:val="00082FA8"/>
    <w:rsid w:val="00086CC4"/>
    <w:rsid w:val="000A4843"/>
    <w:rsid w:val="000B089E"/>
    <w:rsid w:val="000C14B9"/>
    <w:rsid w:val="000D6218"/>
    <w:rsid w:val="000E24F7"/>
    <w:rsid w:val="000F6E2A"/>
    <w:rsid w:val="00107C58"/>
    <w:rsid w:val="001210B9"/>
    <w:rsid w:val="0012782D"/>
    <w:rsid w:val="001519C9"/>
    <w:rsid w:val="00163225"/>
    <w:rsid w:val="00180B6E"/>
    <w:rsid w:val="0019592B"/>
    <w:rsid w:val="001A1031"/>
    <w:rsid w:val="001A4F4A"/>
    <w:rsid w:val="001B2A16"/>
    <w:rsid w:val="001D30A5"/>
    <w:rsid w:val="001D6D9A"/>
    <w:rsid w:val="001E3CF5"/>
    <w:rsid w:val="001E6ECE"/>
    <w:rsid w:val="00204679"/>
    <w:rsid w:val="002179AD"/>
    <w:rsid w:val="00217E96"/>
    <w:rsid w:val="00224D35"/>
    <w:rsid w:val="0023322F"/>
    <w:rsid w:val="00261BAB"/>
    <w:rsid w:val="0026631E"/>
    <w:rsid w:val="00267E04"/>
    <w:rsid w:val="002801B5"/>
    <w:rsid w:val="00282CCD"/>
    <w:rsid w:val="002A6F4B"/>
    <w:rsid w:val="002B161C"/>
    <w:rsid w:val="002B55A7"/>
    <w:rsid w:val="002C12C0"/>
    <w:rsid w:val="002D509F"/>
    <w:rsid w:val="002F5A02"/>
    <w:rsid w:val="00312F3C"/>
    <w:rsid w:val="00360028"/>
    <w:rsid w:val="00391235"/>
    <w:rsid w:val="00397CAE"/>
    <w:rsid w:val="003B2757"/>
    <w:rsid w:val="003B6F9B"/>
    <w:rsid w:val="003C733B"/>
    <w:rsid w:val="003D2E4A"/>
    <w:rsid w:val="003F60B7"/>
    <w:rsid w:val="00422F0A"/>
    <w:rsid w:val="00450111"/>
    <w:rsid w:val="00450B09"/>
    <w:rsid w:val="0045412C"/>
    <w:rsid w:val="00474182"/>
    <w:rsid w:val="00474FC4"/>
    <w:rsid w:val="00487B3A"/>
    <w:rsid w:val="004D0197"/>
    <w:rsid w:val="004E2A38"/>
    <w:rsid w:val="00505034"/>
    <w:rsid w:val="005055EC"/>
    <w:rsid w:val="005124E6"/>
    <w:rsid w:val="00524C07"/>
    <w:rsid w:val="00532353"/>
    <w:rsid w:val="00545BCA"/>
    <w:rsid w:val="005668DC"/>
    <w:rsid w:val="00587944"/>
    <w:rsid w:val="0059187D"/>
    <w:rsid w:val="00592E31"/>
    <w:rsid w:val="0059625E"/>
    <w:rsid w:val="005A5E06"/>
    <w:rsid w:val="005C277A"/>
    <w:rsid w:val="005D4E2D"/>
    <w:rsid w:val="005D704D"/>
    <w:rsid w:val="005E5B66"/>
    <w:rsid w:val="005F6C2A"/>
    <w:rsid w:val="00616BC3"/>
    <w:rsid w:val="00630428"/>
    <w:rsid w:val="00663806"/>
    <w:rsid w:val="00667DC5"/>
    <w:rsid w:val="0068061B"/>
    <w:rsid w:val="006B0B3E"/>
    <w:rsid w:val="006B31A1"/>
    <w:rsid w:val="006C508B"/>
    <w:rsid w:val="006D1D51"/>
    <w:rsid w:val="006D79E2"/>
    <w:rsid w:val="006E7BFE"/>
    <w:rsid w:val="00710B46"/>
    <w:rsid w:val="007277EC"/>
    <w:rsid w:val="00735564"/>
    <w:rsid w:val="00752684"/>
    <w:rsid w:val="00755515"/>
    <w:rsid w:val="00781964"/>
    <w:rsid w:val="0079087B"/>
    <w:rsid w:val="007A7D34"/>
    <w:rsid w:val="007B2533"/>
    <w:rsid w:val="007B6770"/>
    <w:rsid w:val="007D5C10"/>
    <w:rsid w:val="0080303F"/>
    <w:rsid w:val="00806264"/>
    <w:rsid w:val="00810D65"/>
    <w:rsid w:val="00812492"/>
    <w:rsid w:val="0082154F"/>
    <w:rsid w:val="00821E46"/>
    <w:rsid w:val="00832417"/>
    <w:rsid w:val="00863BC0"/>
    <w:rsid w:val="008951E9"/>
    <w:rsid w:val="008A7569"/>
    <w:rsid w:val="008B5805"/>
    <w:rsid w:val="008D4B1F"/>
    <w:rsid w:val="008E6CEC"/>
    <w:rsid w:val="009038B3"/>
    <w:rsid w:val="009103BB"/>
    <w:rsid w:val="00942239"/>
    <w:rsid w:val="009568DF"/>
    <w:rsid w:val="009859CD"/>
    <w:rsid w:val="00987228"/>
    <w:rsid w:val="009A18FB"/>
    <w:rsid w:val="009A30D0"/>
    <w:rsid w:val="009A3799"/>
    <w:rsid w:val="009E506C"/>
    <w:rsid w:val="009F24FC"/>
    <w:rsid w:val="00A32822"/>
    <w:rsid w:val="00A36174"/>
    <w:rsid w:val="00A56F94"/>
    <w:rsid w:val="00A6721E"/>
    <w:rsid w:val="00A86ADB"/>
    <w:rsid w:val="00A90A70"/>
    <w:rsid w:val="00AA62FC"/>
    <w:rsid w:val="00AA7058"/>
    <w:rsid w:val="00AB0C6D"/>
    <w:rsid w:val="00AB3C95"/>
    <w:rsid w:val="00AD3B35"/>
    <w:rsid w:val="00AD40D1"/>
    <w:rsid w:val="00AE6C81"/>
    <w:rsid w:val="00B05E96"/>
    <w:rsid w:val="00B077A0"/>
    <w:rsid w:val="00B14DE5"/>
    <w:rsid w:val="00B16C68"/>
    <w:rsid w:val="00B5463E"/>
    <w:rsid w:val="00B62F27"/>
    <w:rsid w:val="00B65730"/>
    <w:rsid w:val="00B73B43"/>
    <w:rsid w:val="00B80D25"/>
    <w:rsid w:val="00BA4F87"/>
    <w:rsid w:val="00BD28FF"/>
    <w:rsid w:val="00BD2C4A"/>
    <w:rsid w:val="00BD3201"/>
    <w:rsid w:val="00C43DB7"/>
    <w:rsid w:val="00C74278"/>
    <w:rsid w:val="00C77DDD"/>
    <w:rsid w:val="00CA3116"/>
    <w:rsid w:val="00CF2EDA"/>
    <w:rsid w:val="00D1646F"/>
    <w:rsid w:val="00D22F96"/>
    <w:rsid w:val="00D41229"/>
    <w:rsid w:val="00D44CFC"/>
    <w:rsid w:val="00D525AD"/>
    <w:rsid w:val="00D5484A"/>
    <w:rsid w:val="00D56653"/>
    <w:rsid w:val="00D7341A"/>
    <w:rsid w:val="00D80A18"/>
    <w:rsid w:val="00DB2713"/>
    <w:rsid w:val="00DC7B79"/>
    <w:rsid w:val="00DD0B67"/>
    <w:rsid w:val="00DF513C"/>
    <w:rsid w:val="00E16064"/>
    <w:rsid w:val="00E30394"/>
    <w:rsid w:val="00E51019"/>
    <w:rsid w:val="00E736B3"/>
    <w:rsid w:val="00E874E0"/>
    <w:rsid w:val="00E91851"/>
    <w:rsid w:val="00EA6741"/>
    <w:rsid w:val="00ED064D"/>
    <w:rsid w:val="00ED1D98"/>
    <w:rsid w:val="00EE22A0"/>
    <w:rsid w:val="00EE7420"/>
    <w:rsid w:val="00EF7693"/>
    <w:rsid w:val="00F20C2A"/>
    <w:rsid w:val="00F214A8"/>
    <w:rsid w:val="00F22981"/>
    <w:rsid w:val="00F31300"/>
    <w:rsid w:val="00F57CE8"/>
    <w:rsid w:val="00F74E53"/>
    <w:rsid w:val="00F7587A"/>
    <w:rsid w:val="00FB56CE"/>
    <w:rsid w:val="00FB73E3"/>
    <w:rsid w:val="00FC2831"/>
    <w:rsid w:val="00FE7CEA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8487A"/>
  <w15:docId w15:val="{B6901941-C980-41F9-9630-910BB85A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97CAE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stownikUAM_Epicur_HR_IDUB_kolor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91E7-CB3B-407B-945F-23CE41CD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ListownikUAM_Epicur_HR_IDUB_kolor_PL</Template>
  <TotalTime>142</TotalTime>
  <Pages>3</Pages>
  <Words>287</Words>
  <Characters>2039</Characters>
  <Application>Microsoft Office Word</Application>
  <DocSecurity>0</DocSecurity>
  <Lines>97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Agnieszka Kalecińska</cp:lastModifiedBy>
  <cp:revision>3</cp:revision>
  <cp:lastPrinted>2022-12-20T11:41:00Z</cp:lastPrinted>
  <dcterms:created xsi:type="dcterms:W3CDTF">2026-02-03T09:21:00Z</dcterms:created>
  <dcterms:modified xsi:type="dcterms:W3CDTF">2026-02-03T11:43:00Z</dcterms:modified>
</cp:coreProperties>
</file>