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AA6028" w:rsidRDefault="00AA6028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FD0170" w:rsidRPr="00BC5BB8" w:rsidRDefault="00DE4C74" w:rsidP="00FD0170">
      <w:pPr>
        <w:rPr>
          <w:lang w:val="en-US"/>
        </w:rPr>
      </w:pPr>
      <w:r w:rsidRPr="00FD0170">
        <w:rPr>
          <w:rStyle w:val="tabchar"/>
          <w:rFonts w:cs="Calibri"/>
          <w:lang w:val="en-US"/>
        </w:rPr>
        <w:t xml:space="preserve">   </w:t>
      </w:r>
      <w:r w:rsidRPr="00FD0170">
        <w:rPr>
          <w:rStyle w:val="tabchar"/>
          <w:rFonts w:cs="Calibri"/>
          <w:lang w:val="en-US"/>
        </w:rPr>
        <w:tab/>
      </w:r>
      <w:r w:rsidRPr="00FD0170">
        <w:rPr>
          <w:rStyle w:val="tabchar"/>
          <w:rFonts w:cs="Calibri"/>
          <w:lang w:val="en-US"/>
        </w:rPr>
        <w:tab/>
      </w:r>
      <w:r w:rsidRPr="00FD0170">
        <w:rPr>
          <w:rStyle w:val="tabchar"/>
          <w:rFonts w:cs="Calibri"/>
          <w:lang w:val="en-US"/>
        </w:rPr>
        <w:tab/>
      </w:r>
      <w:r w:rsidRPr="00FD0170">
        <w:rPr>
          <w:rStyle w:val="tabchar"/>
          <w:rFonts w:cs="Calibri"/>
          <w:lang w:val="en-US"/>
        </w:rPr>
        <w:tab/>
      </w:r>
      <w:r w:rsidR="00883E3E" w:rsidRPr="00FD0170">
        <w:rPr>
          <w:lang w:val="en-US"/>
        </w:rPr>
        <w:tab/>
        <w:t xml:space="preserve"> </w:t>
      </w:r>
      <w:r w:rsidR="00883E3E" w:rsidRPr="00FD0170">
        <w:rPr>
          <w:lang w:val="en-US"/>
        </w:rPr>
        <w:tab/>
      </w:r>
      <w:r w:rsidR="00883E3E" w:rsidRPr="00FD0170">
        <w:rPr>
          <w:lang w:val="en-US"/>
        </w:rPr>
        <w:tab/>
      </w:r>
      <w:r w:rsidR="00883E3E" w:rsidRPr="00FD0170">
        <w:rPr>
          <w:lang w:val="en-US"/>
        </w:rPr>
        <w:tab/>
      </w:r>
      <w:r w:rsidR="00883E3E" w:rsidRPr="00FD0170">
        <w:rPr>
          <w:lang w:val="en-US"/>
        </w:rPr>
        <w:tab/>
      </w:r>
      <w:r w:rsidR="00FD0170" w:rsidRPr="00BC5BB8">
        <w:rPr>
          <w:lang w:val="en-US"/>
        </w:rPr>
        <w:t xml:space="preserve">Poznan, </w:t>
      </w:r>
      <w:r w:rsidR="00FD0170">
        <w:fldChar w:fldCharType="begin"/>
      </w:r>
      <w:r w:rsidR="00FD0170">
        <w:rPr>
          <w:lang w:val="en-US"/>
        </w:rPr>
        <w:instrText xml:space="preserve"> DATE \@ "MMMM d, yyyy" </w:instrText>
      </w:r>
      <w:r w:rsidR="00FD0170">
        <w:fldChar w:fldCharType="separate"/>
      </w:r>
      <w:r w:rsidR="00FD0170">
        <w:rPr>
          <w:noProof/>
          <w:lang w:val="en-US"/>
        </w:rPr>
        <w:t>February 13, 2026</w:t>
      </w:r>
      <w:r w:rsidR="00FD0170">
        <w:fldChar w:fldCharType="end"/>
      </w:r>
    </w:p>
    <w:p w:rsidR="00FD0170" w:rsidRPr="00BC5BB8" w:rsidRDefault="00FD0170" w:rsidP="00FD0170">
      <w:pPr>
        <w:rPr>
          <w:lang w:val="en-US"/>
        </w:rPr>
      </w:pPr>
    </w:p>
    <w:p w:rsidR="00FD0170" w:rsidRDefault="00FD0170" w:rsidP="00FD0170">
      <w:pPr>
        <w:ind w:left="-142" w:firstLine="1560"/>
        <w:rPr>
          <w:rFonts w:asciiTheme="minorHAnsi" w:hAnsiTheme="minorHAnsi" w:cstheme="minorHAnsi"/>
          <w:b/>
          <w:szCs w:val="24"/>
          <w:lang w:val="en-US"/>
        </w:rPr>
      </w:pPr>
      <w:r w:rsidRPr="006E73F7">
        <w:rPr>
          <w:rFonts w:asciiTheme="minorHAnsi" w:hAnsiTheme="minorHAnsi" w:cstheme="minorHAnsi"/>
          <w:b/>
          <w:szCs w:val="24"/>
          <w:lang w:val="en-US"/>
        </w:rPr>
        <w:t>STATEMENT CONFIRMING COMPLETION OF THE APPRENTICESHIP</w:t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First and last name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Year of studies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 xml:space="preserve">  </w:t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Discipline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Album no.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ind w:left="2832" w:firstLine="708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b/>
          <w:lang w:val="en-US"/>
        </w:rPr>
        <w:t>declare that:</w:t>
      </w:r>
    </w:p>
    <w:p w:rsidR="00FD0170" w:rsidRPr="001B0C97" w:rsidRDefault="00FD0170" w:rsidP="00FD0170">
      <w:pPr>
        <w:rPr>
          <w:rFonts w:asciiTheme="minorHAnsi" w:hAnsiTheme="minorHAnsi" w:cstheme="minorHAnsi"/>
          <w:u w:val="dotted"/>
          <w:lang w:val="en-US"/>
        </w:rPr>
      </w:pPr>
      <w:r w:rsidRPr="001B0C97">
        <w:rPr>
          <w:rFonts w:asciiTheme="minorHAnsi" w:hAnsiTheme="minorHAnsi" w:cstheme="minorHAnsi"/>
          <w:b/>
          <w:lang w:val="en-US"/>
        </w:rPr>
        <w:t xml:space="preserve">I have completed the work placement during the academic year </w:t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  <w:t xml:space="preserve">  </w:t>
      </w:r>
      <w:r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 xml:space="preserve"> </w:t>
      </w:r>
      <w:r w:rsidRPr="001B0C97">
        <w:rPr>
          <w:rFonts w:asciiTheme="minorHAnsi" w:hAnsiTheme="minorHAnsi" w:cstheme="minorHAnsi"/>
          <w:lang w:val="en-US"/>
        </w:rPr>
        <w:t xml:space="preserve"> /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b/>
          <w:lang w:val="en-US"/>
        </w:rPr>
        <w:t xml:space="preserve">in the number of hours </w:t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u w:val="dotted"/>
          <w:lang w:val="en-US"/>
        </w:rPr>
        <w:tab/>
      </w:r>
      <w:r w:rsidRPr="001B0C97">
        <w:rPr>
          <w:rFonts w:asciiTheme="minorHAnsi" w:hAnsiTheme="minorHAnsi" w:cstheme="minorHAnsi"/>
          <w:b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Name of the subject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 xml:space="preserve"> </w:t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i/>
          <w:lang w:val="en-US"/>
        </w:rPr>
        <w:t>(exercises, laboratory classes, lectures*)</w:t>
      </w:r>
      <w:r>
        <w:rPr>
          <w:rFonts w:asciiTheme="minorHAnsi" w:hAnsiTheme="minorHAnsi" w:cstheme="minorHAnsi"/>
          <w:i/>
          <w:lang w:val="en-US"/>
        </w:rPr>
        <w:br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I have/have obtained a mark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Supervisor's name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Supervisor's signature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  <w:r w:rsidRPr="001B0C97">
        <w:rPr>
          <w:rFonts w:asciiTheme="minorHAnsi" w:hAnsiTheme="minorHAnsi" w:cstheme="minorHAnsi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u w:val="dotted"/>
          <w:lang w:val="en-US"/>
        </w:rPr>
      </w:pPr>
      <w:r w:rsidRPr="001B0C97">
        <w:rPr>
          <w:rFonts w:asciiTheme="minorHAnsi" w:hAnsiTheme="minorHAnsi" w:cstheme="minorHAnsi"/>
          <w:lang w:val="en-US"/>
        </w:rPr>
        <w:t xml:space="preserve">Signature of doctoral student </w:t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  <w:r w:rsidRPr="001B0C97">
        <w:rPr>
          <w:rFonts w:asciiTheme="minorHAnsi" w:hAnsiTheme="minorHAnsi" w:cstheme="minorHAnsi"/>
          <w:u w:val="dotted"/>
          <w:lang w:val="en-US"/>
        </w:rPr>
        <w:tab/>
      </w:r>
    </w:p>
    <w:p w:rsidR="00FD0170" w:rsidRPr="001B0C97" w:rsidRDefault="00FD0170" w:rsidP="00FD0170">
      <w:pPr>
        <w:spacing w:after="0"/>
        <w:rPr>
          <w:rFonts w:asciiTheme="minorHAnsi" w:hAnsiTheme="minorHAnsi" w:cstheme="minorHAnsi"/>
          <w:lang w:val="en-US"/>
        </w:rPr>
      </w:pPr>
    </w:p>
    <w:p w:rsidR="00FD0170" w:rsidRPr="001B0C97" w:rsidRDefault="00FD0170" w:rsidP="00FD0170">
      <w:pPr>
        <w:rPr>
          <w:rFonts w:asciiTheme="minorHAnsi" w:hAnsiTheme="minorHAnsi" w:cstheme="minorHAnsi"/>
          <w:lang w:val="en-US"/>
        </w:rPr>
      </w:pPr>
    </w:p>
    <w:p w:rsidR="00FD0170" w:rsidRPr="001B0C97" w:rsidRDefault="00FD0170" w:rsidP="00FD0170">
      <w:pPr>
        <w:ind w:left="708"/>
        <w:rPr>
          <w:rFonts w:asciiTheme="minorHAnsi" w:hAnsiTheme="minorHAnsi" w:cstheme="minorHAnsi"/>
          <w:lang w:val="en-US"/>
        </w:rPr>
      </w:pPr>
      <w:r w:rsidRPr="001B0C97">
        <w:rPr>
          <w:rFonts w:asciiTheme="minorHAnsi" w:hAnsiTheme="minorHAnsi" w:cstheme="minorHAnsi"/>
          <w:lang w:val="en-US"/>
        </w:rPr>
        <w:br/>
        <w:t>* Underline as appropriate</w:t>
      </w:r>
      <w:bookmarkStart w:id="0" w:name="_GoBack"/>
      <w:bookmarkEnd w:id="0"/>
    </w:p>
    <w:p w:rsidR="00DA422E" w:rsidRPr="00DA422E" w:rsidRDefault="00DA422E" w:rsidP="00FD0170">
      <w:pPr>
        <w:pStyle w:val="NormalnyWeb"/>
      </w:pPr>
    </w:p>
    <w:p w:rsidR="00DE4C74" w:rsidRPr="00DA422E" w:rsidRDefault="00DE4C74" w:rsidP="00DA422E">
      <w:pPr>
        <w:rPr>
          <w:lang w:eastAsia="pl-PL"/>
        </w:rPr>
      </w:pPr>
    </w:p>
    <w:sectPr w:rsidR="00DE4C74" w:rsidRPr="00DA422E" w:rsidSect="00B14DE5">
      <w:footerReference w:type="default" r:id="rId7"/>
      <w:headerReference w:type="first" r:id="rId8"/>
      <w:footerReference w:type="first" r:id="rId9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49" w:rsidRDefault="00BF1049" w:rsidP="002B161C">
      <w:pPr>
        <w:spacing w:after="0" w:line="240" w:lineRule="auto"/>
      </w:pPr>
      <w:r>
        <w:separator/>
      </w:r>
    </w:p>
  </w:endnote>
  <w:endnote w:type="continuationSeparator" w:id="0">
    <w:p w:rsidR="00BF1049" w:rsidRDefault="00BF1049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 w:rsidR="00BF1049">
      <w:fldChar w:fldCharType="begin"/>
    </w:r>
    <w:r w:rsidR="00BF1049">
      <w:instrText>NUMPAGES  \* Arabic  \* MERGEFORMAT</w:instrText>
    </w:r>
    <w:r w:rsidR="00BF1049">
      <w:fldChar w:fldCharType="separate"/>
    </w:r>
    <w:r w:rsidR="000D2E60" w:rsidRP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BF1049">
      <w:rPr>
        <w:rFonts w:ascii="Times New Roman" w:eastAsia="Times New Roman" w:hAnsi="Times New Roman"/>
        <w:noProof/>
        <w:sz w:val="16"/>
        <w:szCs w:val="16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B53" w:rsidRDefault="00556E5B" w:rsidP="0073748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bookmarkStart w:id="1" w:name="_Hlk142653334"/>
                            <w:bookmarkStart w:id="2" w:name="_Hlk142653335"/>
                            <w:bookmarkStart w:id="3" w:name="_Hlk142653336"/>
                            <w:bookmarkStart w:id="4" w:name="_Hlk142653337"/>
                            <w:bookmarkStart w:id="5" w:name="_Hlk142655838"/>
                            <w:bookmarkStart w:id="6" w:name="_Hlk142655839"/>
                            <w:bookmarkStart w:id="7" w:name="_Hlk142655841"/>
                            <w:bookmarkStart w:id="8" w:name="_Hlk142655842"/>
                            <w:bookmarkStart w:id="9" w:name="_Hlk142657060"/>
                            <w:bookmarkStart w:id="10" w:name="_Hlk142657061"/>
                            <w:bookmarkStart w:id="11" w:name="_Hlk142657062"/>
                            <w:bookmarkStart w:id="12" w:name="_Hlk142657063"/>
                            <w:bookmarkStart w:id="13" w:name="_Hlk142657064"/>
                            <w:bookmarkStart w:id="14" w:name="_Hlk142657065"/>
                            <w:bookmarkStart w:id="15" w:name="_Hlk142657390"/>
                            <w:bookmarkStart w:id="16" w:name="_Hlk142657391"/>
                            <w:bookmarkStart w:id="17" w:name="_Hlk142657392"/>
                            <w:bookmarkStart w:id="18" w:name="_Hlk142657393"/>
                            <w:bookmarkStart w:id="19" w:name="_Hlk142657789"/>
                            <w:bookmarkStart w:id="20" w:name="_Hlk142657790"/>
                            <w:bookmarkStart w:id="21" w:name="_Hlk142657792"/>
                            <w:bookmarkStart w:id="22" w:name="_Hlk142657793"/>
                            <w:bookmarkStart w:id="23" w:name="_Hlk142658174"/>
                            <w:bookmarkStart w:id="24" w:name="_Hlk142658175"/>
                            <w:bookmarkStart w:id="25" w:name="_Hlk142658177"/>
                            <w:bookmarkStart w:id="26" w:name="_Hlk142658178"/>
                            <w:bookmarkStart w:id="27" w:name="_Hlk142658591"/>
                            <w:bookmarkStart w:id="28" w:name="_Hlk142658592"/>
                            <w:bookmarkStart w:id="29" w:name="_Hlk142658593"/>
                            <w:bookmarkStart w:id="30" w:name="_Hlk142658594"/>
                            <w:bookmarkStart w:id="31" w:name="_Hlk142659525"/>
                            <w:bookmarkStart w:id="32" w:name="_Hlk142659526"/>
                            <w:bookmarkStart w:id="33" w:name="_Hlk142659528"/>
                            <w:bookmarkStart w:id="34" w:name="_Hlk142659529"/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Uniwersytetu Poznańskiego 8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61-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614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B53" w:rsidRPr="005B5B5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Poznań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p w:rsidR="00433886" w:rsidRPr="00DE4C74" w:rsidRDefault="00556E5B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61 829 </w:t>
                            </w:r>
                            <w:r w:rsidR="00433886"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15 61, 48 61 829 18 37</w:t>
                            </w:r>
                          </w:p>
                          <w:p w:rsidR="002D509F" w:rsidRDefault="00BF1049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hyperlink r:id="rId1" w:history="1">
                              <w:r w:rsidR="00DA422E" w:rsidRPr="00DA422E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agnies@amu.edu.pl</w:t>
                              </w:r>
                            </w:hyperlink>
                            <w:r w:rsidR="00DA422E" w:rsidRPr="00DA422E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" w:history="1">
                              <w:r w:rsidR="00DA422E" w:rsidRPr="00BF1C74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roblip@amu.edu.pl</w:t>
                              </w:r>
                            </w:hyperlink>
                          </w:p>
                          <w:p w:rsidR="00DA422E" w:rsidRPr="00DA422E" w:rsidRDefault="00DA422E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433886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</w:t>
                            </w:r>
                            <w:r w:rsidR="000D2E60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40D86" w:rsidRPr="00940D86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FnxQ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" fillcolor="#c92123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5B5B53" w:rsidRDefault="00556E5B" w:rsidP="0073748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bookmarkStart w:id="35" w:name="_Hlk142653334"/>
                      <w:bookmarkStart w:id="36" w:name="_Hlk142653335"/>
                      <w:bookmarkStart w:id="37" w:name="_Hlk142653336"/>
                      <w:bookmarkStart w:id="38" w:name="_Hlk142653337"/>
                      <w:bookmarkStart w:id="39" w:name="_Hlk142655838"/>
                      <w:bookmarkStart w:id="40" w:name="_Hlk142655839"/>
                      <w:bookmarkStart w:id="41" w:name="_Hlk142655841"/>
                      <w:bookmarkStart w:id="42" w:name="_Hlk142655842"/>
                      <w:bookmarkStart w:id="43" w:name="_Hlk142657060"/>
                      <w:bookmarkStart w:id="44" w:name="_Hlk142657061"/>
                      <w:bookmarkStart w:id="45" w:name="_Hlk142657062"/>
                      <w:bookmarkStart w:id="46" w:name="_Hlk142657063"/>
                      <w:bookmarkStart w:id="47" w:name="_Hlk142657064"/>
                      <w:bookmarkStart w:id="48" w:name="_Hlk142657065"/>
                      <w:bookmarkStart w:id="49" w:name="_Hlk142657390"/>
                      <w:bookmarkStart w:id="50" w:name="_Hlk142657391"/>
                      <w:bookmarkStart w:id="51" w:name="_Hlk142657392"/>
                      <w:bookmarkStart w:id="52" w:name="_Hlk142657393"/>
                      <w:bookmarkStart w:id="53" w:name="_Hlk142657789"/>
                      <w:bookmarkStart w:id="54" w:name="_Hlk142657790"/>
                      <w:bookmarkStart w:id="55" w:name="_Hlk142657792"/>
                      <w:bookmarkStart w:id="56" w:name="_Hlk142657793"/>
                      <w:bookmarkStart w:id="57" w:name="_Hlk142658174"/>
                      <w:bookmarkStart w:id="58" w:name="_Hlk142658175"/>
                      <w:bookmarkStart w:id="59" w:name="_Hlk142658177"/>
                      <w:bookmarkStart w:id="60" w:name="_Hlk142658178"/>
                      <w:bookmarkStart w:id="61" w:name="_Hlk142658591"/>
                      <w:bookmarkStart w:id="62" w:name="_Hlk142658592"/>
                      <w:bookmarkStart w:id="63" w:name="_Hlk142658593"/>
                      <w:bookmarkStart w:id="64" w:name="_Hlk142658594"/>
                      <w:bookmarkStart w:id="65" w:name="_Hlk142659525"/>
                      <w:bookmarkStart w:id="66" w:name="_Hlk142659526"/>
                      <w:bookmarkStart w:id="67" w:name="_Hlk142659528"/>
                      <w:bookmarkStart w:id="68" w:name="_Hlk142659529"/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Uniwersytetu Poznańskiego 8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61-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614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5B5B53" w:rsidRPr="005B5B5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Poznań </w:t>
                      </w:r>
                    </w:p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p w:rsidR="00433886" w:rsidRPr="00DE4C74" w:rsidRDefault="00556E5B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61 829 </w:t>
                      </w:r>
                      <w:r w:rsidR="00433886"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15 61, 48 61 829 18 37</w:t>
                      </w:r>
                    </w:p>
                    <w:p w:rsidR="002D509F" w:rsidRDefault="00BF1049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hyperlink r:id="rId3" w:history="1">
                        <w:r w:rsidR="00DA422E" w:rsidRPr="00DA422E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agnies@amu.edu.pl</w:t>
                        </w:r>
                      </w:hyperlink>
                      <w:r w:rsidR="00DA422E" w:rsidRPr="00DA422E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; </w:t>
                      </w:r>
                      <w:hyperlink r:id="rId4" w:history="1">
                        <w:r w:rsidR="00DA422E" w:rsidRPr="00BF1C74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roblip@amu.edu.pl</w:t>
                        </w:r>
                      </w:hyperlink>
                    </w:p>
                    <w:p w:rsidR="00DA422E" w:rsidRPr="00DA422E" w:rsidRDefault="00DA422E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433886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</w:t>
                      </w:r>
                      <w:r w:rsidR="000D2E60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40D86" w:rsidRPr="00940D86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49" w:rsidRDefault="00BF1049" w:rsidP="002B161C">
      <w:pPr>
        <w:spacing w:after="0" w:line="240" w:lineRule="auto"/>
      </w:pPr>
      <w:r>
        <w:separator/>
      </w:r>
    </w:p>
  </w:footnote>
  <w:footnote w:type="continuationSeparator" w:id="0">
    <w:p w:rsidR="00BF1049" w:rsidRDefault="00BF1049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940D86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</w:t>
                            </w:r>
                            <w:r w:rsidR="00433886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a Doktorsk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a Nauk </w:t>
                            </w:r>
                            <w:r w:rsidR="00AF7D8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Ścisł</w:t>
                            </w:r>
                            <w:r w:rsidR="00556E5B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;mso-width-relative:margin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" fillcolor="#c921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940D86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</w:t>
                      </w:r>
                      <w:r w:rsidR="00433886">
                        <w:rPr>
                          <w:rFonts w:ascii="Times New Roman" w:hAnsi="Times New Roman"/>
                          <w:b/>
                          <w:color w:val="002D69"/>
                        </w:rPr>
                        <w:t>a Doktorsk</w:t>
                      </w: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a Nauk </w:t>
                      </w:r>
                      <w:r w:rsidR="00AF7D87">
                        <w:rPr>
                          <w:rFonts w:ascii="Times New Roman" w:hAnsi="Times New Roman"/>
                          <w:b/>
                          <w:color w:val="002D69"/>
                        </w:rPr>
                        <w:t>Ścisł</w:t>
                      </w:r>
                      <w:r w:rsidR="00556E5B">
                        <w:rPr>
                          <w:rFonts w:ascii="Times New Roman" w:hAnsi="Times New Roman"/>
                          <w:b/>
                          <w:color w:val="002D69"/>
                        </w:rPr>
                        <w:t>ych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A7"/>
    <w:rsid w:val="00025CD9"/>
    <w:rsid w:val="0002774E"/>
    <w:rsid w:val="0003428C"/>
    <w:rsid w:val="00051D17"/>
    <w:rsid w:val="00082FA8"/>
    <w:rsid w:val="00086CC4"/>
    <w:rsid w:val="000A4843"/>
    <w:rsid w:val="000B089E"/>
    <w:rsid w:val="000C14B9"/>
    <w:rsid w:val="000C2423"/>
    <w:rsid w:val="000D2E60"/>
    <w:rsid w:val="000D6218"/>
    <w:rsid w:val="000E24F7"/>
    <w:rsid w:val="000F6E2A"/>
    <w:rsid w:val="00107C58"/>
    <w:rsid w:val="001210B9"/>
    <w:rsid w:val="0012782D"/>
    <w:rsid w:val="001519C9"/>
    <w:rsid w:val="00161EA1"/>
    <w:rsid w:val="00163225"/>
    <w:rsid w:val="00180B6E"/>
    <w:rsid w:val="0019592B"/>
    <w:rsid w:val="001A1031"/>
    <w:rsid w:val="001A5CED"/>
    <w:rsid w:val="001B1791"/>
    <w:rsid w:val="001B2A16"/>
    <w:rsid w:val="001B63A4"/>
    <w:rsid w:val="001D30A5"/>
    <w:rsid w:val="001D6D9A"/>
    <w:rsid w:val="001E6ECE"/>
    <w:rsid w:val="00204679"/>
    <w:rsid w:val="002179AD"/>
    <w:rsid w:val="00217E96"/>
    <w:rsid w:val="00224D35"/>
    <w:rsid w:val="0023322F"/>
    <w:rsid w:val="002368A2"/>
    <w:rsid w:val="00261BAB"/>
    <w:rsid w:val="0026631E"/>
    <w:rsid w:val="00267E04"/>
    <w:rsid w:val="00282BD4"/>
    <w:rsid w:val="00282CCD"/>
    <w:rsid w:val="002A6F4B"/>
    <w:rsid w:val="002B161C"/>
    <w:rsid w:val="002B55A7"/>
    <w:rsid w:val="002C12C0"/>
    <w:rsid w:val="002D509F"/>
    <w:rsid w:val="002F5A02"/>
    <w:rsid w:val="00307274"/>
    <w:rsid w:val="003110C1"/>
    <w:rsid w:val="00312F90"/>
    <w:rsid w:val="003210D0"/>
    <w:rsid w:val="00360028"/>
    <w:rsid w:val="00391235"/>
    <w:rsid w:val="00397F35"/>
    <w:rsid w:val="003B2757"/>
    <w:rsid w:val="003B6F9B"/>
    <w:rsid w:val="003C4CC9"/>
    <w:rsid w:val="003C733B"/>
    <w:rsid w:val="003D2E4A"/>
    <w:rsid w:val="003D651C"/>
    <w:rsid w:val="003F4317"/>
    <w:rsid w:val="00422F0A"/>
    <w:rsid w:val="00433886"/>
    <w:rsid w:val="00436934"/>
    <w:rsid w:val="00450111"/>
    <w:rsid w:val="00450B09"/>
    <w:rsid w:val="0045412C"/>
    <w:rsid w:val="00470766"/>
    <w:rsid w:val="00474182"/>
    <w:rsid w:val="004854BD"/>
    <w:rsid w:val="00487B3A"/>
    <w:rsid w:val="004A5AC4"/>
    <w:rsid w:val="004D0197"/>
    <w:rsid w:val="004E2A38"/>
    <w:rsid w:val="00505034"/>
    <w:rsid w:val="005055EC"/>
    <w:rsid w:val="005124E6"/>
    <w:rsid w:val="00524C07"/>
    <w:rsid w:val="00532353"/>
    <w:rsid w:val="00545BCA"/>
    <w:rsid w:val="00556E5B"/>
    <w:rsid w:val="00587944"/>
    <w:rsid w:val="0059187D"/>
    <w:rsid w:val="00592E31"/>
    <w:rsid w:val="00593ADF"/>
    <w:rsid w:val="0059625E"/>
    <w:rsid w:val="005A5E06"/>
    <w:rsid w:val="005B5B53"/>
    <w:rsid w:val="005D3EE0"/>
    <w:rsid w:val="005D4E2D"/>
    <w:rsid w:val="005D704D"/>
    <w:rsid w:val="005E5B66"/>
    <w:rsid w:val="005F6C2A"/>
    <w:rsid w:val="00616BC3"/>
    <w:rsid w:val="00630428"/>
    <w:rsid w:val="00652B1A"/>
    <w:rsid w:val="00663806"/>
    <w:rsid w:val="00667DC5"/>
    <w:rsid w:val="0068061B"/>
    <w:rsid w:val="006A72CC"/>
    <w:rsid w:val="006B0B3E"/>
    <w:rsid w:val="006B1F4E"/>
    <w:rsid w:val="006B31A1"/>
    <w:rsid w:val="006C508B"/>
    <w:rsid w:val="006D1D51"/>
    <w:rsid w:val="006D5E68"/>
    <w:rsid w:val="006D79E2"/>
    <w:rsid w:val="006E7BFE"/>
    <w:rsid w:val="00710B46"/>
    <w:rsid w:val="007277EC"/>
    <w:rsid w:val="00735564"/>
    <w:rsid w:val="00737482"/>
    <w:rsid w:val="00752684"/>
    <w:rsid w:val="00755515"/>
    <w:rsid w:val="00761535"/>
    <w:rsid w:val="00781964"/>
    <w:rsid w:val="00792778"/>
    <w:rsid w:val="007A7D34"/>
    <w:rsid w:val="007B2533"/>
    <w:rsid w:val="007D5C10"/>
    <w:rsid w:val="0080303F"/>
    <w:rsid w:val="00810D65"/>
    <w:rsid w:val="0082154F"/>
    <w:rsid w:val="008225AA"/>
    <w:rsid w:val="00832417"/>
    <w:rsid w:val="00837F99"/>
    <w:rsid w:val="008451FE"/>
    <w:rsid w:val="0086353A"/>
    <w:rsid w:val="00863BC0"/>
    <w:rsid w:val="00883E3E"/>
    <w:rsid w:val="008915B4"/>
    <w:rsid w:val="0089311D"/>
    <w:rsid w:val="008951E9"/>
    <w:rsid w:val="008B5805"/>
    <w:rsid w:val="008E6CEC"/>
    <w:rsid w:val="008E7AB3"/>
    <w:rsid w:val="009038B3"/>
    <w:rsid w:val="009103BB"/>
    <w:rsid w:val="00935A6A"/>
    <w:rsid w:val="00940D86"/>
    <w:rsid w:val="00942239"/>
    <w:rsid w:val="009568DF"/>
    <w:rsid w:val="009859CD"/>
    <w:rsid w:val="00985C89"/>
    <w:rsid w:val="00987228"/>
    <w:rsid w:val="009A18FB"/>
    <w:rsid w:val="009A3799"/>
    <w:rsid w:val="009B0011"/>
    <w:rsid w:val="009B534B"/>
    <w:rsid w:val="009F24FC"/>
    <w:rsid w:val="00A102F7"/>
    <w:rsid w:val="00A32822"/>
    <w:rsid w:val="00A36174"/>
    <w:rsid w:val="00A470A0"/>
    <w:rsid w:val="00A56F94"/>
    <w:rsid w:val="00A6721E"/>
    <w:rsid w:val="00A86ADB"/>
    <w:rsid w:val="00A90A70"/>
    <w:rsid w:val="00AA6028"/>
    <w:rsid w:val="00AA7058"/>
    <w:rsid w:val="00AB0C6D"/>
    <w:rsid w:val="00AB3C95"/>
    <w:rsid w:val="00AD3B35"/>
    <w:rsid w:val="00AD40D1"/>
    <w:rsid w:val="00AE6C81"/>
    <w:rsid w:val="00AF29D9"/>
    <w:rsid w:val="00AF7D87"/>
    <w:rsid w:val="00B05E96"/>
    <w:rsid w:val="00B077A0"/>
    <w:rsid w:val="00B14DE5"/>
    <w:rsid w:val="00B16C68"/>
    <w:rsid w:val="00B41267"/>
    <w:rsid w:val="00B5463E"/>
    <w:rsid w:val="00B62F27"/>
    <w:rsid w:val="00B73B43"/>
    <w:rsid w:val="00B80D25"/>
    <w:rsid w:val="00B855A2"/>
    <w:rsid w:val="00B92CDB"/>
    <w:rsid w:val="00BD28FF"/>
    <w:rsid w:val="00BD2C4A"/>
    <w:rsid w:val="00BD3201"/>
    <w:rsid w:val="00BD7FC9"/>
    <w:rsid w:val="00BF1049"/>
    <w:rsid w:val="00C43DB7"/>
    <w:rsid w:val="00C5537F"/>
    <w:rsid w:val="00C74278"/>
    <w:rsid w:val="00CA3116"/>
    <w:rsid w:val="00CF2EDA"/>
    <w:rsid w:val="00D074A7"/>
    <w:rsid w:val="00D22F96"/>
    <w:rsid w:val="00D41229"/>
    <w:rsid w:val="00D44CFC"/>
    <w:rsid w:val="00D5484A"/>
    <w:rsid w:val="00D56653"/>
    <w:rsid w:val="00D8632A"/>
    <w:rsid w:val="00DA3406"/>
    <w:rsid w:val="00DA422E"/>
    <w:rsid w:val="00DB2713"/>
    <w:rsid w:val="00DC7B79"/>
    <w:rsid w:val="00DD180E"/>
    <w:rsid w:val="00DE4C74"/>
    <w:rsid w:val="00DF513C"/>
    <w:rsid w:val="00E16064"/>
    <w:rsid w:val="00E30394"/>
    <w:rsid w:val="00E33630"/>
    <w:rsid w:val="00E51019"/>
    <w:rsid w:val="00E736B3"/>
    <w:rsid w:val="00E874E0"/>
    <w:rsid w:val="00E91851"/>
    <w:rsid w:val="00EA6741"/>
    <w:rsid w:val="00EB62E0"/>
    <w:rsid w:val="00ED1D98"/>
    <w:rsid w:val="00ED25F1"/>
    <w:rsid w:val="00EE22A0"/>
    <w:rsid w:val="00EE5B4B"/>
    <w:rsid w:val="00EE7420"/>
    <w:rsid w:val="00EF749B"/>
    <w:rsid w:val="00EF7693"/>
    <w:rsid w:val="00F010D0"/>
    <w:rsid w:val="00F20C2A"/>
    <w:rsid w:val="00F31300"/>
    <w:rsid w:val="00F74E53"/>
    <w:rsid w:val="00F7587A"/>
    <w:rsid w:val="00F91D67"/>
    <w:rsid w:val="00FA43D3"/>
    <w:rsid w:val="00FB56CE"/>
    <w:rsid w:val="00FB5A49"/>
    <w:rsid w:val="00FB73E3"/>
    <w:rsid w:val="00FC2831"/>
    <w:rsid w:val="00FD0170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FFFD4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7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791"/>
    <w:rPr>
      <w:b/>
      <w:bCs/>
      <w:lang w:eastAsia="en-US"/>
    </w:rPr>
  </w:style>
  <w:style w:type="paragraph" w:customStyle="1" w:styleId="paragraph">
    <w:name w:val="paragraph"/>
    <w:basedOn w:val="Normalny"/>
    <w:rsid w:val="00DE4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E4C74"/>
  </w:style>
  <w:style w:type="character" w:customStyle="1" w:styleId="normaltextrun">
    <w:name w:val="normaltextrun"/>
    <w:basedOn w:val="Domylnaczcionkaakapitu"/>
    <w:rsid w:val="00DE4C74"/>
  </w:style>
  <w:style w:type="character" w:customStyle="1" w:styleId="tabchar">
    <w:name w:val="tabchar"/>
    <w:basedOn w:val="Domylnaczcionkaakapitu"/>
    <w:rsid w:val="00DE4C74"/>
  </w:style>
  <w:style w:type="character" w:styleId="Hipercze">
    <w:name w:val="Hyperlink"/>
    <w:basedOn w:val="Domylnaczcionkaakapitu"/>
    <w:uiPriority w:val="99"/>
    <w:unhideWhenUsed/>
    <w:rsid w:val="00DA4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2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D0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nies@amu.edu.pl" TargetMode="External"/><Relationship Id="rId2" Type="http://schemas.openxmlformats.org/officeDocument/2006/relationships/hyperlink" Target="mailto:roblip@amu.edu.pl" TargetMode="External"/><Relationship Id="rId1" Type="http://schemas.openxmlformats.org/officeDocument/2006/relationships/hyperlink" Target="mailto:agnies@amu.edu.pl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oblip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656A-927E-49BC-98C5-ADB7D347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50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Robert Lipiński</cp:lastModifiedBy>
  <cp:revision>17</cp:revision>
  <cp:lastPrinted>2025-09-25T11:29:00Z</cp:lastPrinted>
  <dcterms:created xsi:type="dcterms:W3CDTF">2025-09-25T10:54:00Z</dcterms:created>
  <dcterms:modified xsi:type="dcterms:W3CDTF">2026-02-13T10:35:00Z</dcterms:modified>
</cp:coreProperties>
</file>