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06A71BF1">
                <wp:simplePos x="0" y="0"/>
                <wp:positionH relativeFrom="column">
                  <wp:posOffset>-376555</wp:posOffset>
                </wp:positionH>
                <wp:positionV relativeFrom="paragraph">
                  <wp:posOffset>-540385</wp:posOffset>
                </wp:positionV>
                <wp:extent cx="7042302" cy="1064260"/>
                <wp:effectExtent l="0" t="0" r="254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302" cy="1064260"/>
                          <a:chOff x="947" y="471"/>
                          <a:chExt cx="1098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481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E227D" w14:textId="0CBF01EE" w:rsidR="0002774E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Rada Naukowa Dyscyplin</w:t>
                              </w:r>
                              <w:r w:rsidR="0042570D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551C38B" w14:textId="00F1828B" w:rsidR="001B2118" w:rsidRPr="00032E74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9.65pt;margin-top:-42.55pt;width:554.5pt;height:83.8pt;z-index:251658752" coordorigin="947,471" coordsize="1098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nL8ergAUAAMMVAAAOAAAAAAAAAAAAAAAAADwCAABkcnMvZTJvRG9jLnhtbFBLAQItABQA&#10;BgAIAAAAIQAZlLvJwwAAAKcBAAAZAAAAAAAAAAAAAAAAAOgHAABkcnMvX3JlbHMvZTJvRG9jLnht&#10;bC5yZWxzUEsBAi0AFAAGAAgAAAAhAGw9FVniAAAACwEAAA8AAAAAAAAAAAAAAAAA4g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481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FAE227D" w14:textId="0CBF01EE" w:rsidR="0002774E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Rada Naukowa Dyscyplin</w:t>
                        </w:r>
                        <w:r w:rsidR="0042570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y…………………………………………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551C38B" w14:textId="00F1828B" w:rsidR="001B2118" w:rsidRPr="00032E74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5A47FD2D" w14:textId="77777777" w:rsidR="004A20A7" w:rsidRDefault="008264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 O WSZCZĘCIE POSTĘPOWANIA W SPRAWIE NADANIA STOPNIA DOKTORA</w:t>
            </w:r>
          </w:p>
          <w:p w14:paraId="70DB8047" w14:textId="77777777" w:rsidR="00985B6B" w:rsidRDefault="00985B6B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E46A5" w14:textId="710BE84B" w:rsidR="00FD1D36" w:rsidRPr="005950D3" w:rsidRDefault="00FD1D36" w:rsidP="00985B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(tryb eksternistyczny)</w:t>
            </w:r>
          </w:p>
        </w:tc>
      </w:tr>
    </w:tbl>
    <w:p w14:paraId="0FA9E82B" w14:textId="1C56CB99" w:rsidR="005A56F8" w:rsidRDefault="005A56F8" w:rsidP="005B718A">
      <w:pPr>
        <w:spacing w:after="0" w:line="240" w:lineRule="auto"/>
        <w:rPr>
          <w:rFonts w:ascii="Times New Roman" w:hAnsi="Times New Roman"/>
          <w:b/>
        </w:rPr>
      </w:pPr>
    </w:p>
    <w:p w14:paraId="48CD6B12" w14:textId="55148850" w:rsidR="001B2118" w:rsidRDefault="001B2118" w:rsidP="005B71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Część 1 </w:t>
      </w:r>
      <w:r w:rsidRPr="001B2118">
        <w:rPr>
          <w:rFonts w:ascii="Times New Roman" w:hAnsi="Times New Roman"/>
        </w:rPr>
        <w:t>(wypełnia doktorant/ka – czytelnie)</w:t>
      </w:r>
    </w:p>
    <w:p w14:paraId="0FBE39E3" w14:textId="77777777" w:rsidR="001B2118" w:rsidRPr="005950D3" w:rsidRDefault="001B2118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344" w:type="dxa"/>
        <w:tblInd w:w="-284" w:type="dxa"/>
        <w:tblLook w:val="04A0" w:firstRow="1" w:lastRow="0" w:firstColumn="1" w:lastColumn="0" w:noHBand="0" w:noVBand="1"/>
      </w:tblPr>
      <w:tblGrid>
        <w:gridCol w:w="3114"/>
        <w:gridCol w:w="7230"/>
      </w:tblGrid>
      <w:tr w:rsidR="005B718A" w:rsidRPr="005950D3" w14:paraId="5A37B41F" w14:textId="77777777" w:rsidTr="0070781E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C1" w14:textId="6B697DB3" w:rsidR="005B718A" w:rsidRDefault="003B2663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3B1BB974" w14:textId="7136B100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70781E">
        <w:trPr>
          <w:trHeight w:val="1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771" w14:textId="77777777" w:rsidR="005B718A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NUMER PESEL</w:t>
            </w:r>
          </w:p>
          <w:p w14:paraId="2605E5E0" w14:textId="0723F317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4B508955" w14:textId="5250F037" w:rsidR="005B718A" w:rsidRPr="00173D59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18A" w:rsidRPr="005950D3" w14:paraId="500CD77C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92E" w14:textId="77777777" w:rsidR="0009396E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</w:t>
            </w:r>
          </w:p>
          <w:p w14:paraId="0E2C929D" w14:textId="26AC63D0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757495A9" w14:textId="77777777" w:rsidTr="00176973">
        <w:trPr>
          <w:trHeight w:val="3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B195" w14:textId="77777777" w:rsidR="0009396E" w:rsidRDefault="0027187A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14:paraId="17B38565" w14:textId="62F3AA9A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122E5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5950D3" w14:paraId="05B06253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0DB" w14:textId="77777777" w:rsidR="0009396E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96E">
              <w:rPr>
                <w:rFonts w:ascii="Times New Roman" w:hAnsi="Times New Roman" w:cs="Times New Roman"/>
                <w:bCs/>
                <w:sz w:val="20"/>
                <w:szCs w:val="20"/>
              </w:rPr>
              <w:t>ADRES KORESPONDENCYJNY</w:t>
            </w:r>
          </w:p>
          <w:p w14:paraId="65A35B3D" w14:textId="4ECBD59D" w:rsidR="00176973" w:rsidRPr="0009396E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46F02460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173D59" w14:paraId="539066D3" w14:textId="77777777" w:rsidTr="00176973">
        <w:trPr>
          <w:trHeight w:val="4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682" w14:textId="794C51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  <w:p w14:paraId="5AB8CFC2" w14:textId="36555452" w:rsidR="0009396E" w:rsidRPr="008264A7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F073BDC" w14:textId="77777777" w:rsidR="0009396E" w:rsidRPr="00173D59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6E" w:rsidRPr="005950D3" w14:paraId="2905684E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3BA" w14:textId="777777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EMAIL</w:t>
            </w:r>
          </w:p>
          <w:p w14:paraId="65C588E3" w14:textId="536720B3" w:rsidR="00176973" w:rsidRPr="008264A7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6215D4E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5192860" w14:textId="548E76A4" w:rsidR="0027187A" w:rsidRPr="001B2118" w:rsidRDefault="0027187A" w:rsidP="001B21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125D9">
        <w:rPr>
          <w:rFonts w:ascii="Times New Roman" w:hAnsi="Times New Roman"/>
          <w:b/>
          <w:bCs/>
        </w:rPr>
        <w:t xml:space="preserve">         </w:t>
      </w:r>
    </w:p>
    <w:p w14:paraId="149E78DF" w14:textId="799C6B12" w:rsidR="005B718A" w:rsidRDefault="00176973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Przewodnicząc</w:t>
      </w:r>
      <w:r w:rsidR="001B2118">
        <w:rPr>
          <w:rFonts w:ascii="Times New Roman" w:hAnsi="Times New Roman"/>
          <w:b/>
          <w:bCs/>
          <w:sz w:val="20"/>
          <w:szCs w:val="20"/>
        </w:rPr>
        <w:t>a</w:t>
      </w:r>
      <w:r w:rsidR="000A0BDC">
        <w:rPr>
          <w:rFonts w:ascii="Times New Roman" w:hAnsi="Times New Roman"/>
          <w:b/>
          <w:bCs/>
          <w:sz w:val="20"/>
          <w:szCs w:val="20"/>
        </w:rPr>
        <w:t>/y</w:t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 xml:space="preserve"> Rady Naukowej Dyscypli</w:t>
      </w:r>
      <w:r w:rsidR="0042570D">
        <w:rPr>
          <w:rFonts w:ascii="Times New Roman" w:hAnsi="Times New Roman"/>
          <w:b/>
          <w:bCs/>
          <w:sz w:val="20"/>
          <w:szCs w:val="20"/>
        </w:rPr>
        <w:t>ny</w:t>
      </w:r>
    </w:p>
    <w:p w14:paraId="0ECE986A" w14:textId="4EF95BAC" w:rsidR="001B2118" w:rsidRDefault="001B2118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</w:t>
      </w:r>
      <w:r w:rsidR="000A0BDC">
        <w:rPr>
          <w:rFonts w:ascii="Times New Roman" w:hAnsi="Times New Roman"/>
          <w:b/>
          <w:bCs/>
          <w:sz w:val="20"/>
          <w:szCs w:val="20"/>
        </w:rPr>
        <w:t>………………….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DDC179B" w14:textId="4FB730E1" w:rsidR="001B2118" w:rsidRPr="0070781E" w:rsidRDefault="001B2118" w:rsidP="00362677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Uniwersytetu im. Adama Mickiewicza w Poznaniu</w:t>
      </w:r>
    </w:p>
    <w:p w14:paraId="0F6E468D" w14:textId="41DB05A0" w:rsidR="00743DBC" w:rsidRDefault="00032E74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prof. dr hab.</w:t>
      </w:r>
      <w:r w:rsidR="001B21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……………………………………………………..</w:t>
      </w:r>
    </w:p>
    <w:p w14:paraId="0A739575" w14:textId="07EF7B83" w:rsidR="00362677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 pośrednictwem</w:t>
      </w:r>
    </w:p>
    <w:p w14:paraId="09621707" w14:textId="45EE602C" w:rsidR="00362677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Prorektora ds. </w:t>
      </w:r>
      <w:r w:rsidR="00272C74">
        <w:rPr>
          <w:rFonts w:ascii="Times New Roman" w:hAnsi="Times New Roman"/>
          <w:b/>
          <w:bCs/>
          <w:sz w:val="20"/>
          <w:szCs w:val="20"/>
        </w:rPr>
        <w:t>Kadr i Szkół Doktorskich</w:t>
      </w:r>
    </w:p>
    <w:p w14:paraId="3D0871BE" w14:textId="00F8879A" w:rsidR="00362677" w:rsidRPr="0070781E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Prof. dr hab. </w:t>
      </w:r>
      <w:r w:rsidR="00272C74">
        <w:rPr>
          <w:rFonts w:ascii="Times New Roman" w:hAnsi="Times New Roman"/>
          <w:b/>
          <w:bCs/>
          <w:sz w:val="20"/>
          <w:szCs w:val="20"/>
        </w:rPr>
        <w:t>Piotra Pawlucia</w:t>
      </w:r>
    </w:p>
    <w:p w14:paraId="4534D081" w14:textId="08D43EE7" w:rsidR="00743DBC" w:rsidRPr="0070781E" w:rsidRDefault="00176973" w:rsidP="00362677">
      <w:pPr>
        <w:spacing w:after="0" w:line="360" w:lineRule="auto"/>
        <w:ind w:left="3540"/>
        <w:jc w:val="both"/>
        <w:rPr>
          <w:rFonts w:ascii="Times New Roman" w:hAnsi="Times New Roman"/>
          <w:bCs/>
          <w:sz w:val="20"/>
          <w:szCs w:val="20"/>
        </w:rPr>
      </w:pPr>
      <w:r w:rsidRPr="0070781E">
        <w:rPr>
          <w:rFonts w:ascii="Times New Roman" w:hAnsi="Times New Roman"/>
          <w:bCs/>
          <w:sz w:val="20"/>
          <w:szCs w:val="20"/>
        </w:rPr>
        <w:tab/>
      </w:r>
    </w:p>
    <w:p w14:paraId="76BB4715" w14:textId="5F26C89C" w:rsidR="00176973" w:rsidRDefault="001B2118" w:rsidP="007078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Zwracam się z wnioskiem </w:t>
      </w:r>
      <w:r w:rsidR="0070781E" w:rsidRPr="0070781E">
        <w:rPr>
          <w:rFonts w:ascii="Times New Roman" w:hAnsi="Times New Roman"/>
          <w:bCs/>
          <w:sz w:val="20"/>
          <w:szCs w:val="20"/>
        </w:rPr>
        <w:t xml:space="preserve">o wszczęcie postępowania w sprawie nadania stopnia doktora w </w:t>
      </w:r>
      <w:r>
        <w:rPr>
          <w:rFonts w:ascii="Times New Roman" w:hAnsi="Times New Roman"/>
          <w:bCs/>
          <w:sz w:val="20"/>
          <w:szCs w:val="20"/>
        </w:rPr>
        <w:t xml:space="preserve">dziedzinie nauk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 xml:space="preserve"> w dyscyplinie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……………………………………….</w:t>
      </w:r>
    </w:p>
    <w:p w14:paraId="4D8A89DB" w14:textId="2EEA8938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Temat rozprawy doktorskiej:</w:t>
      </w:r>
    </w:p>
    <w:p w14:paraId="769F00C8" w14:textId="01952D27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F1E372" w14:textId="56670184" w:rsidR="0097748A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Oświadczam, że zapoznałam/em się z klauzulą informacyjną RODO dla osób wnioskujących o nadanie stopnia doktora.</w:t>
      </w:r>
    </w:p>
    <w:p w14:paraId="774350A3" w14:textId="77777777" w:rsidR="0097748A" w:rsidRPr="0070781E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9FD230" w14:textId="15155E92" w:rsidR="00AF7B08" w:rsidRDefault="001B2118" w:rsidP="00AF7B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………………</w:t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73A1E69E" w14:textId="3418479B" w:rsidR="001B2118" w:rsidRDefault="000B2F4D" w:rsidP="00A86FE3">
      <w:pPr>
        <w:ind w:left="5664" w:firstLine="708"/>
        <w:rPr>
          <w:rStyle w:val="markedcontent"/>
          <w:rFonts w:ascii="Times New Roman" w:hAnsi="Times New Roman"/>
          <w:sz w:val="20"/>
          <w:szCs w:val="20"/>
        </w:rPr>
      </w:pPr>
      <w:r w:rsidRPr="0070781E">
        <w:rPr>
          <w:rFonts w:ascii="Times New Roman" w:hAnsi="Times New Roman"/>
          <w:sz w:val="20"/>
          <w:szCs w:val="20"/>
        </w:rPr>
        <w:t>Podpis kandydat</w:t>
      </w:r>
      <w:r w:rsidR="001B2118">
        <w:rPr>
          <w:rFonts w:ascii="Times New Roman" w:hAnsi="Times New Roman"/>
          <w:sz w:val="20"/>
          <w:szCs w:val="20"/>
        </w:rPr>
        <w:t>a</w:t>
      </w:r>
    </w:p>
    <w:p w14:paraId="4B8C207C" w14:textId="7B91CFCE" w:rsid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</w:rPr>
        <w:t>Część 2</w:t>
      </w:r>
      <w:r>
        <w:rPr>
          <w:rStyle w:val="markedcontent"/>
          <w:rFonts w:ascii="Times New Roman" w:hAnsi="Times New Roman"/>
          <w:sz w:val="20"/>
          <w:szCs w:val="20"/>
        </w:rPr>
        <w:t xml:space="preserve"> (adnotacja </w:t>
      </w:r>
      <w:r w:rsidR="00B84EB4">
        <w:rPr>
          <w:rStyle w:val="markedcontent"/>
          <w:rFonts w:ascii="Times New Roman" w:hAnsi="Times New Roman"/>
          <w:sz w:val="20"/>
          <w:szCs w:val="20"/>
        </w:rPr>
        <w:t>pracownika przyjmujące</w:t>
      </w:r>
      <w:r w:rsidR="00884551">
        <w:rPr>
          <w:rStyle w:val="markedcontent"/>
          <w:rFonts w:ascii="Times New Roman" w:hAnsi="Times New Roman"/>
          <w:sz w:val="20"/>
          <w:szCs w:val="20"/>
        </w:rPr>
        <w:t>go wniosek</w:t>
      </w:r>
      <w:r>
        <w:rPr>
          <w:rStyle w:val="markedcontent"/>
          <w:rFonts w:ascii="Times New Roman" w:hAnsi="Times New Roman"/>
          <w:sz w:val="20"/>
          <w:szCs w:val="20"/>
        </w:rPr>
        <w:t>)</w:t>
      </w:r>
    </w:p>
    <w:p w14:paraId="30B89959" w14:textId="32D7C958" w:rsidR="001B2118" w:rsidRP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Data wpływu</w:t>
      </w:r>
      <w:r w:rsidR="00884551">
        <w:rPr>
          <w:rStyle w:val="markedcontent"/>
          <w:rFonts w:ascii="Times New Roman" w:hAnsi="Times New Roman"/>
          <w:sz w:val="20"/>
          <w:szCs w:val="20"/>
        </w:rPr>
        <w:t>, podpis</w:t>
      </w:r>
      <w:r w:rsidR="00B25D5A">
        <w:rPr>
          <w:rStyle w:val="markedcontent"/>
          <w:rFonts w:ascii="Times New Roman" w:hAnsi="Times New Roman"/>
          <w:sz w:val="20"/>
          <w:szCs w:val="20"/>
        </w:rPr>
        <w:t xml:space="preserve"> pracownika</w:t>
      </w:r>
      <w:r>
        <w:rPr>
          <w:rStyle w:val="markedcontent"/>
          <w:rFonts w:ascii="Times New Roman" w:hAnsi="Times New Roman"/>
          <w:sz w:val="20"/>
          <w:szCs w:val="20"/>
        </w:rPr>
        <w:t>: …………………………………………………….</w:t>
      </w:r>
    </w:p>
    <w:p w14:paraId="050D4530" w14:textId="4FB48B6E" w:rsidR="000B2F4D" w:rsidRPr="00A42F4C" w:rsidRDefault="001B2118" w:rsidP="000B2F4D">
      <w:pPr>
        <w:pStyle w:val="Stopka"/>
        <w:spacing w:after="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  <w:lang w:val="pl-PL"/>
        </w:rPr>
        <w:t>Część 3: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="000B2F4D" w:rsidRPr="00556748">
        <w:rPr>
          <w:rStyle w:val="markedcontent"/>
          <w:rFonts w:ascii="Times New Roman" w:hAnsi="Times New Roman"/>
          <w:b/>
          <w:sz w:val="20"/>
          <w:szCs w:val="20"/>
        </w:rPr>
        <w:t>Załączniki</w:t>
      </w:r>
    </w:p>
    <w:p w14:paraId="37909044" w14:textId="5DFC1685" w:rsidR="000B2F4D" w:rsidRPr="00A42F4C" w:rsidRDefault="00EA6A74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O</w:t>
      </w:r>
      <w:r w:rsidR="000B2F4D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świadczenie o dyscyplinie, w której ma być nadany stopień doktora, a jeżeli stopień doktora ma być nadany w dziedzinie – oświadczenie o dziedzinie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67DA3906" w14:textId="0B030EE3" w:rsidR="00A16702" w:rsidRPr="00A42F4C" w:rsidRDefault="00362677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Dokument</w:t>
      </w:r>
      <w:r w:rsidR="00A42F4C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poświadczający znajomość nowożytnego języka obcego na poziomie biegłości co najmniej B2</w:t>
      </w:r>
      <w:r w:rsidR="00EA6A74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(certyfikat, suplement do dyplomu)</w:t>
      </w:r>
      <w:r w:rsidR="00A86FE3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lub wniosek o przeprowadzenie egzaminu z języka obcego.</w:t>
      </w:r>
    </w:p>
    <w:p w14:paraId="5FFE6BA2" w14:textId="151D3FAD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Życiorys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25C888C5" w14:textId="60523936" w:rsidR="00B93A56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Pozytywn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A42F4C">
        <w:rPr>
          <w:rFonts w:ascii="Times New Roman" w:hAnsi="Times New Roman"/>
          <w:sz w:val="20"/>
          <w:szCs w:val="20"/>
        </w:rPr>
        <w:t>opinia promotora, a je</w:t>
      </w:r>
      <w:r w:rsidRPr="00A42F4C">
        <w:rPr>
          <w:rFonts w:ascii="Times New Roman" w:hAnsi="Times New Roman"/>
          <w:sz w:val="20"/>
          <w:szCs w:val="20"/>
          <w:lang w:val="pl-PL"/>
        </w:rPr>
        <w:t>żeli wyznaczono większą liczbę promotorów– wszystkich promotorów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2A300B0" w14:textId="6AECB39C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Informacj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o dorobku publikacyjnym przedstawionym w pos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tępowaniu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7ED747D" w14:textId="77777777" w:rsidR="00E413C3" w:rsidRPr="00A42F4C" w:rsidRDefault="00E413C3" w:rsidP="00E413C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lastRenderedPageBreak/>
        <w:t>Odpis dyplomu potwierdzający uzyskanie tytułu zawodowego magistra, magistra inżyniera albo równorzędnego lub dyplomu, o którym mowa w art. 326 ust. 2 pkt 2 lub art. 327 ust. 2 ustawy, dającego</w:t>
      </w:r>
    </w:p>
    <w:p w14:paraId="76D97DB2" w14:textId="1E1DB421" w:rsidR="00E413C3" w:rsidRPr="00A42F4C" w:rsidRDefault="00E413C3" w:rsidP="005F5A2D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prawo do ubiegania się o nadanie stopnia doktora w państwie</w:t>
      </w:r>
      <w:r w:rsidR="005F5A2D" w:rsidRPr="00A42F4C">
        <w:rPr>
          <w:rFonts w:ascii="Times New Roman" w:hAnsi="Times New Roman"/>
          <w:sz w:val="20"/>
          <w:szCs w:val="20"/>
        </w:rPr>
        <w:t>, w którego systemie szkolnictwa wyższego działa uczelnia, która go wydała</w:t>
      </w:r>
      <w:r w:rsidR="0001765E">
        <w:rPr>
          <w:rFonts w:ascii="Times New Roman" w:hAnsi="Times New Roman"/>
          <w:sz w:val="20"/>
          <w:szCs w:val="20"/>
        </w:rPr>
        <w:t>.</w:t>
      </w:r>
    </w:p>
    <w:p w14:paraId="1BF25F53" w14:textId="77777777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Cztery egzemplarze rozprawy doktorskiej w formie pisemnej oraz na elektronicznym nośniku danych w formacie pdf – jeżeli rozprawa doktorska jest praca pisemną.</w:t>
      </w:r>
    </w:p>
    <w:p w14:paraId="54F45EBE" w14:textId="2707221D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Zaakceptowany przez promotora raport JSA potwierdzający sprawdzenie rozprawy doktorskiej określonej w pkt. 1 z wykorzystaniem Jednolitego Systemu Antyplagiatowego (JSA) określonego w art. 351 ust. 1 ustawy.</w:t>
      </w:r>
    </w:p>
    <w:p w14:paraId="34D3EFF7" w14:textId="77777777" w:rsidR="0001765E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Streszczenie rozprawy doktorskiej w języku angielskim</w:t>
      </w:r>
      <w:r w:rsidR="0001765E">
        <w:rPr>
          <w:rFonts w:ascii="Times New Roman" w:hAnsi="Times New Roman"/>
          <w:sz w:val="20"/>
          <w:szCs w:val="20"/>
        </w:rPr>
        <w:t xml:space="preserve"> </w:t>
      </w:r>
    </w:p>
    <w:p w14:paraId="57B479B7" w14:textId="48B20682" w:rsidR="005F5A2D" w:rsidRDefault="0001765E" w:rsidP="0001765E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5F5A2D" w:rsidRPr="00A42F4C">
        <w:rPr>
          <w:rFonts w:ascii="Times New Roman" w:hAnsi="Times New Roman"/>
          <w:sz w:val="20"/>
          <w:szCs w:val="20"/>
        </w:rPr>
        <w:t>w przypadku rozprawy doktorskiej przygotowanej w języku obcym również streszczenie w języku polskim; jeżeli rozprawa nie jest pracą pisemną doł</w:t>
      </w:r>
      <w:r w:rsidR="00703755" w:rsidRPr="00A42F4C">
        <w:rPr>
          <w:rFonts w:ascii="Times New Roman" w:hAnsi="Times New Roman"/>
          <w:sz w:val="20"/>
          <w:szCs w:val="20"/>
        </w:rPr>
        <w:t>ą</w:t>
      </w:r>
      <w:r w:rsidR="005F5A2D" w:rsidRPr="00A42F4C">
        <w:rPr>
          <w:rFonts w:ascii="Times New Roman" w:hAnsi="Times New Roman"/>
          <w:sz w:val="20"/>
          <w:szCs w:val="20"/>
        </w:rPr>
        <w:t>cza się opis w ję</w:t>
      </w:r>
      <w:r w:rsidR="00703755" w:rsidRPr="00A42F4C">
        <w:rPr>
          <w:rFonts w:ascii="Times New Roman" w:hAnsi="Times New Roman"/>
          <w:sz w:val="20"/>
          <w:szCs w:val="20"/>
        </w:rPr>
        <w:t>zykach polskim i angielski</w:t>
      </w:r>
      <w:r w:rsidR="005F5A2D" w:rsidRPr="00A42F4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].</w:t>
      </w:r>
    </w:p>
    <w:p w14:paraId="59F94C23" w14:textId="01502EB7" w:rsidR="0097748A" w:rsidRDefault="0097748A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1CCAB7" w14:textId="7799BD13" w:rsidR="00417DCF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F76B2D" w14:textId="77777777" w:rsidR="00417DCF" w:rsidRPr="00A86FE3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FC9EFA" w14:textId="4044772C" w:rsidR="006F5AA3" w:rsidRPr="00417DCF" w:rsidRDefault="006F5AA3" w:rsidP="006F5AA3">
      <w:pPr>
        <w:spacing w:after="0" w:line="320" w:lineRule="exact"/>
        <w:rPr>
          <w:rFonts w:cstheme="minorHAnsi"/>
          <w:b/>
          <w:sz w:val="24"/>
          <w:szCs w:val="24"/>
        </w:rPr>
      </w:pPr>
      <w:r w:rsidRPr="00417DCF">
        <w:rPr>
          <w:rFonts w:cstheme="minorHAnsi"/>
          <w:b/>
          <w:sz w:val="24"/>
          <w:szCs w:val="24"/>
        </w:rPr>
        <w:t xml:space="preserve">Klauzula informacyjna dla osób wnioskujących o nadanie stopnia doktora. </w:t>
      </w:r>
    </w:p>
    <w:p w14:paraId="216BAAE6" w14:textId="77777777" w:rsidR="006F5AA3" w:rsidRPr="006F5AA3" w:rsidRDefault="006F5AA3" w:rsidP="006F5AA3">
      <w:pPr>
        <w:shd w:val="clear" w:color="auto" w:fill="FFFFFF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F5AA3">
        <w:rPr>
          <w:rFonts w:eastAsia="Times New Roman" w:cstheme="minorHAnsi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14:paraId="3A87F75F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Administrator</w:t>
      </w:r>
    </w:p>
    <w:p w14:paraId="0D29CBBC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Administratorem Pani/Pana danych osobowych jest Uniwersytet im. Adama Mickiewicza w Poznaniu z siedzibą przy ul. H. Wieniawskiego 1, 61-712 Poznań.</w:t>
      </w:r>
    </w:p>
    <w:p w14:paraId="1779A512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Inspektor Ochrony Danych</w:t>
      </w:r>
    </w:p>
    <w:p w14:paraId="30BE58BD" w14:textId="77777777" w:rsidR="006F5AA3" w:rsidRPr="006F5AA3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Administrator danych wyznaczył Inspektora Ochrony Danych – kontakt mailowy </w:t>
      </w:r>
      <w:hyperlink r:id="rId15" w:history="1">
        <w:r w:rsidRPr="006F5AA3">
          <w:rPr>
            <w:rStyle w:val="Hipercze"/>
            <w:rFonts w:cstheme="minorHAnsi"/>
            <w:sz w:val="18"/>
            <w:szCs w:val="18"/>
          </w:rPr>
          <w:t>iod@amu.edu.pl</w:t>
        </w:r>
      </w:hyperlink>
      <w:r w:rsidRPr="006F5AA3">
        <w:rPr>
          <w:rStyle w:val="Hipercze"/>
          <w:rFonts w:cstheme="minorHAnsi"/>
          <w:sz w:val="18"/>
          <w:szCs w:val="18"/>
        </w:rPr>
        <w:t xml:space="preserve"> </w:t>
      </w:r>
      <w:r w:rsidRPr="006F5AA3">
        <w:rPr>
          <w:rFonts w:cstheme="minorHAnsi"/>
          <w:sz w:val="18"/>
          <w:szCs w:val="18"/>
        </w:rPr>
        <w:t xml:space="preserve">. Z IOD można kontaktować się w sprawach dotyczących przetwarzania Pani/Pana danych osobowych przez UAM oraz korzystania z Pani/Pana praw związanych z przetwarzaniem danych osobowych. </w:t>
      </w:r>
    </w:p>
    <w:p w14:paraId="115F2327" w14:textId="77777777" w:rsidR="006F5AA3" w:rsidRPr="00A2062B" w:rsidRDefault="006F5AA3" w:rsidP="006F5AA3">
      <w:pPr>
        <w:pStyle w:val="Akapitzlist"/>
        <w:numPr>
          <w:ilvl w:val="0"/>
          <w:numId w:val="10"/>
        </w:numPr>
        <w:shd w:val="clear" w:color="auto" w:fill="FFFFFF"/>
        <w:spacing w:after="160" w:line="240" w:lineRule="auto"/>
        <w:jc w:val="both"/>
        <w:rPr>
          <w:rStyle w:val="Hipercze"/>
          <w:rFonts w:cstheme="minorHAnsi"/>
          <w:b/>
          <w:color w:val="auto"/>
          <w:sz w:val="18"/>
          <w:szCs w:val="18"/>
        </w:rPr>
      </w:pPr>
      <w:r w:rsidRPr="00A2062B">
        <w:rPr>
          <w:rStyle w:val="Hipercze"/>
          <w:rFonts w:cstheme="minorHAnsi"/>
          <w:b/>
          <w:color w:val="auto"/>
          <w:sz w:val="18"/>
          <w:szCs w:val="18"/>
        </w:rPr>
        <w:t>Cel i podstawa prawna przetwarzania</w:t>
      </w:r>
    </w:p>
    <w:p w14:paraId="09D45681" w14:textId="77777777" w:rsidR="006F5AA3" w:rsidRPr="00A2062B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color w:val="auto"/>
          <w:sz w:val="18"/>
          <w:szCs w:val="18"/>
        </w:rPr>
      </w:pPr>
      <w:r w:rsidRPr="00A2062B">
        <w:rPr>
          <w:rStyle w:val="Hipercze"/>
          <w:rFonts w:cstheme="minorHAnsi"/>
          <w:color w:val="auto"/>
          <w:sz w:val="18"/>
          <w:szCs w:val="18"/>
        </w:rPr>
        <w:t>Pani/Pana dane przetwarzane będą:</w:t>
      </w:r>
    </w:p>
    <w:p w14:paraId="32074358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w celu </w:t>
      </w:r>
      <w:r w:rsidRPr="006F5AA3">
        <w:rPr>
          <w:rFonts w:cstheme="minorHAnsi"/>
          <w:b/>
          <w:sz w:val="18"/>
          <w:szCs w:val="18"/>
        </w:rPr>
        <w:t>wszczęcia i przeprowadzenia postępowania w sprawie nadania stopnia doktora</w:t>
      </w:r>
      <w:r w:rsidRPr="006F5AA3">
        <w:rPr>
          <w:rFonts w:cstheme="minorHAnsi"/>
          <w:sz w:val="18"/>
          <w:szCs w:val="18"/>
        </w:rPr>
        <w:t xml:space="preserve"> w Uniwersytecie im. Adama Mickiewicza w Poznaniu, o które Pani/Pan wnioskuje a także w celach </w:t>
      </w:r>
      <w:r w:rsidRPr="006F5AA3">
        <w:rPr>
          <w:rFonts w:cstheme="minorHAnsi"/>
          <w:b/>
          <w:sz w:val="18"/>
          <w:szCs w:val="18"/>
        </w:rPr>
        <w:t>statystycznych i archiwizacyjnych</w:t>
      </w:r>
      <w:r w:rsidRPr="006F5AA3">
        <w:rPr>
          <w:rFonts w:cstheme="minorHAnsi"/>
          <w:sz w:val="18"/>
          <w:szCs w:val="18"/>
        </w:rPr>
        <w:t>. Podstawą do przetwarzania danych jest wypełnienie obowiązku prawnego – ustawy z dnia 20 lipca 2018 r.  (Dz. U. z 2021 r. poz. 478, z późn. zm.), wynikającego z art. 185-197, 345, 348, 355 oraz aktów wewnętrznych uczelni - na podstawie art. 6 ust. 1 lit. c RODO;</w:t>
      </w:r>
    </w:p>
    <w:p w14:paraId="5BAF4E73" w14:textId="77777777" w:rsidR="006F5AA3" w:rsidRPr="006F5AA3" w:rsidRDefault="006F5AA3" w:rsidP="00F8764B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color w:val="FF0000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celach </w:t>
      </w:r>
      <w:r w:rsidRPr="006F5AA3">
        <w:rPr>
          <w:rFonts w:cstheme="minorHAnsi"/>
          <w:b/>
          <w:sz w:val="18"/>
          <w:szCs w:val="18"/>
        </w:rPr>
        <w:t>wynikających z przepisów księgowych, podatkowych i o rachunkowości</w:t>
      </w:r>
      <w:r w:rsidRPr="006F5AA3">
        <w:rPr>
          <w:rFonts w:cstheme="minorHAnsi"/>
          <w:sz w:val="18"/>
          <w:szCs w:val="18"/>
        </w:rPr>
        <w:t xml:space="preserve"> -  na podstawie art. 6 ust. 1 lit. c RODO;</w:t>
      </w:r>
    </w:p>
    <w:p w14:paraId="6F61768E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wykonania umowy</w:t>
      </w:r>
      <w:r w:rsidRPr="006F5AA3">
        <w:rPr>
          <w:rFonts w:cstheme="minorHAnsi"/>
          <w:sz w:val="18"/>
          <w:szCs w:val="18"/>
        </w:rPr>
        <w:t xml:space="preserve"> lub podjęcia działań na żądanie osoby przed zawarciem umowy - na podstawie art. 6 ust. 1 lit. b RODO; </w:t>
      </w:r>
    </w:p>
    <w:p w14:paraId="090E0B31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ustalenia, dochodzenia i obrony w razie zaistnienia wzajemnych roszczeń</w:t>
      </w:r>
      <w:r w:rsidRPr="006F5AA3">
        <w:rPr>
          <w:rFonts w:cstheme="minorHAnsi"/>
          <w:sz w:val="18"/>
          <w:szCs w:val="18"/>
        </w:rPr>
        <w:t xml:space="preserve"> -  na podstawie art. 6 ust. 1 lit. f RODO, tj. prawnie uzasadnionego interesu Administratora.</w:t>
      </w:r>
    </w:p>
    <w:p w14:paraId="7AD015F6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Okres przechowywania danych</w:t>
      </w:r>
    </w:p>
    <w:p w14:paraId="1BE7834B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przetwarzane będą:</w:t>
      </w:r>
    </w:p>
    <w:p w14:paraId="1BA490B7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do czasu realizacji celu do jakiego zostały zebrane - a następnie zostaną poddane archiwizacji i będą przechowywane przez 50 lat;</w:t>
      </w:r>
    </w:p>
    <w:p w14:paraId="1350865D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przez okres wynikający z przepisów księgowych, podatkowych i o rachunkowości;</w:t>
      </w:r>
    </w:p>
    <w:p w14:paraId="133F5503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przypadku zaistnienia wzajemnych roszczeń, </w:t>
      </w:r>
      <w:r w:rsidRPr="006F5AA3">
        <w:rPr>
          <w:rFonts w:eastAsia="Times New Roman" w:cstheme="minorHAnsi"/>
          <w:sz w:val="18"/>
          <w:szCs w:val="18"/>
          <w:lang w:eastAsia="pl-PL"/>
        </w:rPr>
        <w:t>przez okres trwania postępowania, a następnie przez okres oraz w zakresie wymaganym przez przepisy powszechnie obowiązującego prawa;</w:t>
      </w:r>
    </w:p>
    <w:p w14:paraId="7FAD028B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Odbiorcy danych</w:t>
      </w:r>
    </w:p>
    <w:p w14:paraId="2B478004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Odbiorcami Pani/Pana danych osobowych mogą być podmioty, którym Administrator zleca wykonanie określonych czynności, z którymi wiąże się konieczność przetwarzania danych osobowych (podmioty przetwarzające), w szczególności operatorzy systemów informatycznych, operatorzy systemów e-mail, kancelarie prawne, podmioty księgowe i audytorskie.</w:t>
      </w:r>
    </w:p>
    <w:p w14:paraId="7106D41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mogą być także udostępnione podmiotom uprawnionym na podstawie przepisów prawa a także upoważnionym pracownikom i współpracownikom Administratora,  którzy przetwarzają Pani/Pana dane w związku z postępowaniem o nadanie stopnia doktora.</w:t>
      </w:r>
    </w:p>
    <w:p w14:paraId="2E048BB8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Pani/Pana dane osobowe zostaną zamieszczone w BIP oraz w </w:t>
      </w:r>
      <w:r w:rsidRPr="006F5AA3">
        <w:rPr>
          <w:rFonts w:ascii="Times New Roman" w:hAnsi="Times New Roman"/>
          <w:sz w:val="18"/>
          <w:szCs w:val="18"/>
        </w:rPr>
        <w:t xml:space="preserve"> Zintegrowanym Systemie Informacji o Nauce i Szkolnictwie Wyższym POLON</w:t>
      </w:r>
      <w:r w:rsidRPr="006F5AA3">
        <w:rPr>
          <w:rFonts w:cstheme="minorHAnsi"/>
          <w:sz w:val="18"/>
          <w:szCs w:val="18"/>
        </w:rPr>
        <w:t>.</w:t>
      </w:r>
    </w:p>
    <w:p w14:paraId="7F70DF64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Prawa związane z przetwarzaniem danych</w:t>
      </w:r>
    </w:p>
    <w:p w14:paraId="2836FF7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dostępu do danych osobowych, w tym prawo do uzyskania kopii tych danych przysługuje w ramach przesłanek i na warunkach określonych w art. 15 RODO,</w:t>
      </w:r>
    </w:p>
    <w:p w14:paraId="60F2F65B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żądania sprostowania (poprawienia) danych osobowych przysługuje w ramach przesłanek i na warunkach określonych w art. 16 RODO,</w:t>
      </w:r>
    </w:p>
    <w:p w14:paraId="63E1EC8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6D3AFCD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lastRenderedPageBreak/>
        <w:t>prawo ograniczenia przetwarzania – przysługuje w ramach przesłanek i na warunkach określonych w art. 18 RODO,</w:t>
      </w:r>
    </w:p>
    <w:p w14:paraId="0B026DC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 w14:paraId="7739D1BD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przenoszenia danych osobowych - przysługuje w ramach przesłanek i na warunkach określonych w art. 20 RODO,</w:t>
      </w:r>
    </w:p>
    <w:p w14:paraId="0030423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wniesienia skargi do organu nadzorczego (Prezes Urzędu Ochrony Danych Osobowych), </w:t>
      </w:r>
    </w:p>
    <w:p w14:paraId="5667EF19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bCs/>
          <w:sz w:val="18"/>
          <w:szCs w:val="18"/>
        </w:rPr>
      </w:pPr>
      <w:r w:rsidRPr="006F5AA3">
        <w:rPr>
          <w:rFonts w:cstheme="minorHAnsi"/>
          <w:b/>
          <w:bCs/>
          <w:sz w:val="18"/>
          <w:szCs w:val="18"/>
        </w:rPr>
        <w:t>Obowiązek podania danych i konsekwencje niepodania</w:t>
      </w:r>
    </w:p>
    <w:p w14:paraId="6C4C6CB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Podanie danych osobowych wymaganych przez przepisy prawa jest obowiązkowe, wynika z ustawy, aktów wykonawczych / przepisów uczelnianych i jest konieczne do realizacji celu, dla którego zostały zebrane. Odmowa podania wymaganych danych uniemożliwi realizację celów, dla których dane zostały zebrane. </w:t>
      </w:r>
    </w:p>
    <w:p w14:paraId="525AD5F6" w14:textId="4E810307" w:rsidR="0097748A" w:rsidRPr="0097748A" w:rsidRDefault="0097748A" w:rsidP="0097748A">
      <w:pPr>
        <w:pStyle w:val="Akapitzlist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97748A" w:rsidRPr="0097748A" w:rsidSect="0097748A">
      <w:footerReference w:type="default" r:id="rId16"/>
      <w:footnotePr>
        <w:numFmt w:val="chicago"/>
      </w:footnotePr>
      <w:pgSz w:w="11906" w:h="16838" w:code="9"/>
      <w:pgMar w:top="851" w:right="1418" w:bottom="284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2417" w14:textId="77777777" w:rsidR="002D67D0" w:rsidRDefault="002D67D0" w:rsidP="002B161C">
      <w:pPr>
        <w:spacing w:after="0" w:line="240" w:lineRule="auto"/>
      </w:pPr>
      <w:r>
        <w:separator/>
      </w:r>
    </w:p>
  </w:endnote>
  <w:endnote w:type="continuationSeparator" w:id="0">
    <w:p w14:paraId="087F4EFE" w14:textId="77777777" w:rsidR="002D67D0" w:rsidRDefault="002D67D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89F1" w14:textId="3FEAB224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0375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703755" w:rsidRPr="00703755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46CA" w14:textId="77777777" w:rsidR="002D67D0" w:rsidRDefault="002D67D0" w:rsidP="002B161C">
      <w:pPr>
        <w:spacing w:after="0" w:line="240" w:lineRule="auto"/>
      </w:pPr>
      <w:r>
        <w:separator/>
      </w:r>
    </w:p>
  </w:footnote>
  <w:footnote w:type="continuationSeparator" w:id="0">
    <w:p w14:paraId="52C12EE5" w14:textId="77777777" w:rsidR="002D67D0" w:rsidRDefault="002D67D0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652"/>
    <w:multiLevelType w:val="hybridMultilevel"/>
    <w:tmpl w:val="6B1A5B8E"/>
    <w:lvl w:ilvl="0" w:tplc="F434FB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F35"/>
    <w:multiLevelType w:val="hybridMultilevel"/>
    <w:tmpl w:val="C6788A62"/>
    <w:lvl w:ilvl="0" w:tplc="4D285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550"/>
    <w:multiLevelType w:val="hybridMultilevel"/>
    <w:tmpl w:val="D2CC7C9E"/>
    <w:lvl w:ilvl="0" w:tplc="1DAA73C8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352FE3"/>
    <w:multiLevelType w:val="hybridMultilevel"/>
    <w:tmpl w:val="CC32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06C"/>
    <w:multiLevelType w:val="hybridMultilevel"/>
    <w:tmpl w:val="756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320C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4A73"/>
    <w:multiLevelType w:val="hybridMultilevel"/>
    <w:tmpl w:val="0AE69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7E8"/>
    <w:multiLevelType w:val="hybridMultilevel"/>
    <w:tmpl w:val="F7CE3E7E"/>
    <w:lvl w:ilvl="0" w:tplc="DDF6BB5C">
      <w:start w:val="1"/>
      <w:numFmt w:val="decimal"/>
      <w:lvlText w:val="%1)"/>
      <w:lvlJc w:val="left"/>
      <w:pPr>
        <w:ind w:left="2194" w:hanging="360"/>
      </w:pPr>
      <w:rPr>
        <w:color w:val="auto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2914" w:hanging="360"/>
      </w:pPr>
    </w:lvl>
    <w:lvl w:ilvl="2" w:tplc="0415001B" w:tentative="1">
      <w:start w:val="1"/>
      <w:numFmt w:val="lowerRoman"/>
      <w:lvlText w:val="%3."/>
      <w:lvlJc w:val="right"/>
      <w:pPr>
        <w:ind w:left="3634" w:hanging="180"/>
      </w:pPr>
    </w:lvl>
    <w:lvl w:ilvl="3" w:tplc="0415000F" w:tentative="1">
      <w:start w:val="1"/>
      <w:numFmt w:val="decimal"/>
      <w:lvlText w:val="%4."/>
      <w:lvlJc w:val="left"/>
      <w:pPr>
        <w:ind w:left="4354" w:hanging="360"/>
      </w:pPr>
    </w:lvl>
    <w:lvl w:ilvl="4" w:tplc="04150019" w:tentative="1">
      <w:start w:val="1"/>
      <w:numFmt w:val="lowerLetter"/>
      <w:lvlText w:val="%5."/>
      <w:lvlJc w:val="left"/>
      <w:pPr>
        <w:ind w:left="5074" w:hanging="360"/>
      </w:pPr>
    </w:lvl>
    <w:lvl w:ilvl="5" w:tplc="0415001B" w:tentative="1">
      <w:start w:val="1"/>
      <w:numFmt w:val="lowerRoman"/>
      <w:lvlText w:val="%6."/>
      <w:lvlJc w:val="right"/>
      <w:pPr>
        <w:ind w:left="5794" w:hanging="180"/>
      </w:pPr>
    </w:lvl>
    <w:lvl w:ilvl="6" w:tplc="0415000F" w:tentative="1">
      <w:start w:val="1"/>
      <w:numFmt w:val="decimal"/>
      <w:lvlText w:val="%7."/>
      <w:lvlJc w:val="left"/>
      <w:pPr>
        <w:ind w:left="6514" w:hanging="360"/>
      </w:pPr>
    </w:lvl>
    <w:lvl w:ilvl="7" w:tplc="04150019" w:tentative="1">
      <w:start w:val="1"/>
      <w:numFmt w:val="lowerLetter"/>
      <w:lvlText w:val="%8."/>
      <w:lvlJc w:val="left"/>
      <w:pPr>
        <w:ind w:left="7234" w:hanging="360"/>
      </w:pPr>
    </w:lvl>
    <w:lvl w:ilvl="8" w:tplc="041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4A432776"/>
    <w:multiLevelType w:val="hybridMultilevel"/>
    <w:tmpl w:val="561CF21C"/>
    <w:lvl w:ilvl="0" w:tplc="598CD872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0"/>
      </w:rPr>
    </w:lvl>
    <w:lvl w:ilvl="1" w:tplc="DEC81ED4">
      <w:start w:val="1"/>
      <w:numFmt w:val="decimal"/>
      <w:lvlText w:val="%2)"/>
      <w:lvlJc w:val="left"/>
      <w:pPr>
        <w:ind w:left="1081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0D83C65"/>
    <w:multiLevelType w:val="hybridMultilevel"/>
    <w:tmpl w:val="5282D4E6"/>
    <w:lvl w:ilvl="0" w:tplc="7688BB1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601877">
    <w:abstractNumId w:val="9"/>
  </w:num>
  <w:num w:numId="2" w16cid:durableId="1803452213">
    <w:abstractNumId w:val="10"/>
  </w:num>
  <w:num w:numId="3" w16cid:durableId="2098668658">
    <w:abstractNumId w:val="0"/>
  </w:num>
  <w:num w:numId="4" w16cid:durableId="201017957">
    <w:abstractNumId w:val="1"/>
  </w:num>
  <w:num w:numId="5" w16cid:durableId="1326277789">
    <w:abstractNumId w:val="3"/>
  </w:num>
  <w:num w:numId="6" w16cid:durableId="704018675">
    <w:abstractNumId w:val="4"/>
  </w:num>
  <w:num w:numId="7" w16cid:durableId="1325355179">
    <w:abstractNumId w:val="8"/>
  </w:num>
  <w:num w:numId="8" w16cid:durableId="1030909318">
    <w:abstractNumId w:val="5"/>
  </w:num>
  <w:num w:numId="9" w16cid:durableId="1654988772">
    <w:abstractNumId w:val="6"/>
  </w:num>
  <w:num w:numId="10" w16cid:durableId="325985536">
    <w:abstractNumId w:val="7"/>
  </w:num>
  <w:num w:numId="11" w16cid:durableId="112993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70"/>
    <w:rsid w:val="0001765E"/>
    <w:rsid w:val="00025CD9"/>
    <w:rsid w:val="0002774E"/>
    <w:rsid w:val="00032E74"/>
    <w:rsid w:val="00051D17"/>
    <w:rsid w:val="00067C65"/>
    <w:rsid w:val="00070C5C"/>
    <w:rsid w:val="0009396E"/>
    <w:rsid w:val="00096E70"/>
    <w:rsid w:val="000A0BDC"/>
    <w:rsid w:val="000B2F4D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52212"/>
    <w:rsid w:val="00163225"/>
    <w:rsid w:val="0016379E"/>
    <w:rsid w:val="00173D59"/>
    <w:rsid w:val="00176973"/>
    <w:rsid w:val="00180B6E"/>
    <w:rsid w:val="00184A7B"/>
    <w:rsid w:val="0019592B"/>
    <w:rsid w:val="001A1031"/>
    <w:rsid w:val="001B2118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6631E"/>
    <w:rsid w:val="0027187A"/>
    <w:rsid w:val="00272C74"/>
    <w:rsid w:val="0027776F"/>
    <w:rsid w:val="002B14A2"/>
    <w:rsid w:val="002B161C"/>
    <w:rsid w:val="002C12C0"/>
    <w:rsid w:val="002D67D0"/>
    <w:rsid w:val="002E1E10"/>
    <w:rsid w:val="002F5A02"/>
    <w:rsid w:val="00305592"/>
    <w:rsid w:val="00360028"/>
    <w:rsid w:val="00360DAB"/>
    <w:rsid w:val="00362677"/>
    <w:rsid w:val="0036774B"/>
    <w:rsid w:val="003732A6"/>
    <w:rsid w:val="003824E4"/>
    <w:rsid w:val="00391235"/>
    <w:rsid w:val="00394B06"/>
    <w:rsid w:val="003964F6"/>
    <w:rsid w:val="003A45EA"/>
    <w:rsid w:val="003A66AB"/>
    <w:rsid w:val="003B2663"/>
    <w:rsid w:val="003B2757"/>
    <w:rsid w:val="003B6F9B"/>
    <w:rsid w:val="003C733B"/>
    <w:rsid w:val="003E13C0"/>
    <w:rsid w:val="00413C9A"/>
    <w:rsid w:val="00416622"/>
    <w:rsid w:val="00417DCF"/>
    <w:rsid w:val="00422F0A"/>
    <w:rsid w:val="0042570D"/>
    <w:rsid w:val="00427F10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33FC9"/>
    <w:rsid w:val="00556748"/>
    <w:rsid w:val="00570D27"/>
    <w:rsid w:val="00574709"/>
    <w:rsid w:val="0059187D"/>
    <w:rsid w:val="00592E31"/>
    <w:rsid w:val="005950D3"/>
    <w:rsid w:val="0059625E"/>
    <w:rsid w:val="005A5286"/>
    <w:rsid w:val="005A56F8"/>
    <w:rsid w:val="005B718A"/>
    <w:rsid w:val="005B78EB"/>
    <w:rsid w:val="005D39CB"/>
    <w:rsid w:val="005D4E2D"/>
    <w:rsid w:val="005D704D"/>
    <w:rsid w:val="005E5B66"/>
    <w:rsid w:val="005F5A2D"/>
    <w:rsid w:val="005F6C2A"/>
    <w:rsid w:val="00640F9A"/>
    <w:rsid w:val="00644A75"/>
    <w:rsid w:val="00663806"/>
    <w:rsid w:val="00667DC5"/>
    <w:rsid w:val="0068061B"/>
    <w:rsid w:val="006A44E6"/>
    <w:rsid w:val="006B31A1"/>
    <w:rsid w:val="006C508B"/>
    <w:rsid w:val="006C6CE4"/>
    <w:rsid w:val="006D1D51"/>
    <w:rsid w:val="006D79E2"/>
    <w:rsid w:val="006F174F"/>
    <w:rsid w:val="006F5AA3"/>
    <w:rsid w:val="006F6EDA"/>
    <w:rsid w:val="00703755"/>
    <w:rsid w:val="0070781E"/>
    <w:rsid w:val="007123D9"/>
    <w:rsid w:val="007277EC"/>
    <w:rsid w:val="00735564"/>
    <w:rsid w:val="007379CE"/>
    <w:rsid w:val="00743DBC"/>
    <w:rsid w:val="00752684"/>
    <w:rsid w:val="00755515"/>
    <w:rsid w:val="00781964"/>
    <w:rsid w:val="007A0ED9"/>
    <w:rsid w:val="007B2533"/>
    <w:rsid w:val="007B6839"/>
    <w:rsid w:val="007C5933"/>
    <w:rsid w:val="007D5C10"/>
    <w:rsid w:val="007D6937"/>
    <w:rsid w:val="007D7C51"/>
    <w:rsid w:val="007E1AF5"/>
    <w:rsid w:val="007F1392"/>
    <w:rsid w:val="0080303F"/>
    <w:rsid w:val="00810D65"/>
    <w:rsid w:val="00812030"/>
    <w:rsid w:val="0082154F"/>
    <w:rsid w:val="008264A7"/>
    <w:rsid w:val="00832417"/>
    <w:rsid w:val="00842652"/>
    <w:rsid w:val="008440B4"/>
    <w:rsid w:val="00863BC0"/>
    <w:rsid w:val="00884551"/>
    <w:rsid w:val="008D3793"/>
    <w:rsid w:val="008E6CEC"/>
    <w:rsid w:val="009038B3"/>
    <w:rsid w:val="009103BB"/>
    <w:rsid w:val="0091334C"/>
    <w:rsid w:val="00927EEB"/>
    <w:rsid w:val="009340A9"/>
    <w:rsid w:val="009568DF"/>
    <w:rsid w:val="00965C34"/>
    <w:rsid w:val="0097748A"/>
    <w:rsid w:val="00985B6B"/>
    <w:rsid w:val="00987228"/>
    <w:rsid w:val="009945FC"/>
    <w:rsid w:val="009A0028"/>
    <w:rsid w:val="009A3799"/>
    <w:rsid w:val="009B2A36"/>
    <w:rsid w:val="009B5213"/>
    <w:rsid w:val="009D56C3"/>
    <w:rsid w:val="009E0BB7"/>
    <w:rsid w:val="009F24FC"/>
    <w:rsid w:val="00A04B9B"/>
    <w:rsid w:val="00A125D9"/>
    <w:rsid w:val="00A16702"/>
    <w:rsid w:val="00A2062B"/>
    <w:rsid w:val="00A344F8"/>
    <w:rsid w:val="00A35918"/>
    <w:rsid w:val="00A36174"/>
    <w:rsid w:val="00A42F4C"/>
    <w:rsid w:val="00A56F94"/>
    <w:rsid w:val="00A6721E"/>
    <w:rsid w:val="00A82572"/>
    <w:rsid w:val="00A850B6"/>
    <w:rsid w:val="00A86FE3"/>
    <w:rsid w:val="00A87624"/>
    <w:rsid w:val="00A94580"/>
    <w:rsid w:val="00AA1AD5"/>
    <w:rsid w:val="00AB0C6D"/>
    <w:rsid w:val="00AC33CA"/>
    <w:rsid w:val="00AD3B35"/>
    <w:rsid w:val="00AD40D1"/>
    <w:rsid w:val="00AE6C81"/>
    <w:rsid w:val="00AF4B87"/>
    <w:rsid w:val="00AF7B08"/>
    <w:rsid w:val="00B05E96"/>
    <w:rsid w:val="00B077A0"/>
    <w:rsid w:val="00B16C68"/>
    <w:rsid w:val="00B21B87"/>
    <w:rsid w:val="00B25D5A"/>
    <w:rsid w:val="00B5463E"/>
    <w:rsid w:val="00B62F27"/>
    <w:rsid w:val="00B73B43"/>
    <w:rsid w:val="00B75DF2"/>
    <w:rsid w:val="00B775CC"/>
    <w:rsid w:val="00B80D25"/>
    <w:rsid w:val="00B84EB4"/>
    <w:rsid w:val="00B93A56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D5E14"/>
    <w:rsid w:val="00DF513C"/>
    <w:rsid w:val="00E036D1"/>
    <w:rsid w:val="00E16064"/>
    <w:rsid w:val="00E30394"/>
    <w:rsid w:val="00E413C3"/>
    <w:rsid w:val="00E51019"/>
    <w:rsid w:val="00E804AF"/>
    <w:rsid w:val="00E825A0"/>
    <w:rsid w:val="00E874E0"/>
    <w:rsid w:val="00E91851"/>
    <w:rsid w:val="00EA6741"/>
    <w:rsid w:val="00EA6A74"/>
    <w:rsid w:val="00EB1716"/>
    <w:rsid w:val="00EB497B"/>
    <w:rsid w:val="00ED1D98"/>
    <w:rsid w:val="00EE689F"/>
    <w:rsid w:val="00EE7420"/>
    <w:rsid w:val="00F02A96"/>
    <w:rsid w:val="00F20C2A"/>
    <w:rsid w:val="00F31300"/>
    <w:rsid w:val="00F32AC2"/>
    <w:rsid w:val="00F36BCF"/>
    <w:rsid w:val="00F37718"/>
    <w:rsid w:val="00F454F9"/>
    <w:rsid w:val="00F74E53"/>
    <w:rsid w:val="00F82F41"/>
    <w:rsid w:val="00F8764B"/>
    <w:rsid w:val="00FA2AE2"/>
    <w:rsid w:val="00FA4B6A"/>
    <w:rsid w:val="00FA6ED1"/>
    <w:rsid w:val="00FB06A4"/>
    <w:rsid w:val="00FB56CE"/>
    <w:rsid w:val="00FB73E3"/>
    <w:rsid w:val="00FC2831"/>
    <w:rsid w:val="00FD1D36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rsid w:val="00B93A56"/>
  </w:style>
  <w:style w:type="character" w:customStyle="1" w:styleId="highlight">
    <w:name w:val="highlight"/>
    <w:basedOn w:val="Domylnaczcionkaakapitu"/>
    <w:rsid w:val="00B93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D59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D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ED5B-658F-4F05-9421-F2A11BBC07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2411b75-4b0c-4e70-9a40-a42210639870"/>
    <ds:schemaRef ds:uri="83d61e37-c197-416b-9d52-24c455f3b7e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7A12C-C32A-4104-9B08-0164E382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</Template>
  <TotalTime>138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Lassocińska</cp:lastModifiedBy>
  <cp:revision>39</cp:revision>
  <cp:lastPrinted>2023-04-14T13:37:00Z</cp:lastPrinted>
  <dcterms:created xsi:type="dcterms:W3CDTF">2022-11-24T11:09:00Z</dcterms:created>
  <dcterms:modified xsi:type="dcterms:W3CDTF">2025-05-21T07:08:00Z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