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C9414F" w:rsidRDefault="00175D91" w:rsidP="00175D91">
      <w:pPr>
        <w:ind w:right="-141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3221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75D91" w:rsidRPr="00634F0E" w:rsidRDefault="00175D91" w:rsidP="00C9414F">
      <w:pPr>
        <w:ind w:left="5664" w:right="-1417" w:firstLine="708"/>
        <w:rPr>
          <w:rFonts w:asciiTheme="minorHAnsi" w:hAnsiTheme="minorHAnsi" w:cstheme="minorHAnsi"/>
          <w:sz w:val="24"/>
          <w:szCs w:val="24"/>
          <w:u w:val="dotted"/>
        </w:rPr>
      </w:pPr>
      <w:r w:rsidRPr="00634F0E">
        <w:rPr>
          <w:rFonts w:asciiTheme="minorHAnsi" w:hAnsiTheme="minorHAnsi" w:cstheme="minorHAnsi"/>
          <w:sz w:val="24"/>
          <w:szCs w:val="24"/>
        </w:rPr>
        <w:t>Poznań dnia</w:t>
      </w:r>
      <w:r w:rsidR="008924E3" w:rsidRPr="00634F0E">
        <w:rPr>
          <w:rFonts w:asciiTheme="minorHAnsi" w:hAnsiTheme="minorHAnsi" w:cstheme="minorHAnsi"/>
          <w:sz w:val="24"/>
          <w:szCs w:val="24"/>
          <w:u w:val="dotted"/>
        </w:rPr>
        <w:tab/>
      </w:r>
      <w:r w:rsidR="008924E3" w:rsidRPr="00634F0E">
        <w:rPr>
          <w:rFonts w:asciiTheme="minorHAnsi" w:hAnsiTheme="minorHAnsi" w:cstheme="minorHAnsi"/>
          <w:sz w:val="24"/>
          <w:szCs w:val="24"/>
          <w:u w:val="dotted"/>
        </w:rPr>
        <w:tab/>
      </w:r>
      <w:r w:rsidR="008924E3" w:rsidRPr="00634F0E">
        <w:rPr>
          <w:rFonts w:asciiTheme="minorHAnsi" w:hAnsiTheme="minorHAnsi" w:cstheme="minorHAnsi"/>
          <w:sz w:val="24"/>
          <w:szCs w:val="24"/>
          <w:u w:val="dotted"/>
        </w:rPr>
        <w:tab/>
        <w:t>r.</w:t>
      </w:r>
    </w:p>
    <w:p w:rsidR="00C9414F" w:rsidRPr="00634F0E" w:rsidRDefault="00C9414F" w:rsidP="00C9414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E5DE2" w:rsidRPr="00634F0E" w:rsidRDefault="000E5DE2" w:rsidP="00C9414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9414F" w:rsidRPr="00634F0E" w:rsidRDefault="00C9414F" w:rsidP="00C9414F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34F0E">
        <w:rPr>
          <w:rFonts w:asciiTheme="minorHAnsi" w:hAnsiTheme="minorHAnsi" w:cstheme="minorHAnsi"/>
          <w:b/>
          <w:sz w:val="28"/>
          <w:szCs w:val="28"/>
        </w:rPr>
        <w:t>Wniosek o przerwę wypoczynkową doktoranta/-ki w roku</w:t>
      </w:r>
      <w:r w:rsidRPr="00634F0E">
        <w:rPr>
          <w:rFonts w:asciiTheme="minorHAnsi" w:hAnsiTheme="minorHAnsi" w:cstheme="minorHAnsi"/>
          <w:sz w:val="28"/>
          <w:szCs w:val="28"/>
          <w:u w:val="dotted"/>
        </w:rPr>
        <w:tab/>
      </w:r>
      <w:r w:rsidRPr="00634F0E">
        <w:rPr>
          <w:rFonts w:asciiTheme="minorHAnsi" w:hAnsiTheme="minorHAnsi" w:cstheme="minorHAnsi"/>
          <w:sz w:val="28"/>
          <w:szCs w:val="28"/>
          <w:u w:val="dotted"/>
        </w:rPr>
        <w:tab/>
      </w:r>
      <w:r w:rsidRPr="00634F0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9414F" w:rsidRPr="00634F0E" w:rsidRDefault="00C9414F" w:rsidP="00C9414F">
      <w:pPr>
        <w:spacing w:after="0" w:line="240" w:lineRule="auto"/>
        <w:ind w:firstLine="708"/>
        <w:jc w:val="both"/>
        <w:rPr>
          <w:rFonts w:asciiTheme="minorHAnsi" w:hAnsiTheme="minorHAnsi" w:cstheme="minorHAnsi"/>
          <w:i/>
          <w:sz w:val="24"/>
          <w:szCs w:val="24"/>
          <w:u w:val="dotted"/>
          <w:lang w:val="en-US"/>
        </w:rPr>
      </w:pPr>
      <w:r w:rsidRPr="0044231B">
        <w:rPr>
          <w:rFonts w:asciiTheme="minorHAnsi" w:hAnsiTheme="minorHAnsi" w:cstheme="minorHAnsi"/>
          <w:i/>
          <w:sz w:val="24"/>
          <w:szCs w:val="24"/>
        </w:rPr>
        <w:t xml:space="preserve">     </w:t>
      </w:r>
      <w:r w:rsidR="0009511F" w:rsidRPr="0044231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9511F">
        <w:rPr>
          <w:rFonts w:asciiTheme="minorHAnsi" w:hAnsiTheme="minorHAnsi" w:cstheme="minorHAnsi"/>
          <w:i/>
          <w:sz w:val="24"/>
          <w:szCs w:val="24"/>
          <w:lang w:val="en-US"/>
        </w:rPr>
        <w:t>(</w:t>
      </w:r>
      <w:r w:rsidRPr="00634F0E">
        <w:rPr>
          <w:rFonts w:asciiTheme="minorHAnsi" w:hAnsiTheme="minorHAnsi" w:cstheme="minorHAnsi"/>
          <w:i/>
          <w:sz w:val="24"/>
          <w:szCs w:val="24"/>
          <w:lang w:val="en-US"/>
        </w:rPr>
        <w:t>Application for a doctoral student's sabbatical leave in the year</w:t>
      </w:r>
      <w:r w:rsidR="0009511F">
        <w:rPr>
          <w:rFonts w:asciiTheme="minorHAnsi" w:hAnsiTheme="minorHAnsi" w:cstheme="minorHAnsi"/>
          <w:i/>
          <w:sz w:val="24"/>
          <w:szCs w:val="24"/>
          <w:lang w:val="en-US"/>
        </w:rPr>
        <w:t>)</w:t>
      </w:r>
    </w:p>
    <w:p w:rsidR="00C9414F" w:rsidRPr="00634F0E" w:rsidRDefault="00C9414F" w:rsidP="009F0235">
      <w:pPr>
        <w:spacing w:after="0" w:line="240" w:lineRule="auto"/>
        <w:ind w:left="4956"/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:rsidR="00D434CB" w:rsidRPr="00634F0E" w:rsidRDefault="00D434CB" w:rsidP="009F0235">
      <w:pPr>
        <w:spacing w:after="0" w:line="240" w:lineRule="auto"/>
        <w:ind w:left="4956"/>
        <w:jc w:val="both"/>
        <w:rPr>
          <w:rFonts w:asciiTheme="minorHAnsi" w:hAnsiTheme="minorHAnsi" w:cstheme="minorHAnsi"/>
          <w:lang w:val="en-US"/>
        </w:rPr>
      </w:pPr>
    </w:p>
    <w:p w:rsidR="00175D91" w:rsidRPr="00634F0E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u w:val="dotted"/>
          <w:lang w:val="en-US"/>
        </w:rPr>
      </w:pPr>
      <w:r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  <w:r w:rsidR="00332219"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  <w:r w:rsidR="00332219" w:rsidRPr="00634F0E">
        <w:rPr>
          <w:rFonts w:asciiTheme="minorHAnsi" w:hAnsiTheme="minorHAnsi" w:cstheme="minorHAnsi"/>
          <w:sz w:val="28"/>
          <w:szCs w:val="28"/>
          <w:u w:val="dotted"/>
          <w:lang w:val="en-US"/>
        </w:rPr>
        <w:tab/>
      </w:r>
    </w:p>
    <w:p w:rsidR="00175D91" w:rsidRPr="005C44FC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C44FC">
        <w:rPr>
          <w:rFonts w:asciiTheme="minorHAnsi" w:hAnsiTheme="minorHAnsi" w:cstheme="minorHAnsi"/>
          <w:sz w:val="20"/>
          <w:szCs w:val="20"/>
        </w:rPr>
        <w:t>(Imię nazwisko</w:t>
      </w:r>
      <w:r w:rsidR="00C9414F" w:rsidRPr="005C44FC">
        <w:rPr>
          <w:rFonts w:asciiTheme="minorHAnsi" w:hAnsiTheme="minorHAnsi" w:cstheme="minorHAnsi"/>
          <w:sz w:val="20"/>
          <w:szCs w:val="20"/>
        </w:rPr>
        <w:t>/</w:t>
      </w:r>
      <w:r w:rsidR="00C9414F" w:rsidRPr="005C44FC">
        <w:rPr>
          <w:rFonts w:asciiTheme="minorHAnsi" w:hAnsiTheme="minorHAnsi" w:cstheme="minorHAnsi"/>
          <w:i/>
          <w:sz w:val="16"/>
          <w:szCs w:val="16"/>
        </w:rPr>
        <w:t xml:space="preserve">First </w:t>
      </w:r>
      <w:proofErr w:type="spellStart"/>
      <w:r w:rsidR="00C9414F" w:rsidRPr="005C44FC">
        <w:rPr>
          <w:rFonts w:asciiTheme="minorHAnsi" w:hAnsiTheme="minorHAnsi" w:cstheme="minorHAnsi"/>
          <w:i/>
          <w:sz w:val="16"/>
          <w:szCs w:val="16"/>
        </w:rPr>
        <w:t>name</w:t>
      </w:r>
      <w:proofErr w:type="spellEnd"/>
      <w:r w:rsidR="00C9414F" w:rsidRPr="005C44FC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="00C9414F" w:rsidRPr="005C44FC">
        <w:rPr>
          <w:rFonts w:asciiTheme="minorHAnsi" w:hAnsiTheme="minorHAnsi" w:cstheme="minorHAnsi"/>
          <w:i/>
          <w:sz w:val="16"/>
          <w:szCs w:val="16"/>
        </w:rPr>
        <w:t>surname</w:t>
      </w:r>
      <w:proofErr w:type="spellEnd"/>
      <w:r w:rsidRPr="005C44FC">
        <w:rPr>
          <w:rFonts w:asciiTheme="minorHAnsi" w:hAnsiTheme="minorHAnsi" w:cstheme="minorHAnsi"/>
          <w:sz w:val="20"/>
          <w:szCs w:val="20"/>
        </w:rPr>
        <w:t>)</w:t>
      </w:r>
    </w:p>
    <w:p w:rsidR="000E5DE2" w:rsidRPr="005C44FC" w:rsidRDefault="000E5DE2" w:rsidP="000E5D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</w:p>
    <w:p w:rsidR="00175D91" w:rsidRPr="005C44FC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332219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332219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175D91" w:rsidRPr="005C44FC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dotted"/>
        </w:rPr>
      </w:pPr>
      <w:r w:rsidRPr="005C44FC">
        <w:rPr>
          <w:rFonts w:asciiTheme="minorHAnsi" w:hAnsiTheme="minorHAnsi" w:cstheme="minorHAnsi"/>
          <w:sz w:val="20"/>
          <w:szCs w:val="20"/>
        </w:rPr>
        <w:t>(</w:t>
      </w:r>
      <w:r w:rsidR="0044231B" w:rsidRPr="005C44FC">
        <w:rPr>
          <w:rFonts w:asciiTheme="minorHAnsi" w:hAnsiTheme="minorHAnsi" w:cstheme="minorHAnsi"/>
          <w:sz w:val="20"/>
          <w:szCs w:val="20"/>
        </w:rPr>
        <w:t>Dyscyplina</w:t>
      </w:r>
      <w:r w:rsidR="00C9414F" w:rsidRPr="005C44FC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44231B" w:rsidRPr="005C44FC">
        <w:rPr>
          <w:rFonts w:asciiTheme="minorHAnsi" w:hAnsiTheme="minorHAnsi" w:cstheme="minorHAnsi"/>
          <w:i/>
          <w:sz w:val="16"/>
          <w:szCs w:val="16"/>
        </w:rPr>
        <w:t>discipline</w:t>
      </w:r>
      <w:proofErr w:type="spellEnd"/>
      <w:r w:rsidRPr="005C44FC">
        <w:rPr>
          <w:rFonts w:asciiTheme="minorHAnsi" w:hAnsiTheme="minorHAnsi" w:cstheme="minorHAnsi"/>
          <w:i/>
          <w:sz w:val="16"/>
          <w:szCs w:val="16"/>
        </w:rPr>
        <w:t>)</w:t>
      </w:r>
      <w:r w:rsidRPr="005C44FC">
        <w:rPr>
          <w:rFonts w:asciiTheme="minorHAnsi" w:hAnsiTheme="minorHAnsi" w:cstheme="minorHAnsi"/>
          <w:sz w:val="20"/>
          <w:szCs w:val="20"/>
        </w:rPr>
        <w:t xml:space="preserve"> </w:t>
      </w:r>
      <w:r w:rsidRPr="005C44FC">
        <w:rPr>
          <w:rFonts w:asciiTheme="minorHAnsi" w:hAnsiTheme="minorHAnsi" w:cstheme="minorHAnsi"/>
          <w:sz w:val="20"/>
          <w:szCs w:val="20"/>
        </w:rPr>
        <w:tab/>
      </w:r>
      <w:r w:rsidR="009F0235" w:rsidRPr="005C44FC">
        <w:rPr>
          <w:rFonts w:asciiTheme="minorHAnsi" w:hAnsiTheme="minorHAnsi" w:cstheme="minorHAnsi"/>
          <w:sz w:val="20"/>
          <w:szCs w:val="20"/>
        </w:rPr>
        <w:br/>
      </w:r>
      <w:r w:rsidRPr="005C44FC">
        <w:rPr>
          <w:rFonts w:asciiTheme="minorHAnsi" w:hAnsiTheme="minorHAnsi" w:cstheme="minorHAnsi"/>
          <w:sz w:val="20"/>
          <w:szCs w:val="20"/>
        </w:rPr>
        <w:tab/>
      </w:r>
      <w:r w:rsidRPr="005C44FC">
        <w:rPr>
          <w:rFonts w:asciiTheme="minorHAnsi" w:hAnsiTheme="minorHAnsi" w:cstheme="minorHAnsi"/>
          <w:sz w:val="20"/>
          <w:szCs w:val="20"/>
        </w:rPr>
        <w:tab/>
      </w:r>
      <w:r w:rsidRPr="005C44FC">
        <w:rPr>
          <w:rFonts w:asciiTheme="minorHAnsi" w:hAnsiTheme="minorHAnsi" w:cstheme="minorHAnsi"/>
          <w:sz w:val="20"/>
          <w:szCs w:val="20"/>
        </w:rPr>
        <w:tab/>
      </w:r>
      <w:r w:rsidRPr="005C44FC">
        <w:rPr>
          <w:rFonts w:asciiTheme="minorHAnsi" w:hAnsiTheme="minorHAnsi" w:cstheme="minorHAnsi"/>
          <w:sz w:val="20"/>
          <w:szCs w:val="20"/>
        </w:rPr>
        <w:tab/>
      </w:r>
    </w:p>
    <w:p w:rsidR="00175D91" w:rsidRPr="005C44FC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332219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332219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175D91" w:rsidRPr="005C44FC" w:rsidRDefault="00175D91" w:rsidP="000E5D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C44FC">
        <w:rPr>
          <w:rFonts w:asciiTheme="minorHAnsi" w:hAnsiTheme="minorHAnsi" w:cstheme="minorHAnsi"/>
          <w:sz w:val="20"/>
          <w:szCs w:val="20"/>
        </w:rPr>
        <w:t xml:space="preserve">(Numer </w:t>
      </w:r>
      <w:r w:rsidR="00C9414F" w:rsidRPr="005C44FC">
        <w:rPr>
          <w:rFonts w:asciiTheme="minorHAnsi" w:hAnsiTheme="minorHAnsi" w:cstheme="minorHAnsi"/>
          <w:sz w:val="20"/>
          <w:szCs w:val="20"/>
        </w:rPr>
        <w:t>telefonu/</w:t>
      </w:r>
      <w:proofErr w:type="spellStart"/>
      <w:r w:rsidR="00C9414F" w:rsidRPr="005C44FC">
        <w:rPr>
          <w:rFonts w:asciiTheme="minorHAnsi" w:hAnsiTheme="minorHAnsi" w:cstheme="minorHAnsi"/>
          <w:i/>
          <w:sz w:val="16"/>
          <w:szCs w:val="16"/>
        </w:rPr>
        <w:t>telephone</w:t>
      </w:r>
      <w:proofErr w:type="spellEnd"/>
      <w:r w:rsidR="00C9414F" w:rsidRPr="005C44F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C9414F" w:rsidRPr="005C44FC">
        <w:rPr>
          <w:rFonts w:asciiTheme="minorHAnsi" w:hAnsiTheme="minorHAnsi" w:cstheme="minorHAnsi"/>
          <w:i/>
          <w:sz w:val="16"/>
          <w:szCs w:val="16"/>
        </w:rPr>
        <w:t>number</w:t>
      </w:r>
      <w:proofErr w:type="spellEnd"/>
      <w:r w:rsidRPr="005C44FC">
        <w:rPr>
          <w:rFonts w:asciiTheme="minorHAnsi" w:hAnsiTheme="minorHAnsi" w:cstheme="minorHAnsi"/>
          <w:sz w:val="20"/>
          <w:szCs w:val="20"/>
        </w:rPr>
        <w:t>)</w:t>
      </w:r>
    </w:p>
    <w:p w:rsidR="00C9414F" w:rsidRPr="005C44FC" w:rsidRDefault="00C9414F" w:rsidP="000E5D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9414F" w:rsidRPr="005C44FC" w:rsidRDefault="00C9414F" w:rsidP="009F023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9414F" w:rsidRPr="005C44FC" w:rsidRDefault="00C9414F" w:rsidP="00A623B8">
      <w:pPr>
        <w:spacing w:after="0" w:line="240" w:lineRule="auto"/>
        <w:ind w:right="-711"/>
        <w:jc w:val="both"/>
        <w:rPr>
          <w:rFonts w:asciiTheme="minorHAnsi" w:hAnsiTheme="minorHAnsi" w:cstheme="minorHAnsi"/>
          <w:i/>
          <w:sz w:val="16"/>
          <w:szCs w:val="16"/>
          <w:u w:val="dotted"/>
        </w:rPr>
      </w:pPr>
      <w:r w:rsidRPr="005C44FC">
        <w:rPr>
          <w:rFonts w:asciiTheme="minorHAnsi" w:hAnsiTheme="minorHAnsi" w:cstheme="minorHAnsi"/>
          <w:sz w:val="24"/>
          <w:szCs w:val="24"/>
        </w:rPr>
        <w:t>Proszę o udzielenie mi przerwy</w:t>
      </w:r>
      <w:r w:rsidRPr="005C44FC">
        <w:rPr>
          <w:rFonts w:asciiTheme="minorHAnsi" w:hAnsiTheme="minorHAnsi" w:cstheme="minorHAnsi"/>
          <w:b/>
          <w:sz w:val="24"/>
          <w:szCs w:val="24"/>
        </w:rPr>
        <w:t xml:space="preserve"> wypoczynkowej </w:t>
      </w:r>
      <w:r w:rsidRPr="005C44FC">
        <w:rPr>
          <w:rFonts w:asciiTheme="minorHAnsi" w:hAnsiTheme="minorHAnsi" w:cstheme="minorHAnsi"/>
          <w:sz w:val="24"/>
          <w:szCs w:val="24"/>
        </w:rPr>
        <w:t>w terminie</w:t>
      </w:r>
      <w:r w:rsidR="00D434CB" w:rsidRPr="005C44FC">
        <w:rPr>
          <w:rFonts w:asciiTheme="minorHAnsi" w:hAnsiTheme="minorHAnsi" w:cstheme="minorHAnsi"/>
          <w:sz w:val="24"/>
          <w:szCs w:val="24"/>
        </w:rPr>
        <w:t>:</w:t>
      </w:r>
      <w:r w:rsidR="00D434CB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D434CB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D434CB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D434CB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A623B8" w:rsidRPr="005C44FC">
        <w:rPr>
          <w:rFonts w:asciiTheme="minorHAnsi" w:hAnsiTheme="minorHAnsi" w:cstheme="minorHAnsi"/>
          <w:sz w:val="24"/>
          <w:szCs w:val="24"/>
          <w:u w:val="dotted"/>
        </w:rPr>
        <w:tab/>
      </w:r>
      <w:r w:rsidR="00D434CB" w:rsidRPr="005C44FC">
        <w:rPr>
          <w:rFonts w:asciiTheme="minorHAnsi" w:hAnsiTheme="minorHAnsi" w:cstheme="minorHAnsi"/>
          <w:sz w:val="24"/>
          <w:szCs w:val="24"/>
          <w:u w:val="dotted"/>
        </w:rPr>
        <w:br/>
      </w:r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>(</w:t>
      </w:r>
      <w:proofErr w:type="spellStart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>Please</w:t>
      </w:r>
      <w:proofErr w:type="spellEnd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 xml:space="preserve"> grant me a </w:t>
      </w:r>
      <w:proofErr w:type="spellStart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>holiday</w:t>
      </w:r>
      <w:proofErr w:type="spellEnd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 xml:space="preserve"> </w:t>
      </w:r>
      <w:proofErr w:type="spellStart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>break</w:t>
      </w:r>
      <w:proofErr w:type="spellEnd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 xml:space="preserve"> </w:t>
      </w:r>
      <w:proofErr w:type="spellStart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>during</w:t>
      </w:r>
      <w:proofErr w:type="spellEnd"/>
      <w:r w:rsidR="00D434CB" w:rsidRPr="005C44FC">
        <w:rPr>
          <w:rFonts w:asciiTheme="minorHAnsi" w:hAnsiTheme="minorHAnsi" w:cstheme="minorHAnsi"/>
          <w:i/>
          <w:sz w:val="16"/>
          <w:szCs w:val="16"/>
          <w:u w:val="dotted"/>
        </w:rPr>
        <w:t xml:space="preserve"> the period)</w:t>
      </w:r>
    </w:p>
    <w:p w:rsidR="00D434CB" w:rsidRPr="005C44FC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D434CB" w:rsidRPr="00634F0E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34F0E">
        <w:rPr>
          <w:rFonts w:asciiTheme="minorHAnsi" w:hAnsiTheme="minorHAnsi" w:cstheme="minorHAnsi"/>
          <w:sz w:val="24"/>
          <w:szCs w:val="24"/>
          <w:lang w:val="en-US"/>
        </w:rPr>
        <w:t>Łączna</w:t>
      </w:r>
      <w:proofErr w:type="spellEnd"/>
      <w:r w:rsidRPr="00634F0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34F0E">
        <w:rPr>
          <w:rFonts w:asciiTheme="minorHAnsi" w:hAnsiTheme="minorHAnsi" w:cstheme="minorHAnsi"/>
          <w:sz w:val="24"/>
          <w:szCs w:val="24"/>
          <w:lang w:val="en-US"/>
        </w:rPr>
        <w:t>ilość</w:t>
      </w:r>
      <w:proofErr w:type="spellEnd"/>
      <w:r w:rsidRPr="00634F0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34F0E">
        <w:rPr>
          <w:rFonts w:asciiTheme="minorHAnsi" w:hAnsiTheme="minorHAnsi" w:cstheme="minorHAnsi"/>
          <w:sz w:val="24"/>
          <w:szCs w:val="24"/>
          <w:lang w:val="en-US"/>
        </w:rPr>
        <w:t>tygodni</w:t>
      </w:r>
      <w:proofErr w:type="spellEnd"/>
      <w:r w:rsidRPr="00634F0E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D434CB" w:rsidRPr="00634F0E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634F0E">
        <w:rPr>
          <w:rFonts w:asciiTheme="minorHAnsi" w:hAnsiTheme="minorHAnsi" w:cstheme="minorHAnsi"/>
          <w:i/>
          <w:sz w:val="16"/>
          <w:szCs w:val="16"/>
          <w:lang w:val="en-US"/>
        </w:rPr>
        <w:t>(Total number of weeks)</w:t>
      </w:r>
    </w:p>
    <w:p w:rsidR="00D434CB" w:rsidRPr="00634F0E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34CB" w:rsidRPr="00634F0E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  <w:lang w:val="en-US"/>
        </w:rPr>
      </w:pP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lang w:val="en-US"/>
        </w:rPr>
        <w:tab/>
      </w:r>
    </w:p>
    <w:p w:rsidR="00D434CB" w:rsidRPr="0044231B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44231B">
        <w:rPr>
          <w:rFonts w:asciiTheme="minorHAnsi" w:hAnsiTheme="minorHAnsi" w:cstheme="minorHAnsi"/>
          <w:sz w:val="20"/>
          <w:szCs w:val="20"/>
          <w:lang w:val="en-US"/>
        </w:rPr>
        <w:t>(</w:t>
      </w:r>
      <w:r w:rsidR="00D434CB" w:rsidRPr="0044231B">
        <w:rPr>
          <w:rFonts w:asciiTheme="minorHAnsi" w:hAnsiTheme="minorHAnsi" w:cstheme="minorHAnsi"/>
          <w:sz w:val="20"/>
          <w:szCs w:val="20"/>
          <w:lang w:val="en-US"/>
        </w:rPr>
        <w:t>Imię nazwisko promotora</w:t>
      </w:r>
      <w:r w:rsidRPr="0044231B">
        <w:rPr>
          <w:rFonts w:asciiTheme="minorHAnsi" w:hAnsiTheme="minorHAnsi" w:cstheme="minorHAnsi"/>
          <w:sz w:val="24"/>
          <w:szCs w:val="24"/>
          <w:lang w:val="en-US"/>
        </w:rPr>
        <w:t>/</w:t>
      </w:r>
      <w:r w:rsidRPr="0044231B">
        <w:rPr>
          <w:rFonts w:asciiTheme="minorHAnsi" w:hAnsiTheme="minorHAnsi" w:cstheme="minorHAnsi"/>
          <w:i/>
          <w:sz w:val="16"/>
          <w:szCs w:val="16"/>
          <w:lang w:val="en-US"/>
        </w:rPr>
        <w:t>Supervisor's first name and surname</w:t>
      </w:r>
      <w:r w:rsidRPr="0044231B">
        <w:rPr>
          <w:rFonts w:asciiTheme="minorHAnsi" w:hAnsiTheme="minorHAnsi" w:cstheme="minorHAnsi"/>
          <w:i/>
          <w:sz w:val="20"/>
          <w:szCs w:val="20"/>
          <w:lang w:val="en-US"/>
        </w:rPr>
        <w:t>)</w:t>
      </w:r>
    </w:p>
    <w:p w:rsidR="00D434CB" w:rsidRPr="0044231B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</w:p>
    <w:p w:rsidR="000E5DE2" w:rsidRPr="00634F0E" w:rsidRDefault="000E5DE2" w:rsidP="00A623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  <w:lang w:val="en-US"/>
        </w:rPr>
      </w:pPr>
    </w:p>
    <w:p w:rsidR="00D434CB" w:rsidRPr="00634F0E" w:rsidRDefault="00A623B8" w:rsidP="00A623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  <w:lang w:val="en-US"/>
        </w:rPr>
      </w:pP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4"/>
          <w:szCs w:val="24"/>
          <w:u w:val="dotted"/>
          <w:lang w:val="en-US"/>
        </w:rPr>
        <w:tab/>
      </w:r>
    </w:p>
    <w:p w:rsidR="00D434CB" w:rsidRPr="00634F0E" w:rsidRDefault="00A623B8" w:rsidP="00A623B8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634F0E">
        <w:rPr>
          <w:rFonts w:asciiTheme="minorHAnsi" w:hAnsiTheme="minorHAnsi" w:cstheme="minorHAnsi"/>
          <w:sz w:val="20"/>
          <w:szCs w:val="20"/>
          <w:lang w:val="en-US"/>
        </w:rPr>
        <w:t>(</w:t>
      </w:r>
      <w:r w:rsidR="00D434CB" w:rsidRPr="00634F0E">
        <w:rPr>
          <w:rFonts w:asciiTheme="minorHAnsi" w:hAnsiTheme="minorHAnsi" w:cstheme="minorHAnsi"/>
          <w:sz w:val="20"/>
          <w:szCs w:val="20"/>
          <w:lang w:val="en-US"/>
        </w:rPr>
        <w:t>Akceptacja (podpis) promotora</w:t>
      </w:r>
      <w:r w:rsidRPr="00634F0E">
        <w:rPr>
          <w:rFonts w:asciiTheme="minorHAnsi" w:hAnsiTheme="minorHAnsi" w:cstheme="minorHAnsi"/>
          <w:sz w:val="20"/>
          <w:szCs w:val="20"/>
          <w:lang w:val="en-US"/>
        </w:rPr>
        <w:t>/</w:t>
      </w:r>
      <w:r w:rsidRPr="00634F0E">
        <w:rPr>
          <w:rFonts w:asciiTheme="minorHAnsi" w:hAnsiTheme="minorHAnsi" w:cstheme="minorHAnsi"/>
          <w:i/>
          <w:sz w:val="16"/>
          <w:szCs w:val="16"/>
          <w:lang w:val="en-US"/>
        </w:rPr>
        <w:t>Approval (signature) of the supervisor</w:t>
      </w:r>
      <w:r w:rsidRPr="00634F0E">
        <w:rPr>
          <w:rFonts w:asciiTheme="minorHAnsi" w:hAnsiTheme="minorHAnsi" w:cstheme="minorHAnsi"/>
          <w:i/>
          <w:sz w:val="20"/>
          <w:szCs w:val="20"/>
          <w:lang w:val="en-US"/>
        </w:rPr>
        <w:t>)</w:t>
      </w:r>
    </w:p>
    <w:p w:rsidR="00A623B8" w:rsidRPr="00634F0E" w:rsidRDefault="00A623B8" w:rsidP="00A623B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A623B8" w:rsidRPr="00634F0E" w:rsidRDefault="00A623B8" w:rsidP="00A623B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34F0E" w:rsidRDefault="00634F0E" w:rsidP="00A623B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dotted"/>
          <w:lang w:val="en-US"/>
        </w:rPr>
      </w:pPr>
    </w:p>
    <w:p w:rsidR="00A623B8" w:rsidRPr="00634F0E" w:rsidRDefault="00A623B8" w:rsidP="00A623B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dotted"/>
          <w:lang w:val="en-US"/>
        </w:rPr>
      </w:pP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  <w:r w:rsidRPr="00634F0E">
        <w:rPr>
          <w:rFonts w:asciiTheme="minorHAnsi" w:hAnsiTheme="minorHAnsi" w:cstheme="minorHAnsi"/>
          <w:sz w:val="20"/>
          <w:szCs w:val="20"/>
          <w:u w:val="dotted"/>
          <w:lang w:val="en-US"/>
        </w:rPr>
        <w:tab/>
      </w:r>
    </w:p>
    <w:p w:rsidR="00D434CB" w:rsidRPr="0044231B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44231B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spellStart"/>
      <w:r w:rsidRPr="0044231B">
        <w:rPr>
          <w:rFonts w:asciiTheme="minorHAnsi" w:hAnsiTheme="minorHAnsi" w:cstheme="minorHAnsi"/>
          <w:sz w:val="20"/>
          <w:szCs w:val="20"/>
          <w:lang w:val="en-US"/>
        </w:rPr>
        <w:t>Podpis</w:t>
      </w:r>
      <w:proofErr w:type="spellEnd"/>
      <w:r w:rsidRPr="0044231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44231B" w:rsidRPr="0044231B">
        <w:rPr>
          <w:rFonts w:asciiTheme="minorHAnsi" w:hAnsiTheme="minorHAnsi" w:cstheme="minorHAnsi"/>
          <w:sz w:val="20"/>
          <w:szCs w:val="20"/>
          <w:lang w:val="en-US"/>
        </w:rPr>
        <w:t>doktoranta-ki</w:t>
      </w:r>
      <w:proofErr w:type="spellEnd"/>
      <w:r w:rsidR="0044231B" w:rsidRPr="0044231B">
        <w:rPr>
          <w:rFonts w:asciiTheme="minorHAnsi" w:hAnsiTheme="minorHAnsi" w:cstheme="minorHAnsi"/>
          <w:sz w:val="20"/>
          <w:szCs w:val="20"/>
          <w:lang w:val="en-US"/>
        </w:rPr>
        <w:t>/</w:t>
      </w:r>
      <w:r w:rsidR="0044231B" w:rsidRPr="0044231B">
        <w:rPr>
          <w:lang w:val="en-US"/>
        </w:rPr>
        <w:t xml:space="preserve"> </w:t>
      </w:r>
      <w:r w:rsidR="0044231B" w:rsidRPr="0044231B">
        <w:rPr>
          <w:rFonts w:asciiTheme="minorHAnsi" w:hAnsiTheme="minorHAnsi" w:cstheme="minorHAnsi"/>
          <w:i/>
          <w:sz w:val="16"/>
          <w:szCs w:val="16"/>
          <w:lang w:val="en-US"/>
        </w:rPr>
        <w:t>Signature of the doctoral student</w:t>
      </w:r>
      <w:r w:rsidR="0044231B" w:rsidRPr="0044231B">
        <w:rPr>
          <w:rFonts w:asciiTheme="minorHAnsi" w:hAnsiTheme="minorHAnsi" w:cstheme="minorHAnsi"/>
          <w:sz w:val="20"/>
          <w:szCs w:val="20"/>
          <w:lang w:val="en-US"/>
        </w:rPr>
        <w:t>)</w:t>
      </w:r>
      <w:r w:rsidRPr="0044231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</w:t>
      </w:r>
    </w:p>
    <w:p w:rsidR="00D434CB" w:rsidRPr="0044231B" w:rsidRDefault="00D434CB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A623B8" w:rsidRPr="0044231B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0E5DE2" w:rsidRPr="0044231B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44231B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44231B">
        <w:rPr>
          <w:rFonts w:asciiTheme="minorHAnsi" w:hAnsiTheme="minorHAnsi" w:cstheme="minorHAnsi"/>
          <w:sz w:val="24"/>
          <w:szCs w:val="24"/>
          <w:lang w:val="en-US"/>
        </w:rPr>
        <w:tab/>
      </w:r>
    </w:p>
    <w:p w:rsidR="00A623B8" w:rsidRDefault="00A623B8" w:rsidP="009F02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4F0E">
        <w:rPr>
          <w:rFonts w:asciiTheme="minorHAnsi" w:hAnsiTheme="minorHAnsi" w:cstheme="minorHAnsi"/>
          <w:sz w:val="24"/>
          <w:szCs w:val="24"/>
        </w:rPr>
        <w:t>Akceptacja Dyrektora Szkoły Doktorskiej</w:t>
      </w:r>
      <w:r w:rsidR="000E5DE2" w:rsidRPr="00634F0E">
        <w:rPr>
          <w:rFonts w:asciiTheme="minorHAnsi" w:hAnsiTheme="minorHAnsi" w:cstheme="minorHAnsi"/>
          <w:sz w:val="24"/>
          <w:szCs w:val="24"/>
        </w:rPr>
        <w:t xml:space="preserve"> Nauk Ścisłych</w:t>
      </w:r>
      <w:r w:rsidR="0033447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  <w:bookmarkStart w:id="0" w:name="_GoBack"/>
      <w:bookmarkEnd w:id="0"/>
    </w:p>
    <w:p w:rsidR="005C44FC" w:rsidRPr="005C44FC" w:rsidRDefault="005C44FC" w:rsidP="009F023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5C44FC">
        <w:rPr>
          <w:rFonts w:asciiTheme="minorHAnsi" w:hAnsiTheme="minorHAnsi" w:cstheme="minorHAnsi"/>
          <w:i/>
          <w:sz w:val="16"/>
          <w:szCs w:val="16"/>
          <w:lang w:val="en-US"/>
        </w:rPr>
        <w:t>(Approval by the Director of the Doctoral School of Exact Sciences)</w:t>
      </w:r>
    </w:p>
    <w:sectPr w:rsidR="005C44FC" w:rsidRPr="005C44FC" w:rsidSect="00B14DE5">
      <w:footerReference w:type="default" r:id="rId8"/>
      <w:headerReference w:type="first" r:id="rId9"/>
      <w:footerReference w:type="first" r:id="rId10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36C" w:rsidRDefault="006B436C" w:rsidP="002B161C">
      <w:pPr>
        <w:spacing w:after="0" w:line="240" w:lineRule="auto"/>
      </w:pPr>
      <w:r>
        <w:separator/>
      </w:r>
    </w:p>
  </w:endnote>
  <w:endnote w:type="continuationSeparator" w:id="0">
    <w:p w:rsidR="006B436C" w:rsidRDefault="006B436C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0D2E60" w:rsidRPr="000D2E60">
        <w:rPr>
          <w:rFonts w:ascii="Times New Roman" w:eastAsia="Times New Roman" w:hAnsi="Times New Roman"/>
          <w:noProof/>
          <w:sz w:val="16"/>
          <w:szCs w:val="16"/>
          <w:lang w:eastAsia="pl-PL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B53" w:rsidRDefault="00556E5B" w:rsidP="0073748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bookmarkStart w:id="1" w:name="_Hlk142653334"/>
                            <w:bookmarkStart w:id="2" w:name="_Hlk142653335"/>
                            <w:bookmarkStart w:id="3" w:name="_Hlk142653336"/>
                            <w:bookmarkStart w:id="4" w:name="_Hlk142653337"/>
                            <w:bookmarkStart w:id="5" w:name="_Hlk142655838"/>
                            <w:bookmarkStart w:id="6" w:name="_Hlk142655839"/>
                            <w:bookmarkStart w:id="7" w:name="_Hlk142655841"/>
                            <w:bookmarkStart w:id="8" w:name="_Hlk142655842"/>
                            <w:bookmarkStart w:id="9" w:name="_Hlk142657060"/>
                            <w:bookmarkStart w:id="10" w:name="_Hlk142657061"/>
                            <w:bookmarkStart w:id="11" w:name="_Hlk142657062"/>
                            <w:bookmarkStart w:id="12" w:name="_Hlk142657063"/>
                            <w:bookmarkStart w:id="13" w:name="_Hlk142657064"/>
                            <w:bookmarkStart w:id="14" w:name="_Hlk142657065"/>
                            <w:bookmarkStart w:id="15" w:name="_Hlk142657390"/>
                            <w:bookmarkStart w:id="16" w:name="_Hlk142657391"/>
                            <w:bookmarkStart w:id="17" w:name="_Hlk142657392"/>
                            <w:bookmarkStart w:id="18" w:name="_Hlk142657393"/>
                            <w:bookmarkStart w:id="19" w:name="_Hlk142657789"/>
                            <w:bookmarkStart w:id="20" w:name="_Hlk142657790"/>
                            <w:bookmarkStart w:id="21" w:name="_Hlk142657792"/>
                            <w:bookmarkStart w:id="22" w:name="_Hlk142657793"/>
                            <w:bookmarkStart w:id="23" w:name="_Hlk142658174"/>
                            <w:bookmarkStart w:id="24" w:name="_Hlk142658175"/>
                            <w:bookmarkStart w:id="25" w:name="_Hlk142658177"/>
                            <w:bookmarkStart w:id="26" w:name="_Hlk142658178"/>
                            <w:bookmarkStart w:id="27" w:name="_Hlk142658591"/>
                            <w:bookmarkStart w:id="28" w:name="_Hlk142658592"/>
                            <w:bookmarkStart w:id="29" w:name="_Hlk142658593"/>
                            <w:bookmarkStart w:id="30" w:name="_Hlk142658594"/>
                            <w:bookmarkStart w:id="31" w:name="_Hlk142659525"/>
                            <w:bookmarkStart w:id="32" w:name="_Hlk142659526"/>
                            <w:bookmarkStart w:id="33" w:name="_Hlk142659528"/>
                            <w:bookmarkStart w:id="34" w:name="_Hlk142659529"/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Uniwersytetu Poznańskiego 8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61-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614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B53" w:rsidRPr="005B5B5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Poznań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p w:rsidR="00433886" w:rsidRPr="00DE4C74" w:rsidRDefault="00556E5B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61 829 </w:t>
                            </w:r>
                            <w:r w:rsidR="00433886"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15 61, 48 61 829 18 37</w:t>
                            </w:r>
                          </w:p>
                          <w:p w:rsidR="002D509F" w:rsidRDefault="00BC2152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BC2152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a</w:t>
                            </w:r>
                            <w:hyperlink r:id="rId1" w:history="1">
                              <w:r w:rsidR="0044231B" w:rsidRPr="00586328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gnies@amu.edu.pl</w:t>
                              </w:r>
                            </w:hyperlink>
                            <w:r w:rsidR="00F51B57" w:rsidRPr="00F51B57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" w:history="1">
                              <w:r w:rsidR="00F51B57" w:rsidRPr="002F54D3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roblip@amu.edu.pl</w:t>
                              </w:r>
                            </w:hyperlink>
                          </w:p>
                          <w:p w:rsidR="00F51B57" w:rsidRPr="00F51B57" w:rsidRDefault="00F51B57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433886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</w:t>
                            </w:r>
                            <w:r w:rsidR="000D2E60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40D86" w:rsidRPr="00940D86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FnxQ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" fillcolor="#c92123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5B5B53" w:rsidRDefault="00556E5B" w:rsidP="0073748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bookmarkStart w:id="35" w:name="_Hlk142653334"/>
                      <w:bookmarkStart w:id="36" w:name="_Hlk142653335"/>
                      <w:bookmarkStart w:id="37" w:name="_Hlk142653336"/>
                      <w:bookmarkStart w:id="38" w:name="_Hlk142653337"/>
                      <w:bookmarkStart w:id="39" w:name="_Hlk142655838"/>
                      <w:bookmarkStart w:id="40" w:name="_Hlk142655839"/>
                      <w:bookmarkStart w:id="41" w:name="_Hlk142655841"/>
                      <w:bookmarkStart w:id="42" w:name="_Hlk142655842"/>
                      <w:bookmarkStart w:id="43" w:name="_Hlk142657060"/>
                      <w:bookmarkStart w:id="44" w:name="_Hlk142657061"/>
                      <w:bookmarkStart w:id="45" w:name="_Hlk142657062"/>
                      <w:bookmarkStart w:id="46" w:name="_Hlk142657063"/>
                      <w:bookmarkStart w:id="47" w:name="_Hlk142657064"/>
                      <w:bookmarkStart w:id="48" w:name="_Hlk142657065"/>
                      <w:bookmarkStart w:id="49" w:name="_Hlk142657390"/>
                      <w:bookmarkStart w:id="50" w:name="_Hlk142657391"/>
                      <w:bookmarkStart w:id="51" w:name="_Hlk142657392"/>
                      <w:bookmarkStart w:id="52" w:name="_Hlk142657393"/>
                      <w:bookmarkStart w:id="53" w:name="_Hlk142657789"/>
                      <w:bookmarkStart w:id="54" w:name="_Hlk142657790"/>
                      <w:bookmarkStart w:id="55" w:name="_Hlk142657792"/>
                      <w:bookmarkStart w:id="56" w:name="_Hlk142657793"/>
                      <w:bookmarkStart w:id="57" w:name="_Hlk142658174"/>
                      <w:bookmarkStart w:id="58" w:name="_Hlk142658175"/>
                      <w:bookmarkStart w:id="59" w:name="_Hlk142658177"/>
                      <w:bookmarkStart w:id="60" w:name="_Hlk142658178"/>
                      <w:bookmarkStart w:id="61" w:name="_Hlk142658591"/>
                      <w:bookmarkStart w:id="62" w:name="_Hlk142658592"/>
                      <w:bookmarkStart w:id="63" w:name="_Hlk142658593"/>
                      <w:bookmarkStart w:id="64" w:name="_Hlk142658594"/>
                      <w:bookmarkStart w:id="65" w:name="_Hlk142659525"/>
                      <w:bookmarkStart w:id="66" w:name="_Hlk142659526"/>
                      <w:bookmarkStart w:id="67" w:name="_Hlk142659528"/>
                      <w:bookmarkStart w:id="68" w:name="_Hlk142659529"/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Uniwersytetu Poznańskiego 8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61-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614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5B5B53" w:rsidRPr="005B5B5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Poznań </w:t>
                      </w:r>
                    </w:p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p w:rsidR="00433886" w:rsidRPr="00DE4C74" w:rsidRDefault="00556E5B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61 829 </w:t>
                      </w:r>
                      <w:r w:rsidR="00433886"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15 61, 48 61 829 18 37</w:t>
                      </w:r>
                    </w:p>
                    <w:p w:rsidR="002D509F" w:rsidRDefault="00BC2152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BC2152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a</w:t>
                      </w:r>
                      <w:hyperlink r:id="rId3" w:history="1">
                        <w:r w:rsidR="0044231B" w:rsidRPr="00586328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gnies@amu.edu.pl</w:t>
                        </w:r>
                      </w:hyperlink>
                      <w:r w:rsidR="00F51B57" w:rsidRPr="00F51B57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; </w:t>
                      </w:r>
                      <w:hyperlink r:id="rId4" w:history="1">
                        <w:r w:rsidR="00F51B57" w:rsidRPr="002F54D3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roblip@amu.edu.pl</w:t>
                        </w:r>
                      </w:hyperlink>
                    </w:p>
                    <w:p w:rsidR="00F51B57" w:rsidRPr="00F51B57" w:rsidRDefault="00F51B57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433886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</w:t>
                      </w:r>
                      <w:r w:rsidR="000D2E60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40D86" w:rsidRPr="00940D86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36C" w:rsidRDefault="006B436C" w:rsidP="002B161C">
      <w:pPr>
        <w:spacing w:after="0" w:line="240" w:lineRule="auto"/>
      </w:pPr>
      <w:r>
        <w:separator/>
      </w:r>
    </w:p>
  </w:footnote>
  <w:footnote w:type="continuationSeparator" w:id="0">
    <w:p w:rsidR="006B436C" w:rsidRDefault="006B436C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940D86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</w:t>
                            </w:r>
                            <w:r w:rsidR="00433886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a Doktorsk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a Nauk </w:t>
                            </w:r>
                            <w:r w:rsidR="00AF7D8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Ścisł</w:t>
                            </w:r>
                            <w:r w:rsidR="00556E5B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;mso-width-relative:margin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" fillcolor="#c921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940D86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</w:t>
                      </w:r>
                      <w:r w:rsidR="00433886">
                        <w:rPr>
                          <w:rFonts w:ascii="Times New Roman" w:hAnsi="Times New Roman"/>
                          <w:b/>
                          <w:color w:val="002D69"/>
                        </w:rPr>
                        <w:t>a Doktorsk</w:t>
                      </w: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a Nauk </w:t>
                      </w:r>
                      <w:r w:rsidR="00AF7D87">
                        <w:rPr>
                          <w:rFonts w:ascii="Times New Roman" w:hAnsi="Times New Roman"/>
                          <w:b/>
                          <w:color w:val="002D69"/>
                        </w:rPr>
                        <w:t>Ścisł</w:t>
                      </w:r>
                      <w:r w:rsidR="00556E5B">
                        <w:rPr>
                          <w:rFonts w:ascii="Times New Roman" w:hAnsi="Times New Roman"/>
                          <w:b/>
                          <w:color w:val="002D69"/>
                        </w:rPr>
                        <w:t>ych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34EEA"/>
    <w:multiLevelType w:val="hybridMultilevel"/>
    <w:tmpl w:val="475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A7"/>
    <w:rsid w:val="00025CD9"/>
    <w:rsid w:val="0002774E"/>
    <w:rsid w:val="0003428C"/>
    <w:rsid w:val="00051D17"/>
    <w:rsid w:val="00082FA8"/>
    <w:rsid w:val="00086CC4"/>
    <w:rsid w:val="0009511F"/>
    <w:rsid w:val="000A4843"/>
    <w:rsid w:val="000B089E"/>
    <w:rsid w:val="000C14B9"/>
    <w:rsid w:val="000C2423"/>
    <w:rsid w:val="000D2E60"/>
    <w:rsid w:val="000D6218"/>
    <w:rsid w:val="000E24F7"/>
    <w:rsid w:val="000E5DE2"/>
    <w:rsid w:val="000E6252"/>
    <w:rsid w:val="000F6E2A"/>
    <w:rsid w:val="00107C58"/>
    <w:rsid w:val="001210B9"/>
    <w:rsid w:val="0012782D"/>
    <w:rsid w:val="001519C9"/>
    <w:rsid w:val="00160469"/>
    <w:rsid w:val="00161EA1"/>
    <w:rsid w:val="00163225"/>
    <w:rsid w:val="00175D91"/>
    <w:rsid w:val="00180B6E"/>
    <w:rsid w:val="00185CB6"/>
    <w:rsid w:val="0019592B"/>
    <w:rsid w:val="001A1031"/>
    <w:rsid w:val="001A5CED"/>
    <w:rsid w:val="001B1791"/>
    <w:rsid w:val="001B2A16"/>
    <w:rsid w:val="001B63A4"/>
    <w:rsid w:val="001D30A5"/>
    <w:rsid w:val="001D6D9A"/>
    <w:rsid w:val="001E6ECE"/>
    <w:rsid w:val="00204679"/>
    <w:rsid w:val="002179AD"/>
    <w:rsid w:val="00217E96"/>
    <w:rsid w:val="00224D35"/>
    <w:rsid w:val="0023322F"/>
    <w:rsid w:val="002368A2"/>
    <w:rsid w:val="00261BAB"/>
    <w:rsid w:val="0026631E"/>
    <w:rsid w:val="00267E04"/>
    <w:rsid w:val="00282BD4"/>
    <w:rsid w:val="00282CCD"/>
    <w:rsid w:val="002A6F4B"/>
    <w:rsid w:val="002B161C"/>
    <w:rsid w:val="002B55A7"/>
    <w:rsid w:val="002C12C0"/>
    <w:rsid w:val="002D509F"/>
    <w:rsid w:val="002F5A02"/>
    <w:rsid w:val="00307274"/>
    <w:rsid w:val="003110C1"/>
    <w:rsid w:val="00312F90"/>
    <w:rsid w:val="003210D0"/>
    <w:rsid w:val="00332219"/>
    <w:rsid w:val="00334471"/>
    <w:rsid w:val="00335BBD"/>
    <w:rsid w:val="0033792B"/>
    <w:rsid w:val="00360028"/>
    <w:rsid w:val="00373D24"/>
    <w:rsid w:val="00391235"/>
    <w:rsid w:val="00397F35"/>
    <w:rsid w:val="003B2757"/>
    <w:rsid w:val="003B6F9B"/>
    <w:rsid w:val="003C4CC9"/>
    <w:rsid w:val="003C733B"/>
    <w:rsid w:val="003D2E4A"/>
    <w:rsid w:val="003D651C"/>
    <w:rsid w:val="003F4317"/>
    <w:rsid w:val="00422F0A"/>
    <w:rsid w:val="00433886"/>
    <w:rsid w:val="00436934"/>
    <w:rsid w:val="0044231B"/>
    <w:rsid w:val="00450111"/>
    <w:rsid w:val="00450B09"/>
    <w:rsid w:val="0045412C"/>
    <w:rsid w:val="00470766"/>
    <w:rsid w:val="00474182"/>
    <w:rsid w:val="004854BD"/>
    <w:rsid w:val="00487B3A"/>
    <w:rsid w:val="004A5AC4"/>
    <w:rsid w:val="004D0197"/>
    <w:rsid w:val="004E2A38"/>
    <w:rsid w:val="00505034"/>
    <w:rsid w:val="005055EC"/>
    <w:rsid w:val="005124E6"/>
    <w:rsid w:val="00524C07"/>
    <w:rsid w:val="00532353"/>
    <w:rsid w:val="00545BCA"/>
    <w:rsid w:val="00556E5B"/>
    <w:rsid w:val="00587944"/>
    <w:rsid w:val="0059187D"/>
    <w:rsid w:val="00592E31"/>
    <w:rsid w:val="00593ADF"/>
    <w:rsid w:val="0059625E"/>
    <w:rsid w:val="005A5E06"/>
    <w:rsid w:val="005B5B53"/>
    <w:rsid w:val="005C304B"/>
    <w:rsid w:val="005C44FC"/>
    <w:rsid w:val="005D3EE0"/>
    <w:rsid w:val="005D4E2D"/>
    <w:rsid w:val="005D704D"/>
    <w:rsid w:val="005E5B66"/>
    <w:rsid w:val="005F6C2A"/>
    <w:rsid w:val="00616BC3"/>
    <w:rsid w:val="00630428"/>
    <w:rsid w:val="00634F0E"/>
    <w:rsid w:val="00652B1A"/>
    <w:rsid w:val="00663806"/>
    <w:rsid w:val="00667DC5"/>
    <w:rsid w:val="0068061B"/>
    <w:rsid w:val="006A72CC"/>
    <w:rsid w:val="006B0B3E"/>
    <w:rsid w:val="006B1F4E"/>
    <w:rsid w:val="006B31A1"/>
    <w:rsid w:val="006B436C"/>
    <w:rsid w:val="006C508B"/>
    <w:rsid w:val="006D1D51"/>
    <w:rsid w:val="006D5E68"/>
    <w:rsid w:val="006D79E2"/>
    <w:rsid w:val="006E3302"/>
    <w:rsid w:val="006E7BFE"/>
    <w:rsid w:val="00710B46"/>
    <w:rsid w:val="007277EC"/>
    <w:rsid w:val="00735564"/>
    <w:rsid w:val="00737482"/>
    <w:rsid w:val="00752684"/>
    <w:rsid w:val="00755515"/>
    <w:rsid w:val="00761535"/>
    <w:rsid w:val="00781964"/>
    <w:rsid w:val="00792778"/>
    <w:rsid w:val="007A7D34"/>
    <w:rsid w:val="007B2533"/>
    <w:rsid w:val="007D5C10"/>
    <w:rsid w:val="0080303F"/>
    <w:rsid w:val="00810D65"/>
    <w:rsid w:val="0082154F"/>
    <w:rsid w:val="008225AA"/>
    <w:rsid w:val="00832417"/>
    <w:rsid w:val="00837F99"/>
    <w:rsid w:val="008451FE"/>
    <w:rsid w:val="0086353A"/>
    <w:rsid w:val="00863BC0"/>
    <w:rsid w:val="008915B4"/>
    <w:rsid w:val="008924E3"/>
    <w:rsid w:val="0089311D"/>
    <w:rsid w:val="008951E9"/>
    <w:rsid w:val="008B5805"/>
    <w:rsid w:val="008E6CEC"/>
    <w:rsid w:val="008E7AB3"/>
    <w:rsid w:val="009038B3"/>
    <w:rsid w:val="009103BB"/>
    <w:rsid w:val="00935A6A"/>
    <w:rsid w:val="00940D86"/>
    <w:rsid w:val="00942239"/>
    <w:rsid w:val="009568DF"/>
    <w:rsid w:val="009859CD"/>
    <w:rsid w:val="00985C89"/>
    <w:rsid w:val="00987228"/>
    <w:rsid w:val="009A18FB"/>
    <w:rsid w:val="009A3799"/>
    <w:rsid w:val="009B0011"/>
    <w:rsid w:val="009B534B"/>
    <w:rsid w:val="009F0235"/>
    <w:rsid w:val="009F24FC"/>
    <w:rsid w:val="00A102F7"/>
    <w:rsid w:val="00A1605A"/>
    <w:rsid w:val="00A32822"/>
    <w:rsid w:val="00A36174"/>
    <w:rsid w:val="00A470A0"/>
    <w:rsid w:val="00A56F94"/>
    <w:rsid w:val="00A623B8"/>
    <w:rsid w:val="00A6721E"/>
    <w:rsid w:val="00A86ADB"/>
    <w:rsid w:val="00A90A70"/>
    <w:rsid w:val="00AA6028"/>
    <w:rsid w:val="00AA7058"/>
    <w:rsid w:val="00AB0C6D"/>
    <w:rsid w:val="00AB3C95"/>
    <w:rsid w:val="00AD3B35"/>
    <w:rsid w:val="00AD40D1"/>
    <w:rsid w:val="00AE6C81"/>
    <w:rsid w:val="00AF29D9"/>
    <w:rsid w:val="00AF7D87"/>
    <w:rsid w:val="00B05E96"/>
    <w:rsid w:val="00B077A0"/>
    <w:rsid w:val="00B14DE5"/>
    <w:rsid w:val="00B16C68"/>
    <w:rsid w:val="00B26761"/>
    <w:rsid w:val="00B41267"/>
    <w:rsid w:val="00B5463E"/>
    <w:rsid w:val="00B62F27"/>
    <w:rsid w:val="00B73B43"/>
    <w:rsid w:val="00B80D25"/>
    <w:rsid w:val="00B92CDB"/>
    <w:rsid w:val="00BC2152"/>
    <w:rsid w:val="00BD2282"/>
    <w:rsid w:val="00BD28FF"/>
    <w:rsid w:val="00BD2C4A"/>
    <w:rsid w:val="00BD3201"/>
    <w:rsid w:val="00BD7FC9"/>
    <w:rsid w:val="00C43DB7"/>
    <w:rsid w:val="00C5537F"/>
    <w:rsid w:val="00C65A8D"/>
    <w:rsid w:val="00C74278"/>
    <w:rsid w:val="00C9414F"/>
    <w:rsid w:val="00CA3116"/>
    <w:rsid w:val="00CA4C4A"/>
    <w:rsid w:val="00CF2EDA"/>
    <w:rsid w:val="00D074A7"/>
    <w:rsid w:val="00D22F96"/>
    <w:rsid w:val="00D40E2A"/>
    <w:rsid w:val="00D41229"/>
    <w:rsid w:val="00D434CB"/>
    <w:rsid w:val="00D44CFC"/>
    <w:rsid w:val="00D5484A"/>
    <w:rsid w:val="00D56653"/>
    <w:rsid w:val="00D858CB"/>
    <w:rsid w:val="00D8632A"/>
    <w:rsid w:val="00DA3406"/>
    <w:rsid w:val="00DB2713"/>
    <w:rsid w:val="00DC7B79"/>
    <w:rsid w:val="00DE4C74"/>
    <w:rsid w:val="00DF513C"/>
    <w:rsid w:val="00E16064"/>
    <w:rsid w:val="00E30394"/>
    <w:rsid w:val="00E33630"/>
    <w:rsid w:val="00E51019"/>
    <w:rsid w:val="00E736B3"/>
    <w:rsid w:val="00E874E0"/>
    <w:rsid w:val="00E91851"/>
    <w:rsid w:val="00EA6741"/>
    <w:rsid w:val="00EB62E0"/>
    <w:rsid w:val="00ED1D98"/>
    <w:rsid w:val="00ED25F1"/>
    <w:rsid w:val="00EE22A0"/>
    <w:rsid w:val="00EE5B4B"/>
    <w:rsid w:val="00EE7420"/>
    <w:rsid w:val="00EF749B"/>
    <w:rsid w:val="00EF7693"/>
    <w:rsid w:val="00F010D0"/>
    <w:rsid w:val="00F20C2A"/>
    <w:rsid w:val="00F31300"/>
    <w:rsid w:val="00F51B57"/>
    <w:rsid w:val="00F74E53"/>
    <w:rsid w:val="00F7587A"/>
    <w:rsid w:val="00F91D67"/>
    <w:rsid w:val="00FA43D3"/>
    <w:rsid w:val="00FB56CE"/>
    <w:rsid w:val="00FB5A49"/>
    <w:rsid w:val="00FB73E3"/>
    <w:rsid w:val="00FC2831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9465F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414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7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791"/>
    <w:rPr>
      <w:b/>
      <w:bCs/>
      <w:lang w:eastAsia="en-US"/>
    </w:rPr>
  </w:style>
  <w:style w:type="paragraph" w:customStyle="1" w:styleId="paragraph">
    <w:name w:val="paragraph"/>
    <w:basedOn w:val="Normalny"/>
    <w:rsid w:val="00DE4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E4C74"/>
  </w:style>
  <w:style w:type="character" w:customStyle="1" w:styleId="normaltextrun">
    <w:name w:val="normaltextrun"/>
    <w:basedOn w:val="Domylnaczcionkaakapitu"/>
    <w:rsid w:val="00DE4C74"/>
  </w:style>
  <w:style w:type="character" w:customStyle="1" w:styleId="tabchar">
    <w:name w:val="tabchar"/>
    <w:basedOn w:val="Domylnaczcionkaakapitu"/>
    <w:rsid w:val="00DE4C74"/>
  </w:style>
  <w:style w:type="paragraph" w:styleId="Akapitzlist">
    <w:name w:val="List Paragraph"/>
    <w:basedOn w:val="Normalny"/>
    <w:uiPriority w:val="34"/>
    <w:qFormat/>
    <w:rsid w:val="00175D91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Calibri"/>
      <w:sz w:val="24"/>
      <w:lang w:eastAsia="pl-PL"/>
    </w:rPr>
  </w:style>
  <w:style w:type="character" w:customStyle="1" w:styleId="markedcontent">
    <w:name w:val="markedcontent"/>
    <w:rsid w:val="00175D91"/>
  </w:style>
  <w:style w:type="character" w:customStyle="1" w:styleId="highlight">
    <w:name w:val="highlight"/>
    <w:rsid w:val="00175D91"/>
  </w:style>
  <w:style w:type="character" w:styleId="Hipercze">
    <w:name w:val="Hyperlink"/>
    <w:basedOn w:val="Domylnaczcionkaakapitu"/>
    <w:uiPriority w:val="99"/>
    <w:unhideWhenUsed/>
    <w:rsid w:val="00F51B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B5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9414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nies@amu.edu.pl" TargetMode="External"/><Relationship Id="rId2" Type="http://schemas.openxmlformats.org/officeDocument/2006/relationships/hyperlink" Target="mailto:roblip@amu.edu.pl" TargetMode="External"/><Relationship Id="rId1" Type="http://schemas.openxmlformats.org/officeDocument/2006/relationships/hyperlink" Target="mailto:gnies@amu.edu.pl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oblip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0CA9-D9CB-4AD2-A4EE-0ABF56FC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140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Agnieszka Kurzajak</cp:lastModifiedBy>
  <cp:revision>29</cp:revision>
  <cp:lastPrinted>2025-09-25T11:29:00Z</cp:lastPrinted>
  <dcterms:created xsi:type="dcterms:W3CDTF">2025-09-25T10:54:00Z</dcterms:created>
  <dcterms:modified xsi:type="dcterms:W3CDTF">2026-02-06T10:32:00Z</dcterms:modified>
</cp:coreProperties>
</file>