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DE4C74" w:rsidRDefault="00DE4C74" w:rsidP="00DE4C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6B6AB3" w:rsidRDefault="00DE4C74" w:rsidP="006B6AB3">
      <w:pPr>
        <w:tabs>
          <w:tab w:val="right" w:pos="8647"/>
          <w:tab w:val="right" w:pos="9072"/>
        </w:tabs>
        <w:spacing w:after="0"/>
        <w:rPr>
          <w:rFonts w:ascii="Arial" w:hAnsi="Arial" w:cs="Arial"/>
        </w:rPr>
      </w:pPr>
      <w:r>
        <w:rPr>
          <w:rStyle w:val="tabchar"/>
          <w:rFonts w:cs="Calibri"/>
        </w:rPr>
        <w:t xml:space="preserve"> </w:t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 w:rsidR="006B6AB3" w:rsidRPr="009C1904">
        <w:rPr>
          <w:rFonts w:ascii="Arial" w:hAnsi="Arial" w:cs="Arial"/>
        </w:rPr>
        <w:t xml:space="preserve">Poznań, </w:t>
      </w:r>
      <w:r w:rsidR="006B6AB3">
        <w:rPr>
          <w:rFonts w:ascii="Arial" w:hAnsi="Arial" w:cs="Arial"/>
        </w:rPr>
        <w:t>dnia ………………</w:t>
      </w:r>
      <w:r w:rsidR="006B6AB3" w:rsidRPr="009C1904">
        <w:rPr>
          <w:rFonts w:ascii="Arial" w:hAnsi="Arial" w:cs="Arial"/>
        </w:rPr>
        <w:t>202</w:t>
      </w:r>
      <w:r w:rsidR="006B6AB3">
        <w:rPr>
          <w:rFonts w:ascii="Arial" w:hAnsi="Arial" w:cs="Arial"/>
        </w:rPr>
        <w:t>6</w:t>
      </w:r>
      <w:r w:rsidR="006B6AB3" w:rsidRPr="009C1904">
        <w:rPr>
          <w:rFonts w:ascii="Arial" w:hAnsi="Arial" w:cs="Arial"/>
        </w:rPr>
        <w:t xml:space="preserve"> r.</w:t>
      </w:r>
    </w:p>
    <w:p w:rsidR="006B6AB3" w:rsidRPr="009C1904" w:rsidRDefault="006B6AB3" w:rsidP="006B6AB3">
      <w:pPr>
        <w:tabs>
          <w:tab w:val="right" w:pos="8647"/>
          <w:tab w:val="right" w:pos="9072"/>
        </w:tabs>
        <w:spacing w:after="0"/>
        <w:rPr>
          <w:rFonts w:ascii="Arial" w:hAnsi="Arial" w:cs="Arial"/>
        </w:rPr>
      </w:pPr>
    </w:p>
    <w:p w:rsidR="006B6AB3" w:rsidRDefault="006B6AB3" w:rsidP="006B6AB3">
      <w:pPr>
        <w:tabs>
          <w:tab w:val="left" w:leader="dot" w:pos="5103"/>
        </w:tabs>
        <w:spacing w:after="0"/>
        <w:rPr>
          <w:rFonts w:ascii="Arial" w:hAnsi="Arial" w:cs="Arial"/>
        </w:rPr>
      </w:pPr>
      <w:r w:rsidRPr="009C1904">
        <w:rPr>
          <w:rFonts w:ascii="Arial" w:hAnsi="Arial" w:cs="Arial"/>
        </w:rPr>
        <w:t>Imię i nazwisko</w:t>
      </w:r>
      <w:r w:rsidRPr="009C1904">
        <w:rPr>
          <w:rFonts w:ascii="Arial" w:hAnsi="Arial" w:cs="Arial"/>
        </w:rPr>
        <w:tab/>
      </w:r>
    </w:p>
    <w:p w:rsidR="006B6AB3" w:rsidRPr="009C1904" w:rsidRDefault="006B6AB3" w:rsidP="006B6AB3">
      <w:pPr>
        <w:tabs>
          <w:tab w:val="left" w:leader="dot" w:pos="510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Wydział</w:t>
      </w:r>
      <w:r>
        <w:rPr>
          <w:rFonts w:ascii="Arial" w:hAnsi="Arial" w:cs="Arial"/>
        </w:rPr>
        <w:tab/>
      </w:r>
    </w:p>
    <w:p w:rsidR="006B6AB3" w:rsidRPr="009C1904" w:rsidRDefault="006B6AB3" w:rsidP="006B6AB3">
      <w:pPr>
        <w:tabs>
          <w:tab w:val="left" w:leader="dot" w:pos="5103"/>
        </w:tabs>
        <w:spacing w:after="0"/>
        <w:rPr>
          <w:rFonts w:ascii="Arial" w:hAnsi="Arial" w:cs="Arial"/>
        </w:rPr>
      </w:pPr>
      <w:r w:rsidRPr="009C1904">
        <w:rPr>
          <w:rFonts w:ascii="Arial" w:hAnsi="Arial" w:cs="Arial"/>
        </w:rPr>
        <w:t>Numer albumu</w:t>
      </w:r>
      <w:r w:rsidRPr="009C1904">
        <w:rPr>
          <w:rFonts w:ascii="Arial" w:hAnsi="Arial" w:cs="Arial"/>
        </w:rPr>
        <w:tab/>
      </w:r>
    </w:p>
    <w:p w:rsidR="006B6AB3" w:rsidRPr="009C1904" w:rsidRDefault="006B6AB3" w:rsidP="006B6AB3">
      <w:pPr>
        <w:tabs>
          <w:tab w:val="left" w:leader="dot" w:pos="5103"/>
        </w:tabs>
        <w:spacing w:after="0"/>
        <w:rPr>
          <w:rFonts w:ascii="Arial" w:hAnsi="Arial" w:cs="Arial"/>
        </w:rPr>
      </w:pPr>
      <w:r w:rsidRPr="009C1904">
        <w:rPr>
          <w:rFonts w:ascii="Arial" w:hAnsi="Arial" w:cs="Arial"/>
        </w:rPr>
        <w:t>PESEL</w:t>
      </w:r>
      <w:r w:rsidRPr="009C1904">
        <w:rPr>
          <w:rFonts w:ascii="Arial" w:hAnsi="Arial" w:cs="Arial"/>
        </w:rPr>
        <w:tab/>
      </w:r>
    </w:p>
    <w:p w:rsidR="006B6AB3" w:rsidRPr="009C1904" w:rsidRDefault="006B6AB3" w:rsidP="006B6AB3">
      <w:pPr>
        <w:tabs>
          <w:tab w:val="left" w:leader="dot" w:pos="5103"/>
        </w:tabs>
        <w:spacing w:after="0"/>
        <w:rPr>
          <w:rFonts w:ascii="Arial" w:hAnsi="Arial" w:cs="Arial"/>
        </w:rPr>
      </w:pPr>
      <w:r w:rsidRPr="009C1904">
        <w:rPr>
          <w:rFonts w:ascii="Arial" w:hAnsi="Arial" w:cs="Arial"/>
        </w:rPr>
        <w:t>e-mail</w:t>
      </w:r>
      <w:r w:rsidRPr="009C1904">
        <w:rPr>
          <w:rFonts w:ascii="Arial" w:hAnsi="Arial" w:cs="Arial"/>
        </w:rPr>
        <w:tab/>
      </w:r>
    </w:p>
    <w:p w:rsidR="006B6AB3" w:rsidRDefault="006B6AB3" w:rsidP="006B6AB3">
      <w:pPr>
        <w:spacing w:after="0"/>
        <w:rPr>
          <w:rFonts w:ascii="Arial" w:hAnsi="Arial" w:cs="Arial"/>
        </w:rPr>
      </w:pPr>
    </w:p>
    <w:p w:rsidR="006B6AB3" w:rsidRPr="009C1904" w:rsidRDefault="006B6AB3" w:rsidP="006B6AB3">
      <w:pPr>
        <w:spacing w:after="0"/>
        <w:rPr>
          <w:rFonts w:ascii="Arial" w:hAnsi="Arial" w:cs="Arial"/>
        </w:rPr>
      </w:pPr>
    </w:p>
    <w:p w:rsidR="006B6AB3" w:rsidRPr="009C1904" w:rsidRDefault="001231D2" w:rsidP="006B6AB3">
      <w:pPr>
        <w:tabs>
          <w:tab w:val="left" w:pos="4080"/>
        </w:tabs>
        <w:spacing w:after="0"/>
        <w:ind w:left="411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6AB3" w:rsidRPr="009C1904">
        <w:rPr>
          <w:rFonts w:ascii="Arial" w:hAnsi="Arial" w:cs="Arial"/>
        </w:rPr>
        <w:t>S</w:t>
      </w:r>
      <w:r w:rsidR="006B6AB3">
        <w:rPr>
          <w:rFonts w:ascii="Arial" w:hAnsi="Arial" w:cs="Arial"/>
        </w:rPr>
        <w:t>z</w:t>
      </w:r>
      <w:r w:rsidR="006B6AB3" w:rsidRPr="009C1904">
        <w:rPr>
          <w:rFonts w:ascii="Arial" w:hAnsi="Arial" w:cs="Arial"/>
        </w:rPr>
        <w:t>.</w:t>
      </w:r>
      <w:r w:rsidR="006B6AB3">
        <w:rPr>
          <w:rFonts w:ascii="Arial" w:hAnsi="Arial" w:cs="Arial"/>
        </w:rPr>
        <w:t xml:space="preserve"> </w:t>
      </w:r>
      <w:r w:rsidR="006B6AB3" w:rsidRPr="009C1904">
        <w:rPr>
          <w:rFonts w:ascii="Arial" w:hAnsi="Arial" w:cs="Arial"/>
        </w:rPr>
        <w:t>P.</w:t>
      </w:r>
    </w:p>
    <w:p w:rsidR="006B6AB3" w:rsidRPr="009C1904" w:rsidRDefault="001231D2" w:rsidP="006B6AB3">
      <w:pPr>
        <w:tabs>
          <w:tab w:val="left" w:pos="4080"/>
        </w:tabs>
        <w:spacing w:after="0"/>
        <w:ind w:left="4111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 w:rsidR="006B6AB3" w:rsidRPr="009C1904">
        <w:rPr>
          <w:rFonts w:ascii="Arial" w:hAnsi="Arial" w:cs="Arial"/>
          <w:lang w:val="de-DE"/>
        </w:rPr>
        <w:t xml:space="preserve">Prof. </w:t>
      </w:r>
      <w:proofErr w:type="spellStart"/>
      <w:r w:rsidR="006B6AB3" w:rsidRPr="009C1904">
        <w:rPr>
          <w:rFonts w:ascii="Arial" w:hAnsi="Arial" w:cs="Arial"/>
          <w:lang w:val="de-DE"/>
        </w:rPr>
        <w:t>dr</w:t>
      </w:r>
      <w:proofErr w:type="spellEnd"/>
      <w:r w:rsidR="006B6AB3" w:rsidRPr="009C1904">
        <w:rPr>
          <w:rFonts w:ascii="Arial" w:hAnsi="Arial" w:cs="Arial"/>
          <w:lang w:val="de-DE"/>
        </w:rPr>
        <w:t xml:space="preserve"> hab</w:t>
      </w:r>
      <w:r w:rsidR="006B6AB3">
        <w:rPr>
          <w:rFonts w:ascii="Arial" w:hAnsi="Arial" w:cs="Arial"/>
          <w:lang w:val="de-DE"/>
        </w:rPr>
        <w:t xml:space="preserve">. Bogusława Łęska </w:t>
      </w:r>
    </w:p>
    <w:p w:rsidR="006B6AB3" w:rsidRDefault="001231D2" w:rsidP="006B6AB3">
      <w:pPr>
        <w:tabs>
          <w:tab w:val="left" w:pos="4080"/>
        </w:tabs>
        <w:spacing w:after="0"/>
        <w:ind w:left="4111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 w:rsidR="006B6AB3" w:rsidRPr="009C1904">
        <w:rPr>
          <w:rFonts w:ascii="Arial" w:hAnsi="Arial" w:cs="Arial"/>
        </w:rPr>
        <w:t>Dyrektor Szkoły Doktorskiej Nauk</w:t>
      </w:r>
      <w:r w:rsidR="006B6AB3">
        <w:rPr>
          <w:rFonts w:ascii="Arial" w:hAnsi="Arial" w:cs="Arial"/>
        </w:rPr>
        <w:t xml:space="preserve"> Ścisłych </w:t>
      </w:r>
    </w:p>
    <w:p w:rsidR="003E4CB0" w:rsidRPr="009C1904" w:rsidRDefault="003E4CB0" w:rsidP="006B6AB3">
      <w:pPr>
        <w:tabs>
          <w:tab w:val="left" w:pos="4080"/>
        </w:tabs>
        <w:spacing w:after="0"/>
        <w:ind w:left="4111"/>
        <w:rPr>
          <w:rFonts w:ascii="Arial" w:hAnsi="Arial" w:cs="Arial"/>
        </w:rPr>
      </w:pPr>
    </w:p>
    <w:p w:rsidR="006B6AB3" w:rsidRPr="009C1904" w:rsidRDefault="006B6AB3" w:rsidP="006B6AB3">
      <w:pPr>
        <w:spacing w:after="0" w:line="240" w:lineRule="auto"/>
        <w:rPr>
          <w:rFonts w:ascii="Arial" w:hAnsi="Arial" w:cs="Arial"/>
          <w:b/>
        </w:rPr>
      </w:pPr>
    </w:p>
    <w:p w:rsidR="006B6AB3" w:rsidRDefault="006B6AB3" w:rsidP="006B6AB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C1904">
        <w:rPr>
          <w:rFonts w:ascii="Arial" w:hAnsi="Arial" w:cs="Arial"/>
          <w:b/>
          <w:bCs/>
        </w:rPr>
        <w:t>Zawiadomienie o zamiarze podjęcia kształcenia</w:t>
      </w:r>
      <w:r w:rsidRPr="009C1904">
        <w:rPr>
          <w:rFonts w:ascii="Arial" w:hAnsi="Arial" w:cs="Arial"/>
          <w:b/>
          <w:bCs/>
        </w:rPr>
        <w:br/>
        <w:t>po upływie okresu zawieszenia</w:t>
      </w:r>
    </w:p>
    <w:p w:rsidR="003E4CB0" w:rsidRPr="009C1904" w:rsidRDefault="003E4CB0" w:rsidP="006B6AB3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6B6AB3" w:rsidRPr="009C1904" w:rsidRDefault="006B6AB3" w:rsidP="006B6AB3">
      <w:pPr>
        <w:spacing w:after="0" w:line="360" w:lineRule="auto"/>
        <w:jc w:val="both"/>
        <w:rPr>
          <w:rFonts w:ascii="Arial" w:hAnsi="Arial" w:cs="Arial"/>
        </w:rPr>
      </w:pPr>
    </w:p>
    <w:p w:rsidR="006B6AB3" w:rsidRPr="009C1904" w:rsidRDefault="006B6AB3" w:rsidP="006B6AB3">
      <w:pPr>
        <w:spacing w:after="0" w:line="360" w:lineRule="auto"/>
        <w:jc w:val="both"/>
        <w:rPr>
          <w:rStyle w:val="markedcontent"/>
          <w:rFonts w:ascii="Arial" w:hAnsi="Arial" w:cs="Arial"/>
        </w:rPr>
      </w:pPr>
      <w:r w:rsidRPr="009C1904">
        <w:rPr>
          <w:rFonts w:ascii="Arial" w:hAnsi="Arial" w:cs="Arial"/>
        </w:rPr>
        <w:t xml:space="preserve">Zgodnie z </w:t>
      </w:r>
      <w:r w:rsidRPr="009C1904">
        <w:rPr>
          <w:rStyle w:val="markedcontent"/>
          <w:rFonts w:ascii="Arial" w:hAnsi="Arial" w:cs="Arial"/>
        </w:rPr>
        <w:t>§22 ust. 5 Regulaminu szkół doktorskich Uniwersytetu im. Adama Mickiewicza w</w:t>
      </w:r>
      <w:r>
        <w:rPr>
          <w:rStyle w:val="markedcontent"/>
          <w:rFonts w:ascii="Arial" w:hAnsi="Arial" w:cs="Arial"/>
        </w:rPr>
        <w:t> </w:t>
      </w:r>
      <w:r w:rsidRPr="009C1904">
        <w:rPr>
          <w:rStyle w:val="markedcontent"/>
          <w:rFonts w:ascii="Arial" w:hAnsi="Arial" w:cs="Arial"/>
        </w:rPr>
        <w:t xml:space="preserve">Poznaniu zawiadamiam, że po upływie okresu zawieszenia kształcenia, zamierzam podjąć kształcenie w Szkole Doktorskiej Nauk </w:t>
      </w:r>
      <w:r>
        <w:rPr>
          <w:rStyle w:val="markedcontent"/>
          <w:rFonts w:ascii="Arial" w:hAnsi="Arial" w:cs="Arial"/>
        </w:rPr>
        <w:t>………</w:t>
      </w:r>
      <w:r w:rsidRPr="009C1904">
        <w:rPr>
          <w:rStyle w:val="markedcontent"/>
          <w:rFonts w:ascii="Arial" w:hAnsi="Arial" w:cs="Arial"/>
        </w:rPr>
        <w:t xml:space="preserve"> od dnia…………………………roku.</w:t>
      </w:r>
    </w:p>
    <w:p w:rsidR="006B6AB3" w:rsidRPr="009C1904" w:rsidRDefault="006B6AB3" w:rsidP="006B6AB3">
      <w:pPr>
        <w:spacing w:after="0" w:line="360" w:lineRule="auto"/>
        <w:jc w:val="both"/>
        <w:rPr>
          <w:rStyle w:val="markedcontent"/>
          <w:rFonts w:ascii="Arial" w:hAnsi="Arial" w:cs="Arial"/>
        </w:rPr>
      </w:pPr>
    </w:p>
    <w:p w:rsidR="006B6AB3" w:rsidRPr="009C1904" w:rsidRDefault="006B6AB3" w:rsidP="006B6AB3">
      <w:pPr>
        <w:spacing w:after="0" w:line="360" w:lineRule="auto"/>
        <w:jc w:val="both"/>
        <w:rPr>
          <w:rFonts w:ascii="Arial" w:hAnsi="Arial" w:cs="Arial"/>
        </w:rPr>
      </w:pPr>
      <w:r w:rsidRPr="009C1904">
        <w:rPr>
          <w:rStyle w:val="markedcontent"/>
          <w:rFonts w:ascii="Arial" w:hAnsi="Arial" w:cs="Arial"/>
        </w:rPr>
        <w:t>Zgodę na zawieszenie kształcenia otrzymałam/otrzymałem na okres od……..</w:t>
      </w:r>
      <w:r>
        <w:rPr>
          <w:rStyle w:val="markedcontent"/>
          <w:rFonts w:ascii="Arial" w:hAnsi="Arial" w:cs="Arial"/>
        </w:rPr>
        <w:t xml:space="preserve"> </w:t>
      </w:r>
      <w:r w:rsidRPr="009C1904">
        <w:rPr>
          <w:rStyle w:val="markedcontent"/>
          <w:rFonts w:ascii="Arial" w:hAnsi="Arial" w:cs="Arial"/>
        </w:rPr>
        <w:t>do……..</w:t>
      </w:r>
      <w:r>
        <w:rPr>
          <w:rStyle w:val="markedcontent"/>
          <w:rFonts w:ascii="Arial" w:hAnsi="Arial" w:cs="Arial"/>
        </w:rPr>
        <w:t xml:space="preserve"> </w:t>
      </w:r>
      <w:r w:rsidRPr="009C1904">
        <w:rPr>
          <w:rStyle w:val="markedcontent"/>
          <w:rFonts w:ascii="Arial" w:hAnsi="Arial" w:cs="Arial"/>
        </w:rPr>
        <w:t>z</w:t>
      </w:r>
      <w:r>
        <w:rPr>
          <w:rStyle w:val="markedcontent"/>
          <w:rFonts w:ascii="Arial" w:hAnsi="Arial" w:cs="Arial"/>
        </w:rPr>
        <w:t> </w:t>
      </w:r>
      <w:r w:rsidRPr="009C1904">
        <w:rPr>
          <w:rStyle w:val="markedcontent"/>
          <w:rFonts w:ascii="Arial" w:hAnsi="Arial" w:cs="Arial"/>
        </w:rPr>
        <w:t>powodu………………………………………………………………………………………………</w:t>
      </w:r>
      <w:r w:rsidR="001231D2">
        <w:rPr>
          <w:rStyle w:val="markedcontent"/>
          <w:rFonts w:ascii="Arial" w:hAnsi="Arial" w:cs="Arial"/>
        </w:rPr>
        <w:t xml:space="preserve"> . </w:t>
      </w:r>
    </w:p>
    <w:p w:rsidR="006B6AB3" w:rsidRPr="009C1904" w:rsidRDefault="006B6AB3" w:rsidP="006B6AB3">
      <w:pPr>
        <w:spacing w:after="0" w:line="360" w:lineRule="auto"/>
        <w:jc w:val="both"/>
        <w:rPr>
          <w:rFonts w:ascii="Arial" w:hAnsi="Arial" w:cs="Arial"/>
        </w:rPr>
      </w:pPr>
    </w:p>
    <w:p w:rsidR="006B6AB3" w:rsidRPr="009C1904" w:rsidRDefault="006B6AB3" w:rsidP="006B6AB3">
      <w:pPr>
        <w:rPr>
          <w:rFonts w:ascii="Arial" w:hAnsi="Arial" w:cs="Arial"/>
          <w:b/>
        </w:rPr>
      </w:pPr>
    </w:p>
    <w:p w:rsidR="006B6AB3" w:rsidRPr="009C1904" w:rsidRDefault="006B6AB3" w:rsidP="006B6AB3">
      <w:pPr>
        <w:tabs>
          <w:tab w:val="left" w:pos="4536"/>
          <w:tab w:val="left" w:leader="dot" w:pos="8505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6B6AB3" w:rsidRPr="009C1904" w:rsidRDefault="006B6AB3" w:rsidP="006B6AB3">
      <w:pPr>
        <w:tabs>
          <w:tab w:val="center" w:pos="6521"/>
        </w:tabs>
        <w:spacing w:after="0"/>
        <w:ind w:firstLine="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</w:t>
      </w:r>
      <w:r w:rsidRPr="009C1904">
        <w:rPr>
          <w:rFonts w:ascii="Arial" w:hAnsi="Arial" w:cs="Arial"/>
          <w:bCs/>
        </w:rPr>
        <w:t>odpis</w:t>
      </w:r>
    </w:p>
    <w:p w:rsidR="006B6AB3" w:rsidRPr="009C1904" w:rsidRDefault="006B6AB3" w:rsidP="006B6AB3">
      <w:pPr>
        <w:rPr>
          <w:rFonts w:ascii="Arial" w:hAnsi="Arial" w:cs="Arial"/>
        </w:rPr>
      </w:pPr>
    </w:p>
    <w:p w:rsidR="00DA422E" w:rsidRDefault="00DA422E" w:rsidP="006B6AB3">
      <w:pPr>
        <w:pStyle w:val="paragraph"/>
        <w:spacing w:before="0" w:beforeAutospacing="0" w:after="0" w:afterAutospacing="0"/>
        <w:ind w:left="2124" w:firstLine="708"/>
        <w:textAlignment w:val="baseline"/>
        <w:rPr>
          <w:rFonts w:ascii="Segoe UI" w:hAnsi="Segoe UI" w:cs="Segoe UI"/>
          <w:sz w:val="18"/>
          <w:szCs w:val="18"/>
        </w:rPr>
      </w:pPr>
    </w:p>
    <w:p w:rsidR="00DA422E" w:rsidRPr="00DA422E" w:rsidRDefault="00DA422E" w:rsidP="00DA422E">
      <w:pPr>
        <w:rPr>
          <w:lang w:eastAsia="pl-PL"/>
        </w:rPr>
      </w:pPr>
    </w:p>
    <w:p w:rsidR="00DA422E" w:rsidRPr="00DA422E" w:rsidRDefault="00DA422E" w:rsidP="00DA422E">
      <w:pPr>
        <w:rPr>
          <w:lang w:eastAsia="pl-PL"/>
        </w:rPr>
      </w:pPr>
    </w:p>
    <w:p w:rsidR="00DE4C74" w:rsidRPr="00DA422E" w:rsidRDefault="00DE4C74" w:rsidP="00DA422E">
      <w:pPr>
        <w:rPr>
          <w:lang w:eastAsia="pl-PL"/>
        </w:rPr>
      </w:pPr>
    </w:p>
    <w:sectPr w:rsidR="00DE4C74" w:rsidRPr="00DA422E" w:rsidSect="00B14DE5">
      <w:footerReference w:type="default" r:id="rId7"/>
      <w:headerReference w:type="first" r:id="rId8"/>
      <w:footerReference w:type="first" r:id="rId9"/>
      <w:pgSz w:w="11906" w:h="16838" w:code="9"/>
      <w:pgMar w:top="1418" w:right="1418" w:bottom="99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8B5" w:rsidRDefault="00FF78B5" w:rsidP="002B161C">
      <w:pPr>
        <w:spacing w:after="0" w:line="240" w:lineRule="auto"/>
      </w:pPr>
      <w:r>
        <w:separator/>
      </w:r>
    </w:p>
  </w:endnote>
  <w:endnote w:type="continuationSeparator" w:id="0">
    <w:p w:rsidR="00FF78B5" w:rsidRDefault="00FF78B5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 w:themeColor="background1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0D2E60">
      <w:rPr>
        <w:rFonts w:ascii="Times New Roman" w:eastAsia="Times New Roman" w:hAnsi="Times New Roman"/>
        <w:noProof/>
        <w:sz w:val="16"/>
        <w:szCs w:val="16"/>
        <w:lang w:eastAsia="pl-PL"/>
      </w:rPr>
      <w:t>2</w:t>
    </w:r>
    <w:r w:rsidR="00F7587A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fldSimple w:instr="NUMPAGES  \* Arabic  \* MERGEFORMAT">
      <w:r w:rsidR="000D2E60" w:rsidRPr="000D2E60">
        <w:rPr>
          <w:rFonts w:ascii="Times New Roman" w:eastAsia="Times New Roman" w:hAnsi="Times New Roman"/>
          <w:noProof/>
          <w:sz w:val="16"/>
          <w:szCs w:val="16"/>
          <w:lang w:eastAsia="pl-PL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4A" w:rsidRPr="00B14DE5" w:rsidRDefault="00B14DE5">
    <w:pPr>
      <w:pStyle w:val="Stopka"/>
      <w:rPr>
        <w:lang w:eastAsia="pl-PL"/>
      </w:rPr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1947545</wp:posOffset>
              </wp:positionH>
              <wp:positionV relativeFrom="page">
                <wp:posOffset>9471660</wp:posOffset>
              </wp:positionV>
              <wp:extent cx="4708525" cy="745490"/>
              <wp:effectExtent l="0" t="0" r="0" b="0"/>
              <wp:wrapTopAndBottom/>
              <wp:docPr id="19" name="Grup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C92123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D509F" w:rsidRPr="00AB0C6D" w:rsidRDefault="002D509F" w:rsidP="002D509F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B53" w:rsidRDefault="00556E5B" w:rsidP="00737482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bookmarkStart w:id="1" w:name="_Hlk142653334"/>
                            <w:bookmarkStart w:id="2" w:name="_Hlk142653335"/>
                            <w:bookmarkStart w:id="3" w:name="_Hlk142653336"/>
                            <w:bookmarkStart w:id="4" w:name="_Hlk142653337"/>
                            <w:bookmarkStart w:id="5" w:name="_Hlk142655838"/>
                            <w:bookmarkStart w:id="6" w:name="_Hlk142655839"/>
                            <w:bookmarkStart w:id="7" w:name="_Hlk142655841"/>
                            <w:bookmarkStart w:id="8" w:name="_Hlk142655842"/>
                            <w:bookmarkStart w:id="9" w:name="_Hlk142657060"/>
                            <w:bookmarkStart w:id="10" w:name="_Hlk142657061"/>
                            <w:bookmarkStart w:id="11" w:name="_Hlk142657062"/>
                            <w:bookmarkStart w:id="12" w:name="_Hlk142657063"/>
                            <w:bookmarkStart w:id="13" w:name="_Hlk142657064"/>
                            <w:bookmarkStart w:id="14" w:name="_Hlk142657065"/>
                            <w:bookmarkStart w:id="15" w:name="_Hlk142657390"/>
                            <w:bookmarkStart w:id="16" w:name="_Hlk142657391"/>
                            <w:bookmarkStart w:id="17" w:name="_Hlk142657392"/>
                            <w:bookmarkStart w:id="18" w:name="_Hlk142657393"/>
                            <w:bookmarkStart w:id="19" w:name="_Hlk142657789"/>
                            <w:bookmarkStart w:id="20" w:name="_Hlk142657790"/>
                            <w:bookmarkStart w:id="21" w:name="_Hlk142657792"/>
                            <w:bookmarkStart w:id="22" w:name="_Hlk142657793"/>
                            <w:bookmarkStart w:id="23" w:name="_Hlk142658174"/>
                            <w:bookmarkStart w:id="24" w:name="_Hlk142658175"/>
                            <w:bookmarkStart w:id="25" w:name="_Hlk142658177"/>
                            <w:bookmarkStart w:id="26" w:name="_Hlk142658178"/>
                            <w:bookmarkStart w:id="27" w:name="_Hlk142658591"/>
                            <w:bookmarkStart w:id="28" w:name="_Hlk142658592"/>
                            <w:bookmarkStart w:id="29" w:name="_Hlk142658593"/>
                            <w:bookmarkStart w:id="30" w:name="_Hlk142658594"/>
                            <w:bookmarkStart w:id="31" w:name="_Hlk142659525"/>
                            <w:bookmarkStart w:id="32" w:name="_Hlk142659526"/>
                            <w:bookmarkStart w:id="33" w:name="_Hlk142659528"/>
                            <w:bookmarkStart w:id="34" w:name="_Hlk142659529"/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</w:t>
                            </w:r>
                            <w:r w:rsidR="00433886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Uniwersytetu Poznańskiego 8</w:t>
                            </w:r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, 61-</w:t>
                            </w:r>
                            <w:r w:rsidR="00433886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614</w:t>
                            </w:r>
                            <w:r w:rsidRPr="00556E5B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5B53" w:rsidRPr="005B5B53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Poznań </w:t>
                            </w:r>
                          </w:p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  <w:bookmarkEnd w:id="27"/>
                          <w:bookmarkEnd w:id="28"/>
                          <w:bookmarkEnd w:id="29"/>
                          <w:bookmarkEnd w:id="30"/>
                          <w:bookmarkEnd w:id="31"/>
                          <w:bookmarkEnd w:id="32"/>
                          <w:bookmarkEnd w:id="33"/>
                          <w:bookmarkEnd w:id="34"/>
                          <w:p w:rsidR="00433886" w:rsidRPr="00DE4C74" w:rsidRDefault="00556E5B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 w:rsidRPr="00DE4C7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tel. +48 61 829 </w:t>
                            </w:r>
                            <w:r w:rsidR="00433886" w:rsidRPr="00DE4C74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15 61, 48 61 829 18 37</w:t>
                            </w:r>
                          </w:p>
                          <w:p w:rsidR="002D509F" w:rsidRDefault="00FF78B5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hyperlink r:id="rId1" w:history="1">
                              <w:r w:rsidR="00DA422E" w:rsidRPr="00DA422E">
                                <w:rPr>
                                  <w:rStyle w:val="Hipercze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agnies@amu.edu.pl</w:t>
                              </w:r>
                            </w:hyperlink>
                            <w:r w:rsidR="00DA422E" w:rsidRPr="00DA422E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; </w:t>
                            </w:r>
                            <w:hyperlink r:id="rId2" w:history="1">
                              <w:r w:rsidR="00DA422E" w:rsidRPr="00BF1C74">
                                <w:rPr>
                                  <w:rStyle w:val="Hipercze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roblip@amu.edu.pl</w:t>
                              </w:r>
                            </w:hyperlink>
                          </w:p>
                          <w:p w:rsidR="00DA422E" w:rsidRPr="00DA422E" w:rsidRDefault="00DA422E" w:rsidP="00940D8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09F" w:rsidRPr="0026631E" w:rsidRDefault="00433886" w:rsidP="002D509F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</w:t>
                            </w:r>
                            <w:r w:rsidR="000D2E60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 w:rsidR="00940D86" w:rsidRPr="00940D86"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amu.edu.pl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19" o:spid="_x0000_s1030" style="position:absolute;margin-left:153.35pt;margin-top:745.8pt;width:370.75pt;height:58.7pt;z-index:251664384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" fillcolor="#c92123" stroked="f">
                <v:textbox>
                  <w:txbxContent>
                    <w:p w:rsidR="002D509F" w:rsidRPr="00AB0C6D" w:rsidRDefault="002D509F" w:rsidP="002D509F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" filled="f" stroked="f">
                <v:textbox inset=",,,0">
                  <w:txbxContent>
                    <w:p w:rsidR="005B5B53" w:rsidRDefault="00556E5B" w:rsidP="00737482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bookmarkStart w:id="35" w:name="_Hlk142653334"/>
                      <w:bookmarkStart w:id="36" w:name="_Hlk142653335"/>
                      <w:bookmarkStart w:id="37" w:name="_Hlk142653336"/>
                      <w:bookmarkStart w:id="38" w:name="_Hlk142653337"/>
                      <w:bookmarkStart w:id="39" w:name="_Hlk142655838"/>
                      <w:bookmarkStart w:id="40" w:name="_Hlk142655839"/>
                      <w:bookmarkStart w:id="41" w:name="_Hlk142655841"/>
                      <w:bookmarkStart w:id="42" w:name="_Hlk142655842"/>
                      <w:bookmarkStart w:id="43" w:name="_Hlk142657060"/>
                      <w:bookmarkStart w:id="44" w:name="_Hlk142657061"/>
                      <w:bookmarkStart w:id="45" w:name="_Hlk142657062"/>
                      <w:bookmarkStart w:id="46" w:name="_Hlk142657063"/>
                      <w:bookmarkStart w:id="47" w:name="_Hlk142657064"/>
                      <w:bookmarkStart w:id="48" w:name="_Hlk142657065"/>
                      <w:bookmarkStart w:id="49" w:name="_Hlk142657390"/>
                      <w:bookmarkStart w:id="50" w:name="_Hlk142657391"/>
                      <w:bookmarkStart w:id="51" w:name="_Hlk142657392"/>
                      <w:bookmarkStart w:id="52" w:name="_Hlk142657393"/>
                      <w:bookmarkStart w:id="53" w:name="_Hlk142657789"/>
                      <w:bookmarkStart w:id="54" w:name="_Hlk142657790"/>
                      <w:bookmarkStart w:id="55" w:name="_Hlk142657792"/>
                      <w:bookmarkStart w:id="56" w:name="_Hlk142657793"/>
                      <w:bookmarkStart w:id="57" w:name="_Hlk142658174"/>
                      <w:bookmarkStart w:id="58" w:name="_Hlk142658175"/>
                      <w:bookmarkStart w:id="59" w:name="_Hlk142658177"/>
                      <w:bookmarkStart w:id="60" w:name="_Hlk142658178"/>
                      <w:bookmarkStart w:id="61" w:name="_Hlk142658591"/>
                      <w:bookmarkStart w:id="62" w:name="_Hlk142658592"/>
                      <w:bookmarkStart w:id="63" w:name="_Hlk142658593"/>
                      <w:bookmarkStart w:id="64" w:name="_Hlk142658594"/>
                      <w:bookmarkStart w:id="65" w:name="_Hlk142659525"/>
                      <w:bookmarkStart w:id="66" w:name="_Hlk142659526"/>
                      <w:bookmarkStart w:id="67" w:name="_Hlk142659528"/>
                      <w:bookmarkStart w:id="68" w:name="_Hlk142659529"/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</w:t>
                      </w:r>
                      <w:r w:rsidR="00433886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Uniwersytetu Poznańskiego 8</w:t>
                      </w:r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, 61-</w:t>
                      </w:r>
                      <w:r w:rsidR="00433886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614</w:t>
                      </w:r>
                      <w:r w:rsidRPr="00556E5B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 </w:t>
                      </w:r>
                      <w:r w:rsidR="005B5B53" w:rsidRPr="005B5B53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Poznań </w:t>
                      </w:r>
                    </w:p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  <w:bookmarkEnd w:id="43"/>
                    <w:bookmarkEnd w:id="44"/>
                    <w:bookmarkEnd w:id="45"/>
                    <w:bookmarkEnd w:id="46"/>
                    <w:bookmarkEnd w:id="47"/>
                    <w:bookmarkEnd w:id="48"/>
                    <w:bookmarkEnd w:id="49"/>
                    <w:bookmarkEnd w:id="50"/>
                    <w:bookmarkEnd w:id="51"/>
                    <w:bookmarkEnd w:id="52"/>
                    <w:bookmarkEnd w:id="53"/>
                    <w:bookmarkEnd w:id="54"/>
                    <w:bookmarkEnd w:id="55"/>
                    <w:bookmarkEnd w:id="56"/>
                    <w:bookmarkEnd w:id="57"/>
                    <w:bookmarkEnd w:id="58"/>
                    <w:bookmarkEnd w:id="59"/>
                    <w:bookmarkEnd w:id="60"/>
                    <w:bookmarkEnd w:id="61"/>
                    <w:bookmarkEnd w:id="62"/>
                    <w:bookmarkEnd w:id="63"/>
                    <w:bookmarkEnd w:id="64"/>
                    <w:bookmarkEnd w:id="65"/>
                    <w:bookmarkEnd w:id="66"/>
                    <w:bookmarkEnd w:id="67"/>
                    <w:bookmarkEnd w:id="68"/>
                    <w:p w:rsidR="00433886" w:rsidRPr="00DE4C74" w:rsidRDefault="00556E5B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 w:rsidRPr="00DE4C7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tel. +48 61 829 </w:t>
                      </w:r>
                      <w:r w:rsidR="00433886" w:rsidRPr="00DE4C74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15 61, 48 61 829 18 37</w:t>
                      </w:r>
                    </w:p>
                    <w:p w:rsidR="002D509F" w:rsidRDefault="00FF78B5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hyperlink r:id="rId3" w:history="1">
                        <w:r w:rsidR="00DA422E" w:rsidRPr="00DA422E">
                          <w:rPr>
                            <w:rStyle w:val="Hipercze"/>
                            <w:rFonts w:ascii="Times New Roman" w:hAnsi="Times New Roman"/>
                            <w:sz w:val="18"/>
                            <w:szCs w:val="18"/>
                          </w:rPr>
                          <w:t>agnies@amu.edu.pl</w:t>
                        </w:r>
                      </w:hyperlink>
                      <w:r w:rsidR="00DA422E" w:rsidRPr="00DA422E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; </w:t>
                      </w:r>
                      <w:hyperlink r:id="rId4" w:history="1">
                        <w:r w:rsidR="00DA422E" w:rsidRPr="00BF1C74">
                          <w:rPr>
                            <w:rStyle w:val="Hipercze"/>
                            <w:rFonts w:ascii="Times New Roman" w:hAnsi="Times New Roman"/>
                            <w:sz w:val="18"/>
                            <w:szCs w:val="18"/>
                          </w:rPr>
                          <w:t>roblip@amu.edu.pl</w:t>
                        </w:r>
                      </w:hyperlink>
                    </w:p>
                    <w:p w:rsidR="00DA422E" w:rsidRPr="00DA422E" w:rsidRDefault="00DA422E" w:rsidP="00940D8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" filled="f" fillcolor="black" stroked="f" strokecolor="white">
                <v:textbox>
                  <w:txbxContent>
                    <w:p w:rsidR="002D509F" w:rsidRPr="0026631E" w:rsidRDefault="00433886" w:rsidP="002D509F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</w:t>
                      </w:r>
                      <w:r w:rsidR="000D2E60"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.</w:t>
                      </w:r>
                      <w:r w:rsidR="00940D86" w:rsidRPr="00940D86"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amu.edu.pl</w:t>
                      </w: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0428" w:rsidRPr="00B14DE5">
      <w:rPr>
        <w:noProof/>
        <w:lang w:eastAsia="pl-PL"/>
      </w:rPr>
      <w:drawing>
        <wp:anchor distT="0" distB="0" distL="114300" distR="114300" simplePos="0" relativeHeight="251653120" behindDoc="0" locked="1" layoutInCell="0" allowOverlap="0" wp14:anchorId="3A027B69" wp14:editId="0C45345A">
          <wp:simplePos x="899160" y="8046720"/>
          <wp:positionH relativeFrom="page">
            <wp:align>left</wp:align>
          </wp:positionH>
          <wp:positionV relativeFrom="page">
            <wp:align>bottom</wp:align>
          </wp:positionV>
          <wp:extent cx="2669540" cy="1340485"/>
          <wp:effectExtent l="0" t="0" r="0" b="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8B5" w:rsidRDefault="00FF78B5" w:rsidP="002B161C">
      <w:pPr>
        <w:spacing w:after="0" w:line="240" w:lineRule="auto"/>
      </w:pPr>
      <w:r>
        <w:separator/>
      </w:r>
    </w:p>
  </w:footnote>
  <w:footnote w:type="continuationSeparator" w:id="0">
    <w:p w:rsidR="00FF78B5" w:rsidRDefault="00FF78B5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229" w:rsidRDefault="00B14DE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4762</wp:posOffset>
              </wp:positionV>
              <wp:extent cx="7559675" cy="1268095"/>
              <wp:effectExtent l="0" t="0" r="3175" b="8255"/>
              <wp:wrapNone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7671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C921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805" w:rsidRPr="008B5805" w:rsidRDefault="00940D86" w:rsidP="008B5805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</w:t>
                            </w:r>
                            <w:r w:rsidR="00433886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a Doktorsk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 xml:space="preserve">a Nauk </w:t>
                            </w:r>
                            <w:r w:rsidR="00AF7D87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Ścisł</w:t>
                            </w:r>
                            <w:r w:rsidR="00556E5B"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3" o:spid="_x0000_s1026" style="position:absolute;margin-left:0;margin-top:.35pt;width:595.25pt;height:99.85pt;z-index:251658240;mso-position-horizontal-relative:page;mso-position-vertical-relative:page;mso-width-relative:margin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" fillcolor="#c9212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8B5805" w:rsidRPr="008B5805" w:rsidRDefault="00940D86" w:rsidP="008B5805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Szkoł</w:t>
                      </w:r>
                      <w:r w:rsidR="00433886">
                        <w:rPr>
                          <w:rFonts w:ascii="Times New Roman" w:hAnsi="Times New Roman"/>
                          <w:b/>
                          <w:color w:val="002D69"/>
                        </w:rPr>
                        <w:t>a Doktorsk</w:t>
                      </w: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 xml:space="preserve">a Nauk </w:t>
                      </w:r>
                      <w:r w:rsidR="00AF7D87">
                        <w:rPr>
                          <w:rFonts w:ascii="Times New Roman" w:hAnsi="Times New Roman"/>
                          <w:b/>
                          <w:color w:val="002D69"/>
                        </w:rPr>
                        <w:t>Ścisł</w:t>
                      </w:r>
                      <w:r w:rsidR="00556E5B">
                        <w:rPr>
                          <w:rFonts w:ascii="Times New Roman" w:hAnsi="Times New Roman"/>
                          <w:b/>
                          <w:color w:val="002D69"/>
                        </w:rPr>
                        <w:t>ych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A7"/>
    <w:rsid w:val="00025CD9"/>
    <w:rsid w:val="0002774E"/>
    <w:rsid w:val="0003428C"/>
    <w:rsid w:val="00051D17"/>
    <w:rsid w:val="00082FA8"/>
    <w:rsid w:val="00086CC4"/>
    <w:rsid w:val="000A4843"/>
    <w:rsid w:val="000B089E"/>
    <w:rsid w:val="000C14B9"/>
    <w:rsid w:val="000C2423"/>
    <w:rsid w:val="000D2E60"/>
    <w:rsid w:val="000D6218"/>
    <w:rsid w:val="000E24F7"/>
    <w:rsid w:val="000F6E2A"/>
    <w:rsid w:val="00107C58"/>
    <w:rsid w:val="001210B9"/>
    <w:rsid w:val="001231D2"/>
    <w:rsid w:val="0012782D"/>
    <w:rsid w:val="001519C9"/>
    <w:rsid w:val="00161EA1"/>
    <w:rsid w:val="00163225"/>
    <w:rsid w:val="00180B6E"/>
    <w:rsid w:val="0019592B"/>
    <w:rsid w:val="001A1031"/>
    <w:rsid w:val="001A5CED"/>
    <w:rsid w:val="001B1791"/>
    <w:rsid w:val="001B2A16"/>
    <w:rsid w:val="001B63A4"/>
    <w:rsid w:val="001D30A5"/>
    <w:rsid w:val="001D6D9A"/>
    <w:rsid w:val="001E6ECE"/>
    <w:rsid w:val="00204679"/>
    <w:rsid w:val="002179AD"/>
    <w:rsid w:val="00217E96"/>
    <w:rsid w:val="00224D35"/>
    <w:rsid w:val="0023322F"/>
    <w:rsid w:val="002368A2"/>
    <w:rsid w:val="00261BAB"/>
    <w:rsid w:val="0026631E"/>
    <w:rsid w:val="00267E04"/>
    <w:rsid w:val="00282BD4"/>
    <w:rsid w:val="00282CCD"/>
    <w:rsid w:val="002A6F4B"/>
    <w:rsid w:val="002B161C"/>
    <w:rsid w:val="002B55A7"/>
    <w:rsid w:val="002C12C0"/>
    <w:rsid w:val="002D509F"/>
    <w:rsid w:val="002F5A02"/>
    <w:rsid w:val="003043E0"/>
    <w:rsid w:val="00307274"/>
    <w:rsid w:val="003110C1"/>
    <w:rsid w:val="00312F90"/>
    <w:rsid w:val="003210D0"/>
    <w:rsid w:val="00360028"/>
    <w:rsid w:val="00363548"/>
    <w:rsid w:val="00391235"/>
    <w:rsid w:val="00397F35"/>
    <w:rsid w:val="003B2757"/>
    <w:rsid w:val="003B6F9B"/>
    <w:rsid w:val="003C4CC9"/>
    <w:rsid w:val="003C733B"/>
    <w:rsid w:val="003D2E4A"/>
    <w:rsid w:val="003D651C"/>
    <w:rsid w:val="003E4CB0"/>
    <w:rsid w:val="003F4317"/>
    <w:rsid w:val="00422F0A"/>
    <w:rsid w:val="00433886"/>
    <w:rsid w:val="00436934"/>
    <w:rsid w:val="00450111"/>
    <w:rsid w:val="00450B09"/>
    <w:rsid w:val="0045412C"/>
    <w:rsid w:val="00470766"/>
    <w:rsid w:val="00474182"/>
    <w:rsid w:val="004854BD"/>
    <w:rsid w:val="00487B3A"/>
    <w:rsid w:val="004A5AC4"/>
    <w:rsid w:val="004D0197"/>
    <w:rsid w:val="004E2A38"/>
    <w:rsid w:val="00505034"/>
    <w:rsid w:val="005055EC"/>
    <w:rsid w:val="005124E6"/>
    <w:rsid w:val="00524C07"/>
    <w:rsid w:val="00532353"/>
    <w:rsid w:val="00545BCA"/>
    <w:rsid w:val="00556E5B"/>
    <w:rsid w:val="00587944"/>
    <w:rsid w:val="0059187D"/>
    <w:rsid w:val="00592E31"/>
    <w:rsid w:val="00593ADF"/>
    <w:rsid w:val="0059625E"/>
    <w:rsid w:val="005A5E06"/>
    <w:rsid w:val="005B5B53"/>
    <w:rsid w:val="005D3EE0"/>
    <w:rsid w:val="005D4E2D"/>
    <w:rsid w:val="005D704D"/>
    <w:rsid w:val="005E5B66"/>
    <w:rsid w:val="005F6C2A"/>
    <w:rsid w:val="00616BC3"/>
    <w:rsid w:val="00630428"/>
    <w:rsid w:val="00652B1A"/>
    <w:rsid w:val="00663806"/>
    <w:rsid w:val="00667DC5"/>
    <w:rsid w:val="0068061B"/>
    <w:rsid w:val="006A72CC"/>
    <w:rsid w:val="006B0B3E"/>
    <w:rsid w:val="006B1F4E"/>
    <w:rsid w:val="006B31A1"/>
    <w:rsid w:val="006B6AB3"/>
    <w:rsid w:val="006C508B"/>
    <w:rsid w:val="006D1D51"/>
    <w:rsid w:val="006D5E68"/>
    <w:rsid w:val="006D79E2"/>
    <w:rsid w:val="006E7BFE"/>
    <w:rsid w:val="00710B46"/>
    <w:rsid w:val="007277EC"/>
    <w:rsid w:val="00735564"/>
    <w:rsid w:val="00737482"/>
    <w:rsid w:val="00752684"/>
    <w:rsid w:val="00755515"/>
    <w:rsid w:val="00761535"/>
    <w:rsid w:val="00781964"/>
    <w:rsid w:val="00792778"/>
    <w:rsid w:val="007A7D34"/>
    <w:rsid w:val="007B2533"/>
    <w:rsid w:val="007D5C10"/>
    <w:rsid w:val="0080303F"/>
    <w:rsid w:val="00810D65"/>
    <w:rsid w:val="0082154F"/>
    <w:rsid w:val="008225AA"/>
    <w:rsid w:val="00832417"/>
    <w:rsid w:val="00837F99"/>
    <w:rsid w:val="008451FE"/>
    <w:rsid w:val="0086353A"/>
    <w:rsid w:val="00863BC0"/>
    <w:rsid w:val="008915B4"/>
    <w:rsid w:val="0089311D"/>
    <w:rsid w:val="008951E9"/>
    <w:rsid w:val="008B5805"/>
    <w:rsid w:val="008E6CEC"/>
    <w:rsid w:val="008E7AB3"/>
    <w:rsid w:val="009038B3"/>
    <w:rsid w:val="009103BB"/>
    <w:rsid w:val="00935A6A"/>
    <w:rsid w:val="00940D86"/>
    <w:rsid w:val="00942239"/>
    <w:rsid w:val="009568DF"/>
    <w:rsid w:val="009859CD"/>
    <w:rsid w:val="00985C89"/>
    <w:rsid w:val="00987228"/>
    <w:rsid w:val="009A18FB"/>
    <w:rsid w:val="009A3799"/>
    <w:rsid w:val="009B0011"/>
    <w:rsid w:val="009B534B"/>
    <w:rsid w:val="009F24FC"/>
    <w:rsid w:val="00A102F7"/>
    <w:rsid w:val="00A32822"/>
    <w:rsid w:val="00A36174"/>
    <w:rsid w:val="00A470A0"/>
    <w:rsid w:val="00A56F94"/>
    <w:rsid w:val="00A6721E"/>
    <w:rsid w:val="00A86ADB"/>
    <w:rsid w:val="00A90A70"/>
    <w:rsid w:val="00AA6028"/>
    <w:rsid w:val="00AA7058"/>
    <w:rsid w:val="00AB0C6D"/>
    <w:rsid w:val="00AB3C95"/>
    <w:rsid w:val="00AD3B35"/>
    <w:rsid w:val="00AD40D1"/>
    <w:rsid w:val="00AE6C81"/>
    <w:rsid w:val="00AF29D9"/>
    <w:rsid w:val="00AF7D87"/>
    <w:rsid w:val="00B05E96"/>
    <w:rsid w:val="00B077A0"/>
    <w:rsid w:val="00B14DE5"/>
    <w:rsid w:val="00B16C68"/>
    <w:rsid w:val="00B41267"/>
    <w:rsid w:val="00B5463E"/>
    <w:rsid w:val="00B62F27"/>
    <w:rsid w:val="00B73B43"/>
    <w:rsid w:val="00B80D25"/>
    <w:rsid w:val="00B855A2"/>
    <w:rsid w:val="00B92CDB"/>
    <w:rsid w:val="00BD28FF"/>
    <w:rsid w:val="00BD2C4A"/>
    <w:rsid w:val="00BD3201"/>
    <w:rsid w:val="00BD7FC9"/>
    <w:rsid w:val="00C43DB7"/>
    <w:rsid w:val="00C5537F"/>
    <w:rsid w:val="00C74278"/>
    <w:rsid w:val="00CA3116"/>
    <w:rsid w:val="00CF2EDA"/>
    <w:rsid w:val="00D074A7"/>
    <w:rsid w:val="00D22F96"/>
    <w:rsid w:val="00D41229"/>
    <w:rsid w:val="00D44CFC"/>
    <w:rsid w:val="00D5484A"/>
    <w:rsid w:val="00D56653"/>
    <w:rsid w:val="00D8632A"/>
    <w:rsid w:val="00DA3406"/>
    <w:rsid w:val="00DA422E"/>
    <w:rsid w:val="00DB2713"/>
    <w:rsid w:val="00DC7B79"/>
    <w:rsid w:val="00DD1A44"/>
    <w:rsid w:val="00DE4C74"/>
    <w:rsid w:val="00DF513C"/>
    <w:rsid w:val="00E16064"/>
    <w:rsid w:val="00E30394"/>
    <w:rsid w:val="00E33630"/>
    <w:rsid w:val="00E51019"/>
    <w:rsid w:val="00E736B3"/>
    <w:rsid w:val="00E874E0"/>
    <w:rsid w:val="00E91851"/>
    <w:rsid w:val="00EA6741"/>
    <w:rsid w:val="00EB62E0"/>
    <w:rsid w:val="00ED1D98"/>
    <w:rsid w:val="00ED25F1"/>
    <w:rsid w:val="00EE22A0"/>
    <w:rsid w:val="00EE5B4B"/>
    <w:rsid w:val="00EE7420"/>
    <w:rsid w:val="00EF749B"/>
    <w:rsid w:val="00EF7693"/>
    <w:rsid w:val="00F010D0"/>
    <w:rsid w:val="00F20C2A"/>
    <w:rsid w:val="00F31300"/>
    <w:rsid w:val="00F74E53"/>
    <w:rsid w:val="00F7587A"/>
    <w:rsid w:val="00F91D67"/>
    <w:rsid w:val="00FA43D3"/>
    <w:rsid w:val="00FB56CE"/>
    <w:rsid w:val="00FB5A49"/>
    <w:rsid w:val="00FB73E3"/>
    <w:rsid w:val="00FC2831"/>
    <w:rsid w:val="00FF0EA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1C6AE"/>
  <w15:docId w15:val="{8CB1131E-A6E2-4060-B932-601855D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7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791"/>
    <w:rPr>
      <w:b/>
      <w:bCs/>
      <w:lang w:eastAsia="en-US"/>
    </w:rPr>
  </w:style>
  <w:style w:type="paragraph" w:customStyle="1" w:styleId="paragraph">
    <w:name w:val="paragraph"/>
    <w:basedOn w:val="Normalny"/>
    <w:rsid w:val="00DE4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DE4C74"/>
  </w:style>
  <w:style w:type="character" w:customStyle="1" w:styleId="normaltextrun">
    <w:name w:val="normaltextrun"/>
    <w:basedOn w:val="Domylnaczcionkaakapitu"/>
    <w:rsid w:val="00DE4C74"/>
  </w:style>
  <w:style w:type="character" w:customStyle="1" w:styleId="tabchar">
    <w:name w:val="tabchar"/>
    <w:basedOn w:val="Domylnaczcionkaakapitu"/>
    <w:rsid w:val="00DE4C74"/>
  </w:style>
  <w:style w:type="character" w:styleId="Hipercze">
    <w:name w:val="Hyperlink"/>
    <w:basedOn w:val="Domylnaczcionkaakapitu"/>
    <w:uiPriority w:val="99"/>
    <w:unhideWhenUsed/>
    <w:rsid w:val="00DA42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22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B6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9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gnies@amu.edu.pl" TargetMode="External"/><Relationship Id="rId2" Type="http://schemas.openxmlformats.org/officeDocument/2006/relationships/hyperlink" Target="mailto:roblip@amu.edu.pl" TargetMode="External"/><Relationship Id="rId1" Type="http://schemas.openxmlformats.org/officeDocument/2006/relationships/hyperlink" Target="mailto:agnies@amu.edu.pl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roblip@amu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Dorota\SIW_new\Listowniki%20i%20koperty\Nowe_Epicur_HR_UB\ListownikUAM_Epicur_HR_IDUB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6766-7666-4704-AFCD-166FDDFB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ListownikUAM_Epicur_HR_IDUB_kolor</Template>
  <TotalTime>47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UAM</dc:creator>
  <cp:lastModifiedBy>Robert Lipiński</cp:lastModifiedBy>
  <cp:revision>18</cp:revision>
  <cp:lastPrinted>2025-09-25T11:29:00Z</cp:lastPrinted>
  <dcterms:created xsi:type="dcterms:W3CDTF">2025-09-25T10:54:00Z</dcterms:created>
  <dcterms:modified xsi:type="dcterms:W3CDTF">2026-02-13T10:08:00Z</dcterms:modified>
</cp:coreProperties>
</file>