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AA6028" w:rsidRDefault="00AA6028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883E3E" w:rsidRDefault="00DE4C74" w:rsidP="00883E3E">
      <w:r>
        <w:rPr>
          <w:rStyle w:val="tabchar"/>
          <w:rFonts w:cs="Calibri"/>
        </w:rPr>
        <w:t xml:space="preserve">   </w:t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 w:rsidR="00883E3E" w:rsidRPr="00FC552E">
        <w:tab/>
        <w:t xml:space="preserve"> </w:t>
      </w:r>
      <w:r w:rsidR="00883E3E">
        <w:tab/>
      </w:r>
      <w:r w:rsidR="00883E3E">
        <w:tab/>
      </w:r>
      <w:r w:rsidR="00883E3E">
        <w:tab/>
      </w:r>
      <w:r w:rsidR="00883E3E">
        <w:tab/>
      </w:r>
      <w:r w:rsidR="00883E3E" w:rsidRPr="00FC552E">
        <w:t xml:space="preserve">Poznań, </w:t>
      </w:r>
      <w:r w:rsidR="00E141E2">
        <w:fldChar w:fldCharType="begin"/>
      </w:r>
      <w:r w:rsidR="00E141E2">
        <w:instrText xml:space="preserve"> TIME \@ "d MMMM yyyy" </w:instrText>
      </w:r>
      <w:r w:rsidR="00E141E2">
        <w:fldChar w:fldCharType="separate"/>
      </w:r>
      <w:r w:rsidR="00E141E2">
        <w:rPr>
          <w:noProof/>
        </w:rPr>
        <w:t>13 lutego 2026</w:t>
      </w:r>
      <w:r w:rsidR="00E141E2">
        <w:fldChar w:fldCharType="end"/>
      </w:r>
      <w:bookmarkStart w:id="0" w:name="_GoBack"/>
      <w:bookmarkEnd w:id="0"/>
      <w:r w:rsidR="00883E3E" w:rsidRPr="00FC552E">
        <w:t xml:space="preserve"> </w:t>
      </w:r>
    </w:p>
    <w:p w:rsidR="00883E3E" w:rsidRPr="00FC552E" w:rsidRDefault="00883E3E" w:rsidP="00883E3E"/>
    <w:p w:rsidR="00883E3E" w:rsidRDefault="00883E3E" w:rsidP="00883E3E">
      <w:pPr>
        <w:rPr>
          <w:b/>
          <w:szCs w:val="24"/>
        </w:rPr>
      </w:pPr>
      <w:r>
        <w:tab/>
      </w:r>
      <w:r>
        <w:tab/>
      </w:r>
      <w:r w:rsidRPr="008523B4">
        <w:rPr>
          <w:b/>
          <w:szCs w:val="24"/>
        </w:rPr>
        <w:t>OŚWI</w:t>
      </w:r>
      <w:r>
        <w:rPr>
          <w:b/>
          <w:szCs w:val="24"/>
        </w:rPr>
        <w:t>A</w:t>
      </w:r>
      <w:r w:rsidRPr="008523B4">
        <w:rPr>
          <w:b/>
          <w:szCs w:val="24"/>
        </w:rPr>
        <w:t>DCZENIE POTWIERDZAJĄCE ODBYCIE PRAKTYKI ZAWODOWEJ</w:t>
      </w:r>
    </w:p>
    <w:p w:rsidR="00883E3E" w:rsidRPr="0079793D" w:rsidRDefault="00883E3E" w:rsidP="00883E3E">
      <w:pPr>
        <w:spacing w:before="240"/>
        <w:rPr>
          <w:u w:val="dotted"/>
        </w:rPr>
      </w:pPr>
      <w:r w:rsidRPr="0079793D">
        <w:t xml:space="preserve">Imię i nazwisko </w:t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</w:p>
    <w:p w:rsidR="00883E3E" w:rsidRPr="0079793D" w:rsidRDefault="00883E3E" w:rsidP="00883E3E">
      <w:pPr>
        <w:spacing w:before="240"/>
        <w:rPr>
          <w:u w:val="dotted"/>
        </w:rPr>
      </w:pPr>
      <w:r w:rsidRPr="001364ED">
        <w:t>Rok studi</w:t>
      </w:r>
      <w:r>
        <w:t xml:space="preserve">ów </w:t>
      </w:r>
      <w:r w:rsidRPr="0079793D">
        <w:t xml:space="preserve"> </w:t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 w:rsidRPr="0079793D">
        <w:rPr>
          <w:u w:val="dotted"/>
        </w:rPr>
        <w:tab/>
      </w:r>
      <w:r>
        <w:rPr>
          <w:u w:val="dotted"/>
        </w:rPr>
        <w:tab/>
      </w:r>
    </w:p>
    <w:p w:rsidR="00883E3E" w:rsidRDefault="00883E3E" w:rsidP="00883E3E">
      <w:pPr>
        <w:spacing w:before="240"/>
        <w:rPr>
          <w:b/>
          <w:u w:val="dotted"/>
        </w:rPr>
      </w:pPr>
      <w:r w:rsidRPr="0079793D">
        <w:t xml:space="preserve">Dyscyplina </w:t>
      </w:r>
      <w:r w:rsidRPr="0079793D">
        <w:rPr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  <w:r w:rsidRPr="00707F43">
        <w:rPr>
          <w:b/>
          <w:u w:val="dotted"/>
        </w:rPr>
        <w:tab/>
      </w:r>
    </w:p>
    <w:p w:rsidR="00883E3E" w:rsidRDefault="00883E3E" w:rsidP="00883E3E">
      <w:pPr>
        <w:spacing w:before="240"/>
        <w:rPr>
          <w:u w:val="dotted"/>
        </w:rPr>
      </w:pPr>
      <w:r w:rsidRPr="004D2104">
        <w:t xml:space="preserve">Nr. albumu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883E3E" w:rsidRPr="004D2104" w:rsidRDefault="00883E3E" w:rsidP="00883E3E">
      <w:pPr>
        <w:ind w:left="3540"/>
        <w:rPr>
          <w:b/>
          <w:szCs w:val="24"/>
        </w:rPr>
      </w:pPr>
      <w:r>
        <w:rPr>
          <w:b/>
          <w:u w:val="dotted"/>
        </w:rPr>
        <w:br/>
      </w:r>
      <w:r>
        <w:rPr>
          <w:b/>
        </w:rPr>
        <w:t>o</w:t>
      </w:r>
      <w:r w:rsidRPr="0079793D">
        <w:rPr>
          <w:b/>
        </w:rPr>
        <w:t>świadczam, że</w:t>
      </w:r>
      <w:r>
        <w:rPr>
          <w:b/>
        </w:rPr>
        <w:t>:</w:t>
      </w:r>
    </w:p>
    <w:p w:rsidR="00883E3E" w:rsidRDefault="00883E3E" w:rsidP="00883E3E">
      <w:pPr>
        <w:spacing w:before="240"/>
        <w:rPr>
          <w:u w:val="dotted"/>
        </w:rPr>
      </w:pPr>
      <w:r w:rsidRPr="0079793D">
        <w:rPr>
          <w:b/>
        </w:rPr>
        <w:t>zaliczyłem/zaliczyłam praktyki zawodowe w roku akademickim</w:t>
      </w:r>
      <w:r w:rsidRPr="00067BBE">
        <w:t xml:space="preserve"> </w:t>
      </w:r>
      <w:r>
        <w:rPr>
          <w:u w:val="dotted"/>
        </w:rPr>
        <w:tab/>
      </w:r>
      <w:r>
        <w:rPr>
          <w:u w:val="dotted"/>
        </w:rPr>
        <w:tab/>
        <w:t>/</w:t>
      </w:r>
      <w:r>
        <w:rPr>
          <w:u w:val="dotted"/>
        </w:rPr>
        <w:tab/>
      </w:r>
      <w:r>
        <w:rPr>
          <w:u w:val="dotted"/>
        </w:rPr>
        <w:tab/>
      </w:r>
      <w:r>
        <w:br/>
      </w:r>
      <w:r w:rsidRPr="0079793D">
        <w:rPr>
          <w:b/>
        </w:rPr>
        <w:t>w liczbie godzin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883E3E" w:rsidRPr="00707F43" w:rsidRDefault="00883E3E" w:rsidP="00883E3E">
      <w:pPr>
        <w:spacing w:before="240"/>
        <w:rPr>
          <w:u w:val="dotted"/>
        </w:rPr>
      </w:pPr>
      <w:r w:rsidRPr="00067BBE">
        <w:t xml:space="preserve">Nazwa przedmiotu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br/>
      </w:r>
      <w:r>
        <w:t xml:space="preserve">                                                   (</w:t>
      </w:r>
      <w:r w:rsidRPr="00A50666">
        <w:rPr>
          <w:i/>
        </w:rPr>
        <w:t>ćwiczenia, zajęcia laboratoryjne, wykłady</w:t>
      </w:r>
      <w:r>
        <w:t>*)</w:t>
      </w:r>
    </w:p>
    <w:p w:rsidR="00883E3E" w:rsidRDefault="00883E3E" w:rsidP="00883E3E">
      <w:pPr>
        <w:spacing w:before="240"/>
        <w:rPr>
          <w:u w:val="dotted"/>
        </w:rPr>
      </w:pPr>
      <w:r w:rsidRPr="00067BBE">
        <w:t>Uzyskałem</w:t>
      </w:r>
      <w:r>
        <w:t>/uzyskałam</w:t>
      </w:r>
      <w:r w:rsidRPr="00067BBE">
        <w:t xml:space="preserve"> ocenę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883E3E" w:rsidRDefault="00883E3E" w:rsidP="00883E3E">
      <w:pPr>
        <w:spacing w:before="240"/>
        <w:rPr>
          <w:u w:val="dotted"/>
        </w:rPr>
      </w:pPr>
      <w:r w:rsidRPr="00067BBE">
        <w:t>Imię i nazwisko promotora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br/>
      </w:r>
    </w:p>
    <w:p w:rsidR="00883E3E" w:rsidRPr="00707F43" w:rsidRDefault="00883E3E" w:rsidP="00883E3E">
      <w:pPr>
        <w:spacing w:before="240"/>
        <w:rPr>
          <w:u w:val="dotted"/>
        </w:rPr>
      </w:pPr>
      <w:r w:rsidRPr="00067BBE">
        <w:t>Podpis promotora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883E3E" w:rsidRDefault="00883E3E" w:rsidP="00883E3E">
      <w:pPr>
        <w:spacing w:after="160" w:line="259" w:lineRule="auto"/>
        <w:rPr>
          <w:u w:val="dotted"/>
        </w:rPr>
      </w:pPr>
      <w:r>
        <w:br/>
      </w:r>
      <w:r w:rsidRPr="00067BBE">
        <w:t>Podpis doktoranta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883E3E" w:rsidRDefault="00883E3E" w:rsidP="00883E3E">
      <w:pPr>
        <w:spacing w:after="160" w:line="259" w:lineRule="auto"/>
        <w:ind w:left="708"/>
      </w:pPr>
      <w:r>
        <w:br/>
      </w:r>
    </w:p>
    <w:p w:rsidR="00DA422E" w:rsidRPr="00DA422E" w:rsidRDefault="00883E3E" w:rsidP="00883E3E">
      <w:pPr>
        <w:spacing w:after="160" w:line="259" w:lineRule="auto"/>
        <w:ind w:left="708"/>
        <w:rPr>
          <w:lang w:eastAsia="pl-PL"/>
        </w:rPr>
      </w:pPr>
      <w:r>
        <w:br/>
      </w:r>
      <w:r w:rsidRPr="008523B4">
        <w:rPr>
          <w:u w:val="single"/>
        </w:rPr>
        <w:br/>
      </w:r>
      <w:r w:rsidRPr="008523B4">
        <w:rPr>
          <w:rFonts w:asciiTheme="minorHAnsi" w:hAnsiTheme="minorHAnsi" w:cstheme="minorHAnsi"/>
        </w:rPr>
        <w:t xml:space="preserve">* Odpowiednie podkreślić </w:t>
      </w:r>
    </w:p>
    <w:p w:rsidR="00DE4C74" w:rsidRPr="00DA422E" w:rsidRDefault="00DE4C74" w:rsidP="00DA422E">
      <w:pPr>
        <w:rPr>
          <w:lang w:eastAsia="pl-PL"/>
        </w:rPr>
      </w:pPr>
    </w:p>
    <w:sectPr w:rsidR="00DE4C74" w:rsidRPr="00DA422E" w:rsidSect="00B14DE5">
      <w:footerReference w:type="default" r:id="rId7"/>
      <w:headerReference w:type="first" r:id="rId8"/>
      <w:footerReference w:type="first" r:id="rId9"/>
      <w:pgSz w:w="11906" w:h="16838" w:code="9"/>
      <w:pgMar w:top="1418" w:right="1418" w:bottom="99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26" w:rsidRDefault="00524726" w:rsidP="002B161C">
      <w:pPr>
        <w:spacing w:after="0" w:line="240" w:lineRule="auto"/>
      </w:pPr>
      <w:r>
        <w:separator/>
      </w:r>
    </w:p>
  </w:endnote>
  <w:endnote w:type="continuationSeparator" w:id="0">
    <w:p w:rsidR="00524726" w:rsidRDefault="00524726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0D2E60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r w:rsidR="00524726">
      <w:fldChar w:fldCharType="begin"/>
    </w:r>
    <w:r w:rsidR="00524726">
      <w:instrText>NUMPAGES  \* Arabic  \* MERGEFORMAT</w:instrText>
    </w:r>
    <w:r w:rsidR="00524726">
      <w:fldChar w:fldCharType="separate"/>
    </w:r>
    <w:r w:rsidR="000D2E60" w:rsidRPr="000D2E60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524726">
      <w:rPr>
        <w:rFonts w:ascii="Times New Roman" w:eastAsia="Times New Roman" w:hAnsi="Times New Roman"/>
        <w:noProof/>
        <w:sz w:val="16"/>
        <w:szCs w:val="16"/>
        <w:lang w:eastAsia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4A" w:rsidRPr="00B14DE5" w:rsidRDefault="00B14DE5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B53" w:rsidRDefault="00556E5B" w:rsidP="0073748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bookmarkStart w:id="1" w:name="_Hlk142653334"/>
                            <w:bookmarkStart w:id="2" w:name="_Hlk142653335"/>
                            <w:bookmarkStart w:id="3" w:name="_Hlk142653336"/>
                            <w:bookmarkStart w:id="4" w:name="_Hlk142653337"/>
                            <w:bookmarkStart w:id="5" w:name="_Hlk142655838"/>
                            <w:bookmarkStart w:id="6" w:name="_Hlk142655839"/>
                            <w:bookmarkStart w:id="7" w:name="_Hlk142655841"/>
                            <w:bookmarkStart w:id="8" w:name="_Hlk142655842"/>
                            <w:bookmarkStart w:id="9" w:name="_Hlk142657060"/>
                            <w:bookmarkStart w:id="10" w:name="_Hlk142657061"/>
                            <w:bookmarkStart w:id="11" w:name="_Hlk142657062"/>
                            <w:bookmarkStart w:id="12" w:name="_Hlk142657063"/>
                            <w:bookmarkStart w:id="13" w:name="_Hlk142657064"/>
                            <w:bookmarkStart w:id="14" w:name="_Hlk142657065"/>
                            <w:bookmarkStart w:id="15" w:name="_Hlk142657390"/>
                            <w:bookmarkStart w:id="16" w:name="_Hlk142657391"/>
                            <w:bookmarkStart w:id="17" w:name="_Hlk142657392"/>
                            <w:bookmarkStart w:id="18" w:name="_Hlk142657393"/>
                            <w:bookmarkStart w:id="19" w:name="_Hlk142657789"/>
                            <w:bookmarkStart w:id="20" w:name="_Hlk142657790"/>
                            <w:bookmarkStart w:id="21" w:name="_Hlk142657792"/>
                            <w:bookmarkStart w:id="22" w:name="_Hlk142657793"/>
                            <w:bookmarkStart w:id="23" w:name="_Hlk142658174"/>
                            <w:bookmarkStart w:id="24" w:name="_Hlk142658175"/>
                            <w:bookmarkStart w:id="25" w:name="_Hlk142658177"/>
                            <w:bookmarkStart w:id="26" w:name="_Hlk142658178"/>
                            <w:bookmarkStart w:id="27" w:name="_Hlk142658591"/>
                            <w:bookmarkStart w:id="28" w:name="_Hlk142658592"/>
                            <w:bookmarkStart w:id="29" w:name="_Hlk142658593"/>
                            <w:bookmarkStart w:id="30" w:name="_Hlk142658594"/>
                            <w:bookmarkStart w:id="31" w:name="_Hlk142659525"/>
                            <w:bookmarkStart w:id="32" w:name="_Hlk142659526"/>
                            <w:bookmarkStart w:id="33" w:name="_Hlk142659528"/>
                            <w:bookmarkStart w:id="34" w:name="_Hlk142659529"/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Uniwersytetu Poznańskiego 8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, 61-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614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5B53" w:rsidRPr="005B5B5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Poznań 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bookmarkEnd w:id="34"/>
                          <w:p w:rsidR="00433886" w:rsidRPr="00DE4C74" w:rsidRDefault="00556E5B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tel. +48 61 829 </w:t>
                            </w:r>
                            <w:r w:rsidR="00433886"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15 61, 48 61 829 18 37</w:t>
                            </w:r>
                          </w:p>
                          <w:p w:rsidR="002D509F" w:rsidRDefault="00524726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hyperlink r:id="rId1" w:history="1">
                              <w:r w:rsidR="00DA422E" w:rsidRPr="00DA422E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agnies@amu.edu.pl</w:t>
                              </w:r>
                            </w:hyperlink>
                            <w:r w:rsidR="00DA422E" w:rsidRPr="00DA422E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2" w:history="1">
                              <w:r w:rsidR="00DA422E" w:rsidRPr="00BF1C74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roblip@amu.edu.pl</w:t>
                              </w:r>
                            </w:hyperlink>
                          </w:p>
                          <w:p w:rsidR="00DA422E" w:rsidRPr="00DA422E" w:rsidRDefault="00DA422E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09F" w:rsidRPr="0026631E" w:rsidRDefault="00433886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</w:t>
                            </w:r>
                            <w:r w:rsidR="000D2E60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="00940D86" w:rsidRPr="00940D86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9" o:spid="_x0000_s1030" style="position:absolute;margin-left:153.35pt;margin-top:745.8pt;width:370.75pt;height:58.7pt;z-index:251664384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" fillcolor="#c92123" stroked="f">
                <v:textbox>
                  <w:txbxContent>
                    <w:p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:rsidR="005B5B53" w:rsidRDefault="00556E5B" w:rsidP="0073748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bookmarkStart w:id="35" w:name="_Hlk142653334"/>
                      <w:bookmarkStart w:id="36" w:name="_Hlk142653335"/>
                      <w:bookmarkStart w:id="37" w:name="_Hlk142653336"/>
                      <w:bookmarkStart w:id="38" w:name="_Hlk142653337"/>
                      <w:bookmarkStart w:id="39" w:name="_Hlk142655838"/>
                      <w:bookmarkStart w:id="40" w:name="_Hlk142655839"/>
                      <w:bookmarkStart w:id="41" w:name="_Hlk142655841"/>
                      <w:bookmarkStart w:id="42" w:name="_Hlk142655842"/>
                      <w:bookmarkStart w:id="43" w:name="_Hlk142657060"/>
                      <w:bookmarkStart w:id="44" w:name="_Hlk142657061"/>
                      <w:bookmarkStart w:id="45" w:name="_Hlk142657062"/>
                      <w:bookmarkStart w:id="46" w:name="_Hlk142657063"/>
                      <w:bookmarkStart w:id="47" w:name="_Hlk142657064"/>
                      <w:bookmarkStart w:id="48" w:name="_Hlk142657065"/>
                      <w:bookmarkStart w:id="49" w:name="_Hlk142657390"/>
                      <w:bookmarkStart w:id="50" w:name="_Hlk142657391"/>
                      <w:bookmarkStart w:id="51" w:name="_Hlk142657392"/>
                      <w:bookmarkStart w:id="52" w:name="_Hlk142657393"/>
                      <w:bookmarkStart w:id="53" w:name="_Hlk142657789"/>
                      <w:bookmarkStart w:id="54" w:name="_Hlk142657790"/>
                      <w:bookmarkStart w:id="55" w:name="_Hlk142657792"/>
                      <w:bookmarkStart w:id="56" w:name="_Hlk142657793"/>
                      <w:bookmarkStart w:id="57" w:name="_Hlk142658174"/>
                      <w:bookmarkStart w:id="58" w:name="_Hlk142658175"/>
                      <w:bookmarkStart w:id="59" w:name="_Hlk142658177"/>
                      <w:bookmarkStart w:id="60" w:name="_Hlk142658178"/>
                      <w:bookmarkStart w:id="61" w:name="_Hlk142658591"/>
                      <w:bookmarkStart w:id="62" w:name="_Hlk142658592"/>
                      <w:bookmarkStart w:id="63" w:name="_Hlk142658593"/>
                      <w:bookmarkStart w:id="64" w:name="_Hlk142658594"/>
                      <w:bookmarkStart w:id="65" w:name="_Hlk142659525"/>
                      <w:bookmarkStart w:id="66" w:name="_Hlk142659526"/>
                      <w:bookmarkStart w:id="67" w:name="_Hlk142659528"/>
                      <w:bookmarkStart w:id="68" w:name="_Hlk142659529"/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Uniwersytetu Poznańskiego 8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, 61-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614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</w:t>
                      </w:r>
                      <w:r w:rsidR="005B5B53" w:rsidRPr="005B5B5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Poznań </w:t>
                      </w:r>
                    </w:p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  <w:bookmarkEnd w:id="62"/>
                    <w:bookmarkEnd w:id="63"/>
                    <w:bookmarkEnd w:id="64"/>
                    <w:bookmarkEnd w:id="65"/>
                    <w:bookmarkEnd w:id="66"/>
                    <w:bookmarkEnd w:id="67"/>
                    <w:bookmarkEnd w:id="68"/>
                    <w:p w:rsidR="00433886" w:rsidRPr="00DE4C74" w:rsidRDefault="00556E5B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tel. +48 61 829 </w:t>
                      </w:r>
                      <w:r w:rsidR="00433886"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15 61, 48 61 829 18 37</w:t>
                      </w:r>
                    </w:p>
                    <w:p w:rsidR="002D509F" w:rsidRDefault="00524726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hyperlink r:id="rId3" w:history="1">
                        <w:r w:rsidR="00DA422E" w:rsidRPr="00DA422E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agnies@amu.edu.pl</w:t>
                        </w:r>
                      </w:hyperlink>
                      <w:r w:rsidR="00DA422E" w:rsidRPr="00DA422E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; </w:t>
                      </w:r>
                      <w:hyperlink r:id="rId4" w:history="1">
                        <w:r w:rsidR="00DA422E" w:rsidRPr="00BF1C74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roblip@amu.edu.pl</w:t>
                        </w:r>
                      </w:hyperlink>
                    </w:p>
                    <w:p w:rsidR="00DA422E" w:rsidRPr="00DA422E" w:rsidRDefault="00DA422E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:rsidR="002D509F" w:rsidRPr="0026631E" w:rsidRDefault="00433886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</w:t>
                      </w:r>
                      <w:r w:rsidR="000D2E60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.</w:t>
                      </w:r>
                      <w:r w:rsidR="00940D86" w:rsidRPr="00940D86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3A027B69" wp14:editId="0C45345A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26" w:rsidRDefault="00524726" w:rsidP="002B161C">
      <w:pPr>
        <w:spacing w:after="0" w:line="240" w:lineRule="auto"/>
      </w:pPr>
      <w:r>
        <w:separator/>
      </w:r>
    </w:p>
  </w:footnote>
  <w:footnote w:type="continuationSeparator" w:id="0">
    <w:p w:rsidR="00524726" w:rsidRDefault="00524726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29" w:rsidRDefault="00B14DE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4762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7671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805" w:rsidRPr="008B5805" w:rsidRDefault="00940D86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</w:t>
                            </w:r>
                            <w:r w:rsidR="00433886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a Doktorsk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 xml:space="preserve">a Nauk </w:t>
                            </w:r>
                            <w:r w:rsidR="00AF7D87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Ścisł</w:t>
                            </w:r>
                            <w:r w:rsidR="00556E5B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0;margin-top:.35pt;width:595.25pt;height:99.85pt;z-index:251658240;mso-position-horizontal-relative:page;mso-position-vertical-relative:page;mso-width-relative:margin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" fillcolor="#c9212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8B5805" w:rsidRPr="008B5805" w:rsidRDefault="00940D86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Szkoł</w:t>
                      </w:r>
                      <w:r w:rsidR="00433886">
                        <w:rPr>
                          <w:rFonts w:ascii="Times New Roman" w:hAnsi="Times New Roman"/>
                          <w:b/>
                          <w:color w:val="002D69"/>
                        </w:rPr>
                        <w:t>a Doktorsk</w:t>
                      </w: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 xml:space="preserve">a Nauk </w:t>
                      </w:r>
                      <w:r w:rsidR="00AF7D87">
                        <w:rPr>
                          <w:rFonts w:ascii="Times New Roman" w:hAnsi="Times New Roman"/>
                          <w:b/>
                          <w:color w:val="002D69"/>
                        </w:rPr>
                        <w:t>Ścisł</w:t>
                      </w:r>
                      <w:r w:rsidR="00556E5B">
                        <w:rPr>
                          <w:rFonts w:ascii="Times New Roman" w:hAnsi="Times New Roman"/>
                          <w:b/>
                          <w:color w:val="002D69"/>
                        </w:rPr>
                        <w:t>ych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A7"/>
    <w:rsid w:val="00025CD9"/>
    <w:rsid w:val="0002774E"/>
    <w:rsid w:val="0003428C"/>
    <w:rsid w:val="00051D17"/>
    <w:rsid w:val="00082FA8"/>
    <w:rsid w:val="00086CC4"/>
    <w:rsid w:val="000A4843"/>
    <w:rsid w:val="000B089E"/>
    <w:rsid w:val="000C14B9"/>
    <w:rsid w:val="000C2423"/>
    <w:rsid w:val="000D2E60"/>
    <w:rsid w:val="000D6218"/>
    <w:rsid w:val="000E24F7"/>
    <w:rsid w:val="000F6E2A"/>
    <w:rsid w:val="00107C58"/>
    <w:rsid w:val="001210B9"/>
    <w:rsid w:val="0012782D"/>
    <w:rsid w:val="001519C9"/>
    <w:rsid w:val="00161EA1"/>
    <w:rsid w:val="00163225"/>
    <w:rsid w:val="00180B6E"/>
    <w:rsid w:val="0019592B"/>
    <w:rsid w:val="001A1031"/>
    <w:rsid w:val="001A5CED"/>
    <w:rsid w:val="001B1791"/>
    <w:rsid w:val="001B2A16"/>
    <w:rsid w:val="001B63A4"/>
    <w:rsid w:val="001D30A5"/>
    <w:rsid w:val="001D6D9A"/>
    <w:rsid w:val="001E6ECE"/>
    <w:rsid w:val="00204679"/>
    <w:rsid w:val="002179AD"/>
    <w:rsid w:val="00217E96"/>
    <w:rsid w:val="00224D35"/>
    <w:rsid w:val="0023322F"/>
    <w:rsid w:val="002368A2"/>
    <w:rsid w:val="00261BAB"/>
    <w:rsid w:val="0026631E"/>
    <w:rsid w:val="00267E04"/>
    <w:rsid w:val="00282BD4"/>
    <w:rsid w:val="00282CCD"/>
    <w:rsid w:val="002A6F4B"/>
    <w:rsid w:val="002B161C"/>
    <w:rsid w:val="002B55A7"/>
    <w:rsid w:val="002C12C0"/>
    <w:rsid w:val="002D509F"/>
    <w:rsid w:val="002F5A02"/>
    <w:rsid w:val="00307274"/>
    <w:rsid w:val="003110C1"/>
    <w:rsid w:val="00312F90"/>
    <w:rsid w:val="003210D0"/>
    <w:rsid w:val="00360028"/>
    <w:rsid w:val="00391235"/>
    <w:rsid w:val="00397F35"/>
    <w:rsid w:val="003B2757"/>
    <w:rsid w:val="003B6F9B"/>
    <w:rsid w:val="003C4CC9"/>
    <w:rsid w:val="003C733B"/>
    <w:rsid w:val="003D2E4A"/>
    <w:rsid w:val="003D651C"/>
    <w:rsid w:val="003F4317"/>
    <w:rsid w:val="00422F0A"/>
    <w:rsid w:val="00433886"/>
    <w:rsid w:val="00436934"/>
    <w:rsid w:val="00450111"/>
    <w:rsid w:val="00450B09"/>
    <w:rsid w:val="0045412C"/>
    <w:rsid w:val="00470766"/>
    <w:rsid w:val="00474182"/>
    <w:rsid w:val="004854BD"/>
    <w:rsid w:val="00487B3A"/>
    <w:rsid w:val="004A5AC4"/>
    <w:rsid w:val="004D0197"/>
    <w:rsid w:val="004E2A38"/>
    <w:rsid w:val="00505034"/>
    <w:rsid w:val="005055EC"/>
    <w:rsid w:val="005124E6"/>
    <w:rsid w:val="00524726"/>
    <w:rsid w:val="00524C07"/>
    <w:rsid w:val="00532353"/>
    <w:rsid w:val="00545BCA"/>
    <w:rsid w:val="00556E5B"/>
    <w:rsid w:val="00587944"/>
    <w:rsid w:val="0059187D"/>
    <w:rsid w:val="00592E31"/>
    <w:rsid w:val="00593ADF"/>
    <w:rsid w:val="0059625E"/>
    <w:rsid w:val="005A5E06"/>
    <w:rsid w:val="005B5B53"/>
    <w:rsid w:val="005D3EE0"/>
    <w:rsid w:val="005D4E2D"/>
    <w:rsid w:val="005D704D"/>
    <w:rsid w:val="005E5B66"/>
    <w:rsid w:val="005F6C2A"/>
    <w:rsid w:val="00616BC3"/>
    <w:rsid w:val="00630428"/>
    <w:rsid w:val="00652B1A"/>
    <w:rsid w:val="00663806"/>
    <w:rsid w:val="00667DC5"/>
    <w:rsid w:val="0068061B"/>
    <w:rsid w:val="006A72CC"/>
    <w:rsid w:val="006B0B3E"/>
    <w:rsid w:val="006B1F4E"/>
    <w:rsid w:val="006B31A1"/>
    <w:rsid w:val="006C508B"/>
    <w:rsid w:val="006D1D51"/>
    <w:rsid w:val="006D5E68"/>
    <w:rsid w:val="006D79E2"/>
    <w:rsid w:val="006E7BFE"/>
    <w:rsid w:val="00710B46"/>
    <w:rsid w:val="007277EC"/>
    <w:rsid w:val="00735564"/>
    <w:rsid w:val="00737482"/>
    <w:rsid w:val="00752684"/>
    <w:rsid w:val="00755515"/>
    <w:rsid w:val="00761535"/>
    <w:rsid w:val="00781964"/>
    <w:rsid w:val="00792778"/>
    <w:rsid w:val="007A7D34"/>
    <w:rsid w:val="007B2533"/>
    <w:rsid w:val="007D5C10"/>
    <w:rsid w:val="0080303F"/>
    <w:rsid w:val="00810D65"/>
    <w:rsid w:val="0082154F"/>
    <w:rsid w:val="008225AA"/>
    <w:rsid w:val="00832417"/>
    <w:rsid w:val="00837F99"/>
    <w:rsid w:val="008451FE"/>
    <w:rsid w:val="0086353A"/>
    <w:rsid w:val="00863BC0"/>
    <w:rsid w:val="00883E3E"/>
    <w:rsid w:val="008915B4"/>
    <w:rsid w:val="0089311D"/>
    <w:rsid w:val="008951E9"/>
    <w:rsid w:val="008B5805"/>
    <w:rsid w:val="008E6CEC"/>
    <w:rsid w:val="008E7AB3"/>
    <w:rsid w:val="009038B3"/>
    <w:rsid w:val="009103BB"/>
    <w:rsid w:val="00935A6A"/>
    <w:rsid w:val="00940D86"/>
    <w:rsid w:val="00942239"/>
    <w:rsid w:val="009568DF"/>
    <w:rsid w:val="009859CD"/>
    <w:rsid w:val="00985C89"/>
    <w:rsid w:val="00987228"/>
    <w:rsid w:val="009A18FB"/>
    <w:rsid w:val="009A3799"/>
    <w:rsid w:val="009B0011"/>
    <w:rsid w:val="009B534B"/>
    <w:rsid w:val="009F24FC"/>
    <w:rsid w:val="00A102F7"/>
    <w:rsid w:val="00A32822"/>
    <w:rsid w:val="00A36174"/>
    <w:rsid w:val="00A470A0"/>
    <w:rsid w:val="00A56F94"/>
    <w:rsid w:val="00A6721E"/>
    <w:rsid w:val="00A86ADB"/>
    <w:rsid w:val="00A90A70"/>
    <w:rsid w:val="00AA6028"/>
    <w:rsid w:val="00AA7058"/>
    <w:rsid w:val="00AB0C6D"/>
    <w:rsid w:val="00AB3C95"/>
    <w:rsid w:val="00AD3B35"/>
    <w:rsid w:val="00AD40D1"/>
    <w:rsid w:val="00AE6C81"/>
    <w:rsid w:val="00AF29D9"/>
    <w:rsid w:val="00AF7D87"/>
    <w:rsid w:val="00B05E96"/>
    <w:rsid w:val="00B077A0"/>
    <w:rsid w:val="00B14DE5"/>
    <w:rsid w:val="00B16C68"/>
    <w:rsid w:val="00B41267"/>
    <w:rsid w:val="00B5463E"/>
    <w:rsid w:val="00B62F27"/>
    <w:rsid w:val="00B73B43"/>
    <w:rsid w:val="00B80D25"/>
    <w:rsid w:val="00B855A2"/>
    <w:rsid w:val="00B92CDB"/>
    <w:rsid w:val="00BD28FF"/>
    <w:rsid w:val="00BD2C4A"/>
    <w:rsid w:val="00BD3201"/>
    <w:rsid w:val="00BD7FC9"/>
    <w:rsid w:val="00C43DB7"/>
    <w:rsid w:val="00C5537F"/>
    <w:rsid w:val="00C74278"/>
    <w:rsid w:val="00CA3116"/>
    <w:rsid w:val="00CF2EDA"/>
    <w:rsid w:val="00D074A7"/>
    <w:rsid w:val="00D22F96"/>
    <w:rsid w:val="00D41229"/>
    <w:rsid w:val="00D44CFC"/>
    <w:rsid w:val="00D5484A"/>
    <w:rsid w:val="00D56653"/>
    <w:rsid w:val="00D8632A"/>
    <w:rsid w:val="00DA3406"/>
    <w:rsid w:val="00DA422E"/>
    <w:rsid w:val="00DB2713"/>
    <w:rsid w:val="00DC7B79"/>
    <w:rsid w:val="00DD180E"/>
    <w:rsid w:val="00DE4C74"/>
    <w:rsid w:val="00DF513C"/>
    <w:rsid w:val="00E141E2"/>
    <w:rsid w:val="00E16064"/>
    <w:rsid w:val="00E30394"/>
    <w:rsid w:val="00E33630"/>
    <w:rsid w:val="00E51019"/>
    <w:rsid w:val="00E736B3"/>
    <w:rsid w:val="00E874E0"/>
    <w:rsid w:val="00E91851"/>
    <w:rsid w:val="00EA6741"/>
    <w:rsid w:val="00EB62E0"/>
    <w:rsid w:val="00ED1D98"/>
    <w:rsid w:val="00ED25F1"/>
    <w:rsid w:val="00EE22A0"/>
    <w:rsid w:val="00EE5B4B"/>
    <w:rsid w:val="00EE7420"/>
    <w:rsid w:val="00EF749B"/>
    <w:rsid w:val="00EF7693"/>
    <w:rsid w:val="00F010D0"/>
    <w:rsid w:val="00F20C2A"/>
    <w:rsid w:val="00F31300"/>
    <w:rsid w:val="00F74E53"/>
    <w:rsid w:val="00F7587A"/>
    <w:rsid w:val="00F91D67"/>
    <w:rsid w:val="00FA43D3"/>
    <w:rsid w:val="00FB56CE"/>
    <w:rsid w:val="00FB5A49"/>
    <w:rsid w:val="00FB73E3"/>
    <w:rsid w:val="00FC2831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B1131E-A6E2-4060-B932-601855D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7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791"/>
    <w:rPr>
      <w:b/>
      <w:bCs/>
      <w:lang w:eastAsia="en-US"/>
    </w:rPr>
  </w:style>
  <w:style w:type="paragraph" w:customStyle="1" w:styleId="paragraph">
    <w:name w:val="paragraph"/>
    <w:basedOn w:val="Normalny"/>
    <w:rsid w:val="00DE4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DE4C74"/>
  </w:style>
  <w:style w:type="character" w:customStyle="1" w:styleId="normaltextrun">
    <w:name w:val="normaltextrun"/>
    <w:basedOn w:val="Domylnaczcionkaakapitu"/>
    <w:rsid w:val="00DE4C74"/>
  </w:style>
  <w:style w:type="character" w:customStyle="1" w:styleId="tabchar">
    <w:name w:val="tabchar"/>
    <w:basedOn w:val="Domylnaczcionkaakapitu"/>
    <w:rsid w:val="00DE4C74"/>
  </w:style>
  <w:style w:type="character" w:styleId="Hipercze">
    <w:name w:val="Hyperlink"/>
    <w:basedOn w:val="Domylnaczcionkaakapitu"/>
    <w:uiPriority w:val="99"/>
    <w:unhideWhenUsed/>
    <w:rsid w:val="00DA42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nies@amu.edu.pl" TargetMode="External"/><Relationship Id="rId2" Type="http://schemas.openxmlformats.org/officeDocument/2006/relationships/hyperlink" Target="mailto:roblip@amu.edu.pl" TargetMode="External"/><Relationship Id="rId1" Type="http://schemas.openxmlformats.org/officeDocument/2006/relationships/hyperlink" Target="mailto:agnies@amu.edu.pl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roblip@amu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Dorota\SIW_new\Listowniki%20i%20koperty\Nowe_Epicur_HR_UB\ListownikUAM_Epicur_HR_IDUB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DEC9-FEAB-40F9-AE84-C90D6434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</Template>
  <TotalTime>42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UAM</dc:creator>
  <cp:lastModifiedBy>Robert Lipiński</cp:lastModifiedBy>
  <cp:revision>16</cp:revision>
  <cp:lastPrinted>2025-09-25T11:29:00Z</cp:lastPrinted>
  <dcterms:created xsi:type="dcterms:W3CDTF">2025-09-25T10:54:00Z</dcterms:created>
  <dcterms:modified xsi:type="dcterms:W3CDTF">2026-02-13T10:42:00Z</dcterms:modified>
</cp:coreProperties>
</file>