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1559" w14:textId="77777777" w:rsidR="00B14DE5" w:rsidRDefault="00B14DE5" w:rsidP="002D509F">
      <w:pPr>
        <w:spacing w:after="0" w:line="320" w:lineRule="exact"/>
        <w:rPr>
          <w:rFonts w:ascii="Arial" w:hAnsi="Arial" w:cs="Arial"/>
        </w:rPr>
      </w:pPr>
    </w:p>
    <w:p w14:paraId="18F3DEE3" w14:textId="77777777" w:rsidR="003E0EAD" w:rsidRDefault="003E0EAD" w:rsidP="002D509F">
      <w:pPr>
        <w:spacing w:after="0" w:line="320" w:lineRule="exact"/>
        <w:rPr>
          <w:rFonts w:ascii="Arial" w:hAnsi="Arial" w:cs="Arial"/>
        </w:rPr>
      </w:pPr>
    </w:p>
    <w:p w14:paraId="5EBA5EFD" w14:textId="77777777" w:rsidR="004B39B8" w:rsidRDefault="004B39B8" w:rsidP="004B39B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DAF66A" w14:textId="28E1BA8A" w:rsidR="004B39B8" w:rsidRPr="00DE725E" w:rsidRDefault="0053168A" w:rsidP="004B39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</w:t>
      </w:r>
      <w:r w:rsidR="00A170E2">
        <w:rPr>
          <w:rFonts w:ascii="Arial" w:hAnsi="Arial" w:cs="Arial"/>
          <w:b/>
          <w:sz w:val="20"/>
          <w:szCs w:val="20"/>
        </w:rPr>
        <w:t xml:space="preserve"> 185</w:t>
      </w:r>
      <w:r>
        <w:rPr>
          <w:rFonts w:ascii="Arial" w:hAnsi="Arial" w:cs="Arial"/>
          <w:b/>
          <w:sz w:val="20"/>
          <w:szCs w:val="20"/>
        </w:rPr>
        <w:t>/202</w:t>
      </w:r>
      <w:r w:rsidR="007E1BF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/202</w:t>
      </w:r>
      <w:r w:rsidR="007E1BFE">
        <w:rPr>
          <w:rFonts w:ascii="Arial" w:hAnsi="Arial" w:cs="Arial"/>
          <w:b/>
          <w:sz w:val="20"/>
          <w:szCs w:val="20"/>
        </w:rPr>
        <w:t>6</w:t>
      </w:r>
      <w:r w:rsidR="001A6BFB" w:rsidRPr="00DE725E">
        <w:rPr>
          <w:rFonts w:ascii="Arial" w:hAnsi="Arial" w:cs="Arial"/>
          <w:b/>
          <w:sz w:val="20"/>
          <w:szCs w:val="20"/>
        </w:rPr>
        <w:t xml:space="preserve"> </w:t>
      </w:r>
    </w:p>
    <w:p w14:paraId="212C0691" w14:textId="77777777" w:rsidR="004B39B8" w:rsidRPr="00DE725E" w:rsidRDefault="004B39B8" w:rsidP="004B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b/>
          <w:sz w:val="20"/>
          <w:szCs w:val="20"/>
        </w:rPr>
        <w:t>Rektora Uniwersytetu im. Adama Mickiewicza w Poznaniu</w:t>
      </w:r>
    </w:p>
    <w:p w14:paraId="3104BC26" w14:textId="0CDFF7DA" w:rsidR="004B39B8" w:rsidRPr="00DE725E" w:rsidRDefault="001E0EB5" w:rsidP="004B39B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6766B4">
        <w:rPr>
          <w:rFonts w:ascii="Arial" w:hAnsi="Arial" w:cs="Arial"/>
          <w:sz w:val="20"/>
          <w:szCs w:val="20"/>
        </w:rPr>
        <w:t xml:space="preserve"> 2</w:t>
      </w:r>
      <w:r w:rsidR="00C251E3">
        <w:rPr>
          <w:rFonts w:ascii="Arial" w:hAnsi="Arial" w:cs="Arial"/>
          <w:sz w:val="20"/>
          <w:szCs w:val="20"/>
        </w:rPr>
        <w:t>3 marca</w:t>
      </w:r>
      <w:r w:rsidR="008576F0">
        <w:rPr>
          <w:rFonts w:ascii="Arial" w:hAnsi="Arial" w:cs="Arial"/>
          <w:sz w:val="20"/>
          <w:szCs w:val="20"/>
        </w:rPr>
        <w:t xml:space="preserve"> </w:t>
      </w:r>
      <w:r w:rsidR="0053168A">
        <w:rPr>
          <w:rFonts w:ascii="Arial" w:hAnsi="Arial" w:cs="Arial"/>
          <w:sz w:val="20"/>
          <w:szCs w:val="20"/>
        </w:rPr>
        <w:t>202</w:t>
      </w:r>
      <w:r w:rsidR="007E1BFE">
        <w:rPr>
          <w:rFonts w:ascii="Arial" w:hAnsi="Arial" w:cs="Arial"/>
          <w:sz w:val="20"/>
          <w:szCs w:val="20"/>
        </w:rPr>
        <w:t>6</w:t>
      </w:r>
      <w:r w:rsidR="002A1D1A">
        <w:rPr>
          <w:rFonts w:ascii="Arial" w:hAnsi="Arial" w:cs="Arial"/>
          <w:sz w:val="20"/>
          <w:szCs w:val="20"/>
        </w:rPr>
        <w:t xml:space="preserve"> </w:t>
      </w:r>
      <w:r w:rsidR="00880987" w:rsidRPr="00DE725E">
        <w:rPr>
          <w:rFonts w:ascii="Arial" w:hAnsi="Arial" w:cs="Arial"/>
          <w:sz w:val="20"/>
          <w:szCs w:val="20"/>
        </w:rPr>
        <w:t>roku</w:t>
      </w:r>
    </w:p>
    <w:p w14:paraId="1DB2BE9F" w14:textId="5B415731" w:rsidR="004B39B8" w:rsidRPr="00DE725E" w:rsidRDefault="004B39B8" w:rsidP="004B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b/>
          <w:sz w:val="20"/>
          <w:szCs w:val="20"/>
        </w:rPr>
        <w:t>w sprawie org</w:t>
      </w:r>
      <w:r w:rsidR="0053168A">
        <w:rPr>
          <w:rFonts w:ascii="Arial" w:hAnsi="Arial" w:cs="Arial"/>
          <w:b/>
          <w:sz w:val="20"/>
          <w:szCs w:val="20"/>
        </w:rPr>
        <w:t>anizacji roku akademickiego 202</w:t>
      </w:r>
      <w:r w:rsidR="007E1BFE">
        <w:rPr>
          <w:rFonts w:ascii="Arial" w:hAnsi="Arial" w:cs="Arial"/>
          <w:b/>
          <w:sz w:val="20"/>
          <w:szCs w:val="20"/>
        </w:rPr>
        <w:t>6</w:t>
      </w:r>
      <w:r w:rsidR="0053168A">
        <w:rPr>
          <w:rFonts w:ascii="Arial" w:hAnsi="Arial" w:cs="Arial"/>
          <w:b/>
          <w:sz w:val="20"/>
          <w:szCs w:val="20"/>
        </w:rPr>
        <w:t>/202</w:t>
      </w:r>
      <w:r w:rsidR="00BB48CF">
        <w:rPr>
          <w:rFonts w:ascii="Arial" w:hAnsi="Arial" w:cs="Arial"/>
          <w:b/>
          <w:sz w:val="20"/>
          <w:szCs w:val="20"/>
        </w:rPr>
        <w:t xml:space="preserve">7 </w:t>
      </w:r>
      <w:r w:rsidR="000565DE">
        <w:rPr>
          <w:rFonts w:ascii="Arial" w:hAnsi="Arial" w:cs="Arial"/>
          <w:b/>
          <w:sz w:val="20"/>
          <w:szCs w:val="20"/>
        </w:rPr>
        <w:t>na kierunku lekarskim</w:t>
      </w:r>
    </w:p>
    <w:p w14:paraId="6D4791CE" w14:textId="2EA917D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Na podstawie art. 23 ust. 2 pkt 2 ustawy z dnia 20 lipca 2018 r. – Prawo o szkolnictwie wyżs</w:t>
      </w:r>
      <w:r w:rsidR="00DE725E" w:rsidRPr="00DE725E">
        <w:rPr>
          <w:rFonts w:ascii="Arial" w:hAnsi="Arial" w:cs="Arial"/>
          <w:sz w:val="20"/>
          <w:szCs w:val="20"/>
        </w:rPr>
        <w:t xml:space="preserve">zym i nauce </w:t>
      </w:r>
      <w:r w:rsidR="00225AC6">
        <w:rPr>
          <w:rFonts w:ascii="Arial" w:hAnsi="Arial" w:cs="Arial"/>
          <w:sz w:val="20"/>
          <w:szCs w:val="20"/>
        </w:rPr>
        <w:t>(</w:t>
      </w:r>
      <w:proofErr w:type="spellStart"/>
      <w:r w:rsidR="00623C2A">
        <w:rPr>
          <w:rFonts w:ascii="Arial" w:hAnsi="Arial" w:cs="Arial"/>
          <w:sz w:val="20"/>
          <w:szCs w:val="20"/>
        </w:rPr>
        <w:t>t.j</w:t>
      </w:r>
      <w:proofErr w:type="spellEnd"/>
      <w:r w:rsidR="00623C2A">
        <w:rPr>
          <w:rFonts w:ascii="Arial" w:hAnsi="Arial" w:cs="Arial"/>
          <w:sz w:val="20"/>
          <w:szCs w:val="20"/>
        </w:rPr>
        <w:t xml:space="preserve">. </w:t>
      </w:r>
      <w:r w:rsidR="00225AC6">
        <w:rPr>
          <w:rFonts w:ascii="Arial" w:hAnsi="Arial" w:cs="Arial"/>
          <w:sz w:val="20"/>
          <w:szCs w:val="20"/>
        </w:rPr>
        <w:t>Dz. U. z 2024</w:t>
      </w:r>
      <w:r w:rsidR="00FC6586">
        <w:rPr>
          <w:rFonts w:ascii="Arial" w:hAnsi="Arial" w:cs="Arial"/>
          <w:sz w:val="20"/>
          <w:szCs w:val="20"/>
        </w:rPr>
        <w:t xml:space="preserve"> r. poz. </w:t>
      </w:r>
      <w:r w:rsidR="00225AC6">
        <w:rPr>
          <w:rFonts w:ascii="Arial" w:hAnsi="Arial" w:cs="Arial"/>
          <w:sz w:val="20"/>
          <w:szCs w:val="20"/>
        </w:rPr>
        <w:t xml:space="preserve">1571 </w:t>
      </w:r>
      <w:r w:rsidR="00623C2A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623C2A">
        <w:rPr>
          <w:rFonts w:ascii="Arial" w:hAnsi="Arial" w:cs="Arial"/>
          <w:sz w:val="20"/>
          <w:szCs w:val="20"/>
        </w:rPr>
        <w:t>późn</w:t>
      </w:r>
      <w:proofErr w:type="spellEnd"/>
      <w:r w:rsidR="00623C2A">
        <w:rPr>
          <w:rFonts w:ascii="Arial" w:hAnsi="Arial" w:cs="Arial"/>
          <w:sz w:val="20"/>
          <w:szCs w:val="20"/>
        </w:rPr>
        <w:t>. zm.</w:t>
      </w:r>
      <w:r w:rsidRPr="00DE725E">
        <w:rPr>
          <w:rFonts w:ascii="Arial" w:hAnsi="Arial" w:cs="Arial"/>
          <w:sz w:val="20"/>
          <w:szCs w:val="20"/>
        </w:rPr>
        <w:t>) w związku z § 4 Regulaminu studiów Uniwersytetu im. Adama Mickiewicza w Po</w:t>
      </w:r>
      <w:r w:rsidR="00945D37" w:rsidRPr="00DE725E">
        <w:rPr>
          <w:rFonts w:ascii="Arial" w:hAnsi="Arial" w:cs="Arial"/>
          <w:sz w:val="20"/>
          <w:szCs w:val="20"/>
        </w:rPr>
        <w:t>znaniu zarządza się</w:t>
      </w:r>
      <w:r w:rsidRPr="00DE725E">
        <w:rPr>
          <w:rFonts w:ascii="Arial" w:hAnsi="Arial" w:cs="Arial"/>
          <w:sz w:val="20"/>
          <w:szCs w:val="20"/>
        </w:rPr>
        <w:t>, co następuje:</w:t>
      </w:r>
    </w:p>
    <w:p w14:paraId="6DB186F1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92B62C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1</w:t>
      </w:r>
    </w:p>
    <w:p w14:paraId="6D63A21A" w14:textId="1BD7745A" w:rsidR="004B39B8" w:rsidRPr="00DE725E" w:rsidRDefault="004B39B8" w:rsidP="004B39B8">
      <w:pPr>
        <w:spacing w:after="0" w:line="240" w:lineRule="auto"/>
        <w:ind w:left="-284" w:firstLine="284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Ustala się następujące elementy org</w:t>
      </w:r>
      <w:r w:rsidR="0053168A">
        <w:rPr>
          <w:rFonts w:ascii="Arial" w:hAnsi="Arial" w:cs="Arial"/>
          <w:sz w:val="20"/>
          <w:szCs w:val="20"/>
        </w:rPr>
        <w:t>anizacji roku akademickiego 202</w:t>
      </w:r>
      <w:r w:rsidR="000A16B3">
        <w:rPr>
          <w:rFonts w:ascii="Arial" w:hAnsi="Arial" w:cs="Arial"/>
          <w:sz w:val="20"/>
          <w:szCs w:val="20"/>
        </w:rPr>
        <w:t>6</w:t>
      </w:r>
      <w:r w:rsidR="0053168A">
        <w:rPr>
          <w:rFonts w:ascii="Arial" w:hAnsi="Arial" w:cs="Arial"/>
          <w:sz w:val="20"/>
          <w:szCs w:val="20"/>
        </w:rPr>
        <w:t>/202</w:t>
      </w:r>
      <w:r w:rsidR="000A16B3">
        <w:rPr>
          <w:rFonts w:ascii="Arial" w:hAnsi="Arial" w:cs="Arial"/>
          <w:sz w:val="20"/>
          <w:szCs w:val="20"/>
        </w:rPr>
        <w:t>7</w:t>
      </w:r>
      <w:r w:rsidRPr="00DE725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FC6586" w:rsidRPr="00DE725E" w14:paraId="552713F0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3C5" w14:textId="283E3106" w:rsidR="00FC6586" w:rsidRPr="00DE725E" w:rsidRDefault="00854C01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października 202</w:t>
            </w:r>
            <w:r w:rsidR="00C36352">
              <w:rPr>
                <w:rFonts w:ascii="Arial" w:hAnsi="Arial" w:cs="Arial"/>
                <w:sz w:val="20"/>
                <w:szCs w:val="20"/>
              </w:rPr>
              <w:t>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E03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Inauguracja roku akademickiego</w:t>
            </w:r>
          </w:p>
        </w:tc>
      </w:tr>
      <w:tr w:rsidR="00FC6586" w:rsidRPr="00DE725E" w14:paraId="790F5846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34B8C6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b/>
                <w:sz w:val="20"/>
                <w:szCs w:val="20"/>
              </w:rPr>
              <w:t>I semestr (zimowy)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174ED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86" w:rsidRPr="00DE725E" w14:paraId="0015D44C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DC3" w14:textId="1C67B9E1" w:rsidR="00FC6586" w:rsidRPr="00DE725E" w:rsidRDefault="0053168A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października 202</w:t>
            </w:r>
            <w:r w:rsidR="00C3635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r. – </w:t>
            </w:r>
            <w:r w:rsidR="005A1863">
              <w:rPr>
                <w:rFonts w:ascii="Arial" w:hAnsi="Arial" w:cs="Arial"/>
                <w:sz w:val="20"/>
                <w:szCs w:val="20"/>
              </w:rPr>
              <w:t>2</w:t>
            </w:r>
            <w:r w:rsidR="00FC6586">
              <w:rPr>
                <w:rFonts w:ascii="Arial" w:hAnsi="Arial" w:cs="Arial"/>
                <w:sz w:val="20"/>
                <w:szCs w:val="20"/>
              </w:rPr>
              <w:t xml:space="preserve"> lutego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C740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okres zajęć dydaktycznych</w:t>
            </w:r>
          </w:p>
        </w:tc>
      </w:tr>
      <w:tr w:rsidR="00FC6586" w:rsidRPr="00DE725E" w14:paraId="7256F2F5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0667" w14:textId="4B6A32C6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06E3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grudnia 202</w:t>
            </w:r>
            <w:r w:rsidR="00C3635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r. – 6 stycznia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905C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zimowe</w:t>
            </w:r>
          </w:p>
        </w:tc>
      </w:tr>
      <w:tr w:rsidR="00FC6586" w:rsidRPr="00DE725E" w14:paraId="16F9D2D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A388" w14:textId="7F592280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lutego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5C11" w14:textId="1B5DD216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zimowa sesja egzaminacyjna</w:t>
            </w:r>
          </w:p>
        </w:tc>
      </w:tr>
      <w:tr w:rsidR="00FC6586" w:rsidRPr="00DE725E" w14:paraId="62B4E7E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3B5" w14:textId="114B8DB1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1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68A">
              <w:rPr>
                <w:rFonts w:ascii="Arial" w:hAnsi="Arial" w:cs="Arial"/>
                <w:sz w:val="20"/>
                <w:szCs w:val="20"/>
              </w:rPr>
              <w:t>–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lutego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2D0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przerwa międzysemestralna</w:t>
            </w:r>
          </w:p>
        </w:tc>
      </w:tr>
      <w:tr w:rsidR="00FC6586" w:rsidRPr="00DE725E" w14:paraId="7AD40C55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106" w14:textId="7DC01438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marca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2AD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 xml:space="preserve">poprawkowa zimowa sesja egzaminacyjna </w:t>
            </w:r>
          </w:p>
        </w:tc>
      </w:tr>
      <w:tr w:rsidR="00FC6586" w:rsidRPr="00DE725E" w14:paraId="326CE9BB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EA11E4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b/>
                <w:sz w:val="20"/>
                <w:szCs w:val="20"/>
              </w:rPr>
              <w:t>II semestr (letni)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18CB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86" w:rsidRPr="00DE725E" w14:paraId="190E59CD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7770" w14:textId="6C168496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251E3">
              <w:rPr>
                <w:rFonts w:ascii="Arial" w:hAnsi="Arial" w:cs="Arial"/>
                <w:sz w:val="20"/>
                <w:szCs w:val="20"/>
              </w:rPr>
              <w:t>18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1E3">
              <w:rPr>
                <w:rFonts w:ascii="Arial" w:hAnsi="Arial" w:cs="Arial"/>
                <w:sz w:val="20"/>
                <w:szCs w:val="20"/>
              </w:rPr>
              <w:t>lipca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C89F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okres zajęć dydaktycznych</w:t>
            </w:r>
          </w:p>
        </w:tc>
      </w:tr>
      <w:tr w:rsidR="00FC6586" w:rsidRPr="00DE725E" w14:paraId="04F4C2F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BF60" w14:textId="5311DF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352">
              <w:rPr>
                <w:rFonts w:ascii="Arial" w:hAnsi="Arial" w:cs="Arial"/>
                <w:sz w:val="20"/>
                <w:szCs w:val="20"/>
              </w:rPr>
              <w:t>5</w:t>
            </w:r>
            <w:r w:rsidR="00BB01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3635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352">
              <w:rPr>
                <w:rFonts w:ascii="Arial" w:hAnsi="Arial" w:cs="Arial"/>
                <w:sz w:val="20"/>
                <w:szCs w:val="20"/>
              </w:rPr>
              <w:t>marca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EAB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wiosenne</w:t>
            </w:r>
          </w:p>
        </w:tc>
      </w:tr>
      <w:tr w:rsidR="00FC6586" w:rsidRPr="00DE725E" w14:paraId="61528CEF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417" w14:textId="652ACC62" w:rsidR="00FC6586" w:rsidRPr="00DE725E" w:rsidRDefault="00C251E3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lipca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EF56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letnia sesja egzaminacyjna</w:t>
            </w:r>
          </w:p>
        </w:tc>
      </w:tr>
      <w:tr w:rsidR="00FC6586" w:rsidRPr="00DE725E" w14:paraId="70244B7E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8CBC" w14:textId="208C4CDB" w:rsidR="00FC6586" w:rsidRPr="00DE725E" w:rsidRDefault="00C251E3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sierpnia 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września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CEF5" w14:textId="0A78BD98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letnie/okres zajęć dydaktyczn</w:t>
            </w:r>
            <w:r w:rsidR="00C251E3">
              <w:rPr>
                <w:rFonts w:ascii="Arial" w:hAnsi="Arial" w:cs="Arial"/>
                <w:sz w:val="20"/>
                <w:szCs w:val="20"/>
              </w:rPr>
              <w:t>ych (</w:t>
            </w:r>
            <w:r w:rsidRPr="00DE725E">
              <w:rPr>
                <w:rFonts w:ascii="Arial" w:hAnsi="Arial" w:cs="Arial"/>
                <w:sz w:val="20"/>
                <w:szCs w:val="20"/>
              </w:rPr>
              <w:t>praktyki zawodowe)</w:t>
            </w:r>
          </w:p>
        </w:tc>
      </w:tr>
      <w:tr w:rsidR="00FC6586" w:rsidRPr="00DE725E" w14:paraId="277883AF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0D58" w14:textId="4D93789D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51E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251E3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 xml:space="preserve"> września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A72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poprawkowa letnia sesja egzaminacyjna</w:t>
            </w:r>
          </w:p>
        </w:tc>
      </w:tr>
    </w:tbl>
    <w:p w14:paraId="72E4B653" w14:textId="77777777" w:rsidR="0081606A" w:rsidRDefault="0081606A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337255" w14:textId="77777777" w:rsidR="004B39B8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2</w:t>
      </w:r>
    </w:p>
    <w:p w14:paraId="0FB5FB2D" w14:textId="47A96A03" w:rsidR="00CE46BD" w:rsidRDefault="00CE46BD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E46BD">
        <w:rPr>
          <w:rFonts w:ascii="Arial" w:hAnsi="Arial" w:cs="Arial"/>
          <w:sz w:val="20"/>
          <w:szCs w:val="20"/>
        </w:rPr>
        <w:t xml:space="preserve">Inauguracja roku akademickiego dla studentów I roku „Dzień studenta I roku” odbędzie </w:t>
      </w:r>
      <w:r w:rsidR="0081606A">
        <w:rPr>
          <w:rFonts w:ascii="Arial" w:hAnsi="Arial" w:cs="Arial"/>
          <w:sz w:val="20"/>
          <w:szCs w:val="20"/>
        </w:rPr>
        <w:t>się                           30 września</w:t>
      </w:r>
      <w:r w:rsidR="0053168A">
        <w:rPr>
          <w:rFonts w:ascii="Arial" w:hAnsi="Arial" w:cs="Arial"/>
          <w:sz w:val="20"/>
          <w:szCs w:val="20"/>
        </w:rPr>
        <w:t xml:space="preserve"> 202</w:t>
      </w:r>
      <w:r w:rsidR="00C36352">
        <w:rPr>
          <w:rFonts w:ascii="Arial" w:hAnsi="Arial" w:cs="Arial"/>
          <w:sz w:val="20"/>
          <w:szCs w:val="20"/>
        </w:rPr>
        <w:t>6</w:t>
      </w:r>
      <w:r w:rsidR="00360325">
        <w:rPr>
          <w:rFonts w:ascii="Arial" w:hAnsi="Arial" w:cs="Arial"/>
          <w:sz w:val="20"/>
          <w:szCs w:val="20"/>
        </w:rPr>
        <w:t xml:space="preserve"> roku.</w:t>
      </w:r>
    </w:p>
    <w:p w14:paraId="5371AE16" w14:textId="4CA4907A" w:rsidR="00CE46BD" w:rsidRDefault="0053168A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akademickim 202</w:t>
      </w:r>
      <w:r w:rsidR="00C3635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C36352">
        <w:rPr>
          <w:rFonts w:ascii="Arial" w:hAnsi="Arial" w:cs="Arial"/>
          <w:sz w:val="20"/>
          <w:szCs w:val="20"/>
        </w:rPr>
        <w:t xml:space="preserve">7 </w:t>
      </w:r>
      <w:r w:rsidR="00CE46BD" w:rsidRPr="00CE46BD">
        <w:rPr>
          <w:rFonts w:ascii="Arial" w:hAnsi="Arial" w:cs="Arial"/>
          <w:sz w:val="20"/>
          <w:szCs w:val="20"/>
        </w:rPr>
        <w:t>ustanawia się następujące dni wolne od zajęć dydaktyc</w:t>
      </w:r>
      <w:r w:rsidR="00360325">
        <w:rPr>
          <w:rFonts w:ascii="Arial" w:hAnsi="Arial" w:cs="Arial"/>
          <w:sz w:val="20"/>
          <w:szCs w:val="20"/>
        </w:rPr>
        <w:t xml:space="preserve">znych:                         </w:t>
      </w:r>
      <w:r w:rsidR="00854C01">
        <w:rPr>
          <w:rFonts w:ascii="Arial" w:hAnsi="Arial" w:cs="Arial"/>
          <w:sz w:val="20"/>
          <w:szCs w:val="20"/>
        </w:rPr>
        <w:t>5</w:t>
      </w:r>
      <w:r w:rsidR="003603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października 202</w:t>
      </w:r>
      <w:r w:rsidR="00C36352">
        <w:rPr>
          <w:rFonts w:ascii="Arial" w:hAnsi="Arial" w:cs="Arial"/>
          <w:sz w:val="20"/>
          <w:szCs w:val="20"/>
        </w:rPr>
        <w:t>6</w:t>
      </w:r>
      <w:r w:rsidR="00CE46BD" w:rsidRPr="00CE46BD">
        <w:rPr>
          <w:rFonts w:ascii="Arial" w:hAnsi="Arial" w:cs="Arial"/>
          <w:sz w:val="20"/>
          <w:szCs w:val="20"/>
        </w:rPr>
        <w:t xml:space="preserve"> r.</w:t>
      </w:r>
      <w:r w:rsidR="00431305">
        <w:rPr>
          <w:rFonts w:ascii="Arial" w:hAnsi="Arial" w:cs="Arial"/>
          <w:sz w:val="20"/>
          <w:szCs w:val="20"/>
        </w:rPr>
        <w:t xml:space="preserve"> </w:t>
      </w:r>
      <w:r w:rsidR="00CE46BD" w:rsidRPr="00CE46BD">
        <w:rPr>
          <w:rFonts w:ascii="Arial" w:hAnsi="Arial" w:cs="Arial"/>
          <w:sz w:val="20"/>
          <w:szCs w:val="20"/>
        </w:rPr>
        <w:t>(I</w:t>
      </w:r>
      <w:r w:rsidR="0081606A">
        <w:rPr>
          <w:rFonts w:ascii="Arial" w:hAnsi="Arial" w:cs="Arial"/>
          <w:sz w:val="20"/>
          <w:szCs w:val="20"/>
        </w:rPr>
        <w:t>nauguracja roku akademickiego)</w:t>
      </w:r>
      <w:r w:rsidR="000D02ED">
        <w:rPr>
          <w:rFonts w:ascii="Arial" w:hAnsi="Arial" w:cs="Arial"/>
          <w:sz w:val="20"/>
          <w:szCs w:val="20"/>
        </w:rPr>
        <w:t xml:space="preserve">, </w:t>
      </w:r>
      <w:r w:rsidR="00431305">
        <w:rPr>
          <w:rFonts w:ascii="Arial" w:hAnsi="Arial" w:cs="Arial"/>
          <w:sz w:val="20"/>
          <w:szCs w:val="20"/>
        </w:rPr>
        <w:t>2 listopada</w:t>
      </w:r>
      <w:r w:rsidR="00324D6A">
        <w:rPr>
          <w:rFonts w:ascii="Arial" w:hAnsi="Arial" w:cs="Arial"/>
          <w:sz w:val="20"/>
          <w:szCs w:val="20"/>
        </w:rPr>
        <w:t xml:space="preserve"> </w:t>
      </w:r>
      <w:r w:rsidR="00431305">
        <w:rPr>
          <w:rFonts w:ascii="Arial" w:hAnsi="Arial" w:cs="Arial"/>
          <w:sz w:val="20"/>
          <w:szCs w:val="20"/>
        </w:rPr>
        <w:t>2026 r.</w:t>
      </w:r>
      <w:r w:rsidR="0027790E">
        <w:rPr>
          <w:rFonts w:ascii="Arial" w:hAnsi="Arial" w:cs="Arial"/>
          <w:sz w:val="20"/>
          <w:szCs w:val="20"/>
        </w:rPr>
        <w:t xml:space="preserve">, </w:t>
      </w:r>
      <w:r w:rsidR="00D85FD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 maja 202</w:t>
      </w:r>
      <w:r w:rsidR="00A30B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 (Dzień Sportu), </w:t>
      </w:r>
      <w:r w:rsidR="00D85FD2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 </w:t>
      </w:r>
      <w:r w:rsidR="00D85FD2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202</w:t>
      </w:r>
      <w:r w:rsidR="00A30B59">
        <w:rPr>
          <w:rFonts w:ascii="Arial" w:hAnsi="Arial" w:cs="Arial"/>
          <w:sz w:val="20"/>
          <w:szCs w:val="20"/>
        </w:rPr>
        <w:t>7</w:t>
      </w:r>
      <w:r w:rsidR="0081606A">
        <w:rPr>
          <w:rFonts w:ascii="Arial" w:hAnsi="Arial" w:cs="Arial"/>
          <w:sz w:val="20"/>
          <w:szCs w:val="20"/>
        </w:rPr>
        <w:t xml:space="preserve"> r.</w:t>
      </w:r>
    </w:p>
    <w:p w14:paraId="18E3D031" w14:textId="64923EE0" w:rsidR="00502966" w:rsidRDefault="00502966" w:rsidP="00854C01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C70ECA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8F0830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3</w:t>
      </w:r>
    </w:p>
    <w:p w14:paraId="5D3A0B1A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Zarządzenie wchodzi w życie z dniem podjęcia.</w:t>
      </w:r>
      <w:r w:rsidRPr="00DE725E">
        <w:rPr>
          <w:rFonts w:ascii="Arial" w:hAnsi="Arial" w:cs="Arial"/>
          <w:sz w:val="20"/>
          <w:szCs w:val="20"/>
        </w:rPr>
        <w:tab/>
      </w:r>
    </w:p>
    <w:p w14:paraId="16C8DEF5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2817CEF7" w14:textId="77777777" w:rsidR="00E34FCA" w:rsidRDefault="00E34FCA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331E0FCE" w14:textId="10F5284D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  <w:r w:rsidRPr="00DE725E">
        <w:rPr>
          <w:rFonts w:ascii="Arial" w:hAnsi="Arial" w:cs="Arial"/>
          <w:spacing w:val="20"/>
          <w:sz w:val="20"/>
          <w:szCs w:val="20"/>
        </w:rPr>
        <w:t>Rektor</w:t>
      </w:r>
    </w:p>
    <w:p w14:paraId="23513185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7CE5936E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0E55D42E" w14:textId="77777777" w:rsidR="0041093B" w:rsidRPr="00DE725E" w:rsidRDefault="0041093B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0DB9ADE0" w14:textId="77777777" w:rsidR="0046728D" w:rsidRPr="00DE725E" w:rsidRDefault="004B39B8" w:rsidP="002D0F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Prof. dr hab. Bogumiła Kaniewska</w:t>
      </w:r>
    </w:p>
    <w:sectPr w:rsidR="0046728D" w:rsidRPr="00DE725E" w:rsidSect="00812FB1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2B40" w14:textId="77777777" w:rsidR="00BD6C7F" w:rsidRDefault="00BD6C7F" w:rsidP="002B161C">
      <w:pPr>
        <w:spacing w:after="0" w:line="240" w:lineRule="auto"/>
      </w:pPr>
      <w:r>
        <w:separator/>
      </w:r>
    </w:p>
  </w:endnote>
  <w:endnote w:type="continuationSeparator" w:id="0">
    <w:p w14:paraId="2BAEAB32" w14:textId="77777777" w:rsidR="00BD6C7F" w:rsidRDefault="00BD6C7F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482D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proofErr w:type="spellStart"/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nak</w:t>
    </w:r>
    <w:proofErr w:type="spellEnd"/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 xml:space="preserve">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A84C" w14:textId="77777777" w:rsidR="00D5484A" w:rsidRPr="00B14DE5" w:rsidRDefault="0038424E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ED32E3" wp14:editId="73C5FFAF">
              <wp:simplePos x="0" y="0"/>
              <wp:positionH relativeFrom="column">
                <wp:posOffset>1945005</wp:posOffset>
              </wp:positionH>
              <wp:positionV relativeFrom="page">
                <wp:posOffset>9392285</wp:posOffset>
              </wp:positionV>
              <wp:extent cx="4708525" cy="82550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825500"/>
                        <a:chOff x="0" y="-80467"/>
                        <a:chExt cx="4708525" cy="825957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2B2F2D" w14:textId="77777777"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-80467"/>
                          <a:ext cx="3729990" cy="545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A828E" w14:textId="77777777" w:rsidR="002D509F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H. Wieniawskiego 1, </w:t>
                            </w:r>
                            <w:r w:rsid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Collegium Minus, </w:t>
                            </w: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61-712 Poznań </w:t>
                            </w:r>
                          </w:p>
                          <w:p w14:paraId="330F52E2" w14:textId="77777777" w:rsidR="00854E48" w:rsidRPr="00854E48" w:rsidRDefault="00854E4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NIP 777 00 06 350, REGON 000001293</w:t>
                            </w:r>
                          </w:p>
                          <w:p w14:paraId="6DEB8503" w14:textId="77777777" w:rsidR="002D509F" w:rsidRPr="00854E48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tel. +48 61 829 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 0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8, fax +48 61 829 44</w:t>
                            </w: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44</w:t>
                            </w:r>
                          </w:p>
                          <w:p w14:paraId="7F5AA6EB" w14:textId="77777777" w:rsidR="002D509F" w:rsidRPr="007A7D34" w:rsidRDefault="00854E4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rectorof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C590" w14:textId="77777777" w:rsidR="002D509F" w:rsidRPr="0026631E" w:rsidRDefault="00B14DE5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ED32E3" id="Grupa 19" o:spid="_x0000_s1030" style="position:absolute;margin-left:153.15pt;margin-top:739.55pt;width:370.75pt;height:65pt;z-index:251664384;mso-position-vertical-relative:page;mso-height-relative:margin" coordorigin=",-804" coordsize="47085,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6A2B2F2D" w14:textId="77777777"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top:-804;width:37299;height: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14:paraId="2B1A828E" w14:textId="77777777" w:rsidR="002D509F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H. Wieniawskiego 1, </w:t>
                      </w:r>
                      <w:r w:rsid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Collegium Minus, </w:t>
                      </w: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61-712 Poznań </w:t>
                      </w:r>
                    </w:p>
                    <w:p w14:paraId="330F52E2" w14:textId="77777777" w:rsidR="00854E48" w:rsidRPr="00854E48" w:rsidRDefault="00854E4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NIP 777 00 06 350, REGON 000001293</w:t>
                      </w:r>
                    </w:p>
                    <w:p w14:paraId="6DEB8503" w14:textId="77777777" w:rsidR="002D509F" w:rsidRPr="00854E48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tel. +48 61 829 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43</w:t>
                      </w: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 0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8, fax +48 61 829 44</w:t>
                      </w: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44</w:t>
                      </w:r>
                    </w:p>
                    <w:p w14:paraId="7F5AA6EB" w14:textId="77777777" w:rsidR="002D509F" w:rsidRPr="007A7D34" w:rsidRDefault="00854E4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rectorof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6629C590" w14:textId="77777777" w:rsidR="002D509F" w:rsidRPr="0026631E" w:rsidRDefault="00B14DE5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0DEED8E2" wp14:editId="1F0316C4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28F2" w14:textId="77777777" w:rsidR="00BD6C7F" w:rsidRDefault="00BD6C7F" w:rsidP="002B161C">
      <w:pPr>
        <w:spacing w:after="0" w:line="240" w:lineRule="auto"/>
      </w:pPr>
      <w:r>
        <w:separator/>
      </w:r>
    </w:p>
  </w:footnote>
  <w:footnote w:type="continuationSeparator" w:id="0">
    <w:p w14:paraId="044C90AC" w14:textId="77777777" w:rsidR="00BD6C7F" w:rsidRDefault="00BD6C7F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B9C" w14:textId="77777777" w:rsidR="00D41229" w:rsidRDefault="0038424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8D55E4" wp14:editId="6624EEE2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3175" b="8255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D2DAD" w14:textId="77777777" w:rsidR="008B5805" w:rsidRPr="008B5805" w:rsidRDefault="008B5805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8D55E4" id="Grupa 23" o:spid="_x0000_s1026" style="position:absolute;margin-left:0;margin-top:.35pt;width:595.25pt;height:99.85pt;z-index:251658240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48D2DAD" w14:textId="77777777" w:rsidR="008B5805" w:rsidRPr="008B5805" w:rsidRDefault="008B5805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70"/>
    <w:multiLevelType w:val="hybridMultilevel"/>
    <w:tmpl w:val="81FE642C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3B1"/>
    <w:multiLevelType w:val="hybridMultilevel"/>
    <w:tmpl w:val="6C849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C9C"/>
    <w:multiLevelType w:val="hybridMultilevel"/>
    <w:tmpl w:val="6BF62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2C9"/>
    <w:multiLevelType w:val="hybridMultilevel"/>
    <w:tmpl w:val="0EF8A7B4"/>
    <w:lvl w:ilvl="0" w:tplc="1570E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725A3"/>
    <w:multiLevelType w:val="hybridMultilevel"/>
    <w:tmpl w:val="9AC04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0063E"/>
    <w:multiLevelType w:val="hybridMultilevel"/>
    <w:tmpl w:val="0DA86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700E3"/>
    <w:multiLevelType w:val="hybridMultilevel"/>
    <w:tmpl w:val="514E9B5A"/>
    <w:lvl w:ilvl="0" w:tplc="097E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5E0548"/>
    <w:multiLevelType w:val="hybridMultilevel"/>
    <w:tmpl w:val="F1AE4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3F9C"/>
    <w:multiLevelType w:val="hybridMultilevel"/>
    <w:tmpl w:val="5816A84C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2016F2">
      <w:start w:val="1"/>
      <w:numFmt w:val="decimal"/>
      <w:lvlText w:val="%3."/>
      <w:lvlJc w:val="center"/>
      <w:pPr>
        <w:ind w:left="2449" w:hanging="18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16A16"/>
    <w:multiLevelType w:val="hybridMultilevel"/>
    <w:tmpl w:val="4F18B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D400C7"/>
    <w:multiLevelType w:val="hybridMultilevel"/>
    <w:tmpl w:val="24E275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30E3548"/>
    <w:multiLevelType w:val="hybridMultilevel"/>
    <w:tmpl w:val="A3E8A8E6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24018"/>
    <w:multiLevelType w:val="hybridMultilevel"/>
    <w:tmpl w:val="3D2AF8F2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ABC33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47B56"/>
    <w:multiLevelType w:val="hybridMultilevel"/>
    <w:tmpl w:val="5122F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0135F"/>
    <w:multiLevelType w:val="hybridMultilevel"/>
    <w:tmpl w:val="B4EEC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F6787"/>
    <w:multiLevelType w:val="hybridMultilevel"/>
    <w:tmpl w:val="C89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2EA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A51AE"/>
    <w:multiLevelType w:val="hybridMultilevel"/>
    <w:tmpl w:val="9BFED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60437"/>
    <w:multiLevelType w:val="hybridMultilevel"/>
    <w:tmpl w:val="E152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3D23"/>
    <w:multiLevelType w:val="hybridMultilevel"/>
    <w:tmpl w:val="3200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04E18"/>
    <w:multiLevelType w:val="hybridMultilevel"/>
    <w:tmpl w:val="4FDC0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1E64"/>
    <w:multiLevelType w:val="hybridMultilevel"/>
    <w:tmpl w:val="2850F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49CC"/>
    <w:multiLevelType w:val="hybridMultilevel"/>
    <w:tmpl w:val="19728348"/>
    <w:lvl w:ilvl="0" w:tplc="85BE4B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0A36E55"/>
    <w:multiLevelType w:val="hybridMultilevel"/>
    <w:tmpl w:val="EE060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34FE9"/>
    <w:multiLevelType w:val="hybridMultilevel"/>
    <w:tmpl w:val="D95648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8369F0"/>
    <w:multiLevelType w:val="hybridMultilevel"/>
    <w:tmpl w:val="05C0D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F2C1B"/>
    <w:multiLevelType w:val="hybridMultilevel"/>
    <w:tmpl w:val="49A24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EC60E0F6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980DE0"/>
    <w:multiLevelType w:val="hybridMultilevel"/>
    <w:tmpl w:val="1D6AD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C14DB3"/>
    <w:multiLevelType w:val="hybridMultilevel"/>
    <w:tmpl w:val="DF90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90CAD"/>
    <w:multiLevelType w:val="hybridMultilevel"/>
    <w:tmpl w:val="16308246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37C76D6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1B"/>
    <w:multiLevelType w:val="hybridMultilevel"/>
    <w:tmpl w:val="9AC04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F2BD6"/>
    <w:multiLevelType w:val="hybridMultilevel"/>
    <w:tmpl w:val="D11A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72601"/>
    <w:multiLevelType w:val="hybridMultilevel"/>
    <w:tmpl w:val="C89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2EA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41F7F"/>
    <w:multiLevelType w:val="hybridMultilevel"/>
    <w:tmpl w:val="29B8D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717A2"/>
    <w:multiLevelType w:val="hybridMultilevel"/>
    <w:tmpl w:val="6CEC0BEE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37C76D6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96DA2"/>
    <w:multiLevelType w:val="hybridMultilevel"/>
    <w:tmpl w:val="0C4AEDAA"/>
    <w:lvl w:ilvl="0" w:tplc="C12415A8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69CE4CE7"/>
    <w:multiLevelType w:val="hybridMultilevel"/>
    <w:tmpl w:val="19728348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D743F53"/>
    <w:multiLevelType w:val="hybridMultilevel"/>
    <w:tmpl w:val="34FE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E5FE6"/>
    <w:multiLevelType w:val="hybridMultilevel"/>
    <w:tmpl w:val="7CBA903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B6C1FB4"/>
    <w:multiLevelType w:val="hybridMultilevel"/>
    <w:tmpl w:val="11065DBE"/>
    <w:lvl w:ilvl="0" w:tplc="09C07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B4E1B"/>
    <w:multiLevelType w:val="hybridMultilevel"/>
    <w:tmpl w:val="67B4FEC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21300863">
    <w:abstractNumId w:val="5"/>
  </w:num>
  <w:num w:numId="2" w16cid:durableId="1714889082">
    <w:abstractNumId w:val="26"/>
  </w:num>
  <w:num w:numId="3" w16cid:durableId="1719937931">
    <w:abstractNumId w:val="15"/>
  </w:num>
  <w:num w:numId="4" w16cid:durableId="171457689">
    <w:abstractNumId w:val="29"/>
  </w:num>
  <w:num w:numId="5" w16cid:durableId="519053252">
    <w:abstractNumId w:val="31"/>
  </w:num>
  <w:num w:numId="6" w16cid:durableId="956639297">
    <w:abstractNumId w:val="39"/>
  </w:num>
  <w:num w:numId="7" w16cid:durableId="1441333828">
    <w:abstractNumId w:val="10"/>
  </w:num>
  <w:num w:numId="8" w16cid:durableId="534192913">
    <w:abstractNumId w:val="4"/>
  </w:num>
  <w:num w:numId="9" w16cid:durableId="266894347">
    <w:abstractNumId w:val="22"/>
  </w:num>
  <w:num w:numId="10" w16cid:durableId="552355981">
    <w:abstractNumId w:val="23"/>
  </w:num>
  <w:num w:numId="11" w16cid:durableId="1383481053">
    <w:abstractNumId w:val="19"/>
  </w:num>
  <w:num w:numId="12" w16cid:durableId="188876237">
    <w:abstractNumId w:val="3"/>
  </w:num>
  <w:num w:numId="13" w16cid:durableId="1048384350">
    <w:abstractNumId w:val="16"/>
  </w:num>
  <w:num w:numId="14" w16cid:durableId="235406421">
    <w:abstractNumId w:val="2"/>
  </w:num>
  <w:num w:numId="15" w16cid:durableId="870265673">
    <w:abstractNumId w:val="1"/>
  </w:num>
  <w:num w:numId="16" w16cid:durableId="99181076">
    <w:abstractNumId w:val="27"/>
  </w:num>
  <w:num w:numId="17" w16cid:durableId="463696225">
    <w:abstractNumId w:val="6"/>
  </w:num>
  <w:num w:numId="18" w16cid:durableId="334184875">
    <w:abstractNumId w:val="36"/>
  </w:num>
  <w:num w:numId="19" w16cid:durableId="799962038">
    <w:abstractNumId w:val="30"/>
  </w:num>
  <w:num w:numId="20" w16cid:durableId="1931963576">
    <w:abstractNumId w:val="18"/>
  </w:num>
  <w:num w:numId="21" w16cid:durableId="1681152903">
    <w:abstractNumId w:val="37"/>
  </w:num>
  <w:num w:numId="22" w16cid:durableId="2075086580">
    <w:abstractNumId w:val="9"/>
  </w:num>
  <w:num w:numId="23" w16cid:durableId="264264094">
    <w:abstractNumId w:val="13"/>
  </w:num>
  <w:num w:numId="24" w16cid:durableId="1804804975">
    <w:abstractNumId w:val="24"/>
  </w:num>
  <w:num w:numId="25" w16cid:durableId="1114059194">
    <w:abstractNumId w:val="0"/>
  </w:num>
  <w:num w:numId="26" w16cid:durableId="517041451">
    <w:abstractNumId w:val="12"/>
  </w:num>
  <w:num w:numId="27" w16cid:durableId="840395718">
    <w:abstractNumId w:val="25"/>
  </w:num>
  <w:num w:numId="28" w16cid:durableId="1710449331">
    <w:abstractNumId w:val="11"/>
  </w:num>
  <w:num w:numId="29" w16cid:durableId="941491869">
    <w:abstractNumId w:val="28"/>
  </w:num>
  <w:num w:numId="30" w16cid:durableId="1178545096">
    <w:abstractNumId w:val="33"/>
  </w:num>
  <w:num w:numId="31" w16cid:durableId="1959138849">
    <w:abstractNumId w:val="20"/>
  </w:num>
  <w:num w:numId="32" w16cid:durableId="575020247">
    <w:abstractNumId w:val="8"/>
  </w:num>
  <w:num w:numId="33" w16cid:durableId="910164605">
    <w:abstractNumId w:val="14"/>
  </w:num>
  <w:num w:numId="34" w16cid:durableId="1303466298">
    <w:abstractNumId w:val="17"/>
  </w:num>
  <w:num w:numId="35" w16cid:durableId="1251280089">
    <w:abstractNumId w:val="32"/>
  </w:num>
  <w:num w:numId="36" w16cid:durableId="1487429041">
    <w:abstractNumId w:val="38"/>
  </w:num>
  <w:num w:numId="37" w16cid:durableId="275790164">
    <w:abstractNumId w:val="7"/>
  </w:num>
  <w:num w:numId="38" w16cid:durableId="1597712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4368012">
    <w:abstractNumId w:val="34"/>
  </w:num>
  <w:num w:numId="40" w16cid:durableId="250355569">
    <w:abstractNumId w:val="21"/>
  </w:num>
  <w:num w:numId="41" w16cid:durableId="210221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18"/>
    <w:rsid w:val="00006732"/>
    <w:rsid w:val="00024180"/>
    <w:rsid w:val="00025CD9"/>
    <w:rsid w:val="0002774E"/>
    <w:rsid w:val="0004512B"/>
    <w:rsid w:val="00046819"/>
    <w:rsid w:val="00051D17"/>
    <w:rsid w:val="000565DE"/>
    <w:rsid w:val="00064462"/>
    <w:rsid w:val="00081646"/>
    <w:rsid w:val="00082FA8"/>
    <w:rsid w:val="00086CC4"/>
    <w:rsid w:val="000A16B3"/>
    <w:rsid w:val="000A4843"/>
    <w:rsid w:val="000B089E"/>
    <w:rsid w:val="000B3355"/>
    <w:rsid w:val="000C14B9"/>
    <w:rsid w:val="000D02ED"/>
    <w:rsid w:val="000D6218"/>
    <w:rsid w:val="000E0117"/>
    <w:rsid w:val="000E24F7"/>
    <w:rsid w:val="000E64B2"/>
    <w:rsid w:val="000F6E2A"/>
    <w:rsid w:val="0010034C"/>
    <w:rsid w:val="00107C58"/>
    <w:rsid w:val="00112D09"/>
    <w:rsid w:val="00113B64"/>
    <w:rsid w:val="00115EA4"/>
    <w:rsid w:val="001210B9"/>
    <w:rsid w:val="0012782D"/>
    <w:rsid w:val="00137926"/>
    <w:rsid w:val="001519C9"/>
    <w:rsid w:val="00152947"/>
    <w:rsid w:val="00155376"/>
    <w:rsid w:val="00160985"/>
    <w:rsid w:val="00161A53"/>
    <w:rsid w:val="001624D2"/>
    <w:rsid w:val="00163225"/>
    <w:rsid w:val="00163298"/>
    <w:rsid w:val="00164D6D"/>
    <w:rsid w:val="00180B6E"/>
    <w:rsid w:val="0019592B"/>
    <w:rsid w:val="001A1031"/>
    <w:rsid w:val="001A6BFB"/>
    <w:rsid w:val="001B14E3"/>
    <w:rsid w:val="001B2A16"/>
    <w:rsid w:val="001C4CBA"/>
    <w:rsid w:val="001D30A5"/>
    <w:rsid w:val="001D6D9A"/>
    <w:rsid w:val="001E0EB5"/>
    <w:rsid w:val="001E3B78"/>
    <w:rsid w:val="001E6ECE"/>
    <w:rsid w:val="001F1E73"/>
    <w:rsid w:val="001F3271"/>
    <w:rsid w:val="001F4291"/>
    <w:rsid w:val="00204679"/>
    <w:rsid w:val="002179AD"/>
    <w:rsid w:val="00217E96"/>
    <w:rsid w:val="00221BA6"/>
    <w:rsid w:val="00223B45"/>
    <w:rsid w:val="00224D35"/>
    <w:rsid w:val="00225AC6"/>
    <w:rsid w:val="0023322F"/>
    <w:rsid w:val="0023361E"/>
    <w:rsid w:val="00236D04"/>
    <w:rsid w:val="0023741B"/>
    <w:rsid w:val="00237B4B"/>
    <w:rsid w:val="00250594"/>
    <w:rsid w:val="002528BB"/>
    <w:rsid w:val="00261BAB"/>
    <w:rsid w:val="0026631E"/>
    <w:rsid w:val="00267E04"/>
    <w:rsid w:val="00276C87"/>
    <w:rsid w:val="0027790E"/>
    <w:rsid w:val="002816FA"/>
    <w:rsid w:val="00282CCD"/>
    <w:rsid w:val="0029204C"/>
    <w:rsid w:val="002A1D1A"/>
    <w:rsid w:val="002A6F4B"/>
    <w:rsid w:val="002B161C"/>
    <w:rsid w:val="002B16D6"/>
    <w:rsid w:val="002B3128"/>
    <w:rsid w:val="002B55A7"/>
    <w:rsid w:val="002C12C0"/>
    <w:rsid w:val="002C1FA7"/>
    <w:rsid w:val="002D0F2E"/>
    <w:rsid w:val="002D2B5C"/>
    <w:rsid w:val="002D509F"/>
    <w:rsid w:val="002D5F46"/>
    <w:rsid w:val="002F5A02"/>
    <w:rsid w:val="003123FD"/>
    <w:rsid w:val="00324D6A"/>
    <w:rsid w:val="00343303"/>
    <w:rsid w:val="003457FB"/>
    <w:rsid w:val="00357CDB"/>
    <w:rsid w:val="00360028"/>
    <w:rsid w:val="00360325"/>
    <w:rsid w:val="00371CE0"/>
    <w:rsid w:val="003832AA"/>
    <w:rsid w:val="0038424E"/>
    <w:rsid w:val="00391235"/>
    <w:rsid w:val="003A0F18"/>
    <w:rsid w:val="003A27F5"/>
    <w:rsid w:val="003A280F"/>
    <w:rsid w:val="003B2757"/>
    <w:rsid w:val="003B6F9B"/>
    <w:rsid w:val="003C733B"/>
    <w:rsid w:val="003D2E4A"/>
    <w:rsid w:val="003E0EAD"/>
    <w:rsid w:val="003E1B81"/>
    <w:rsid w:val="003E6C00"/>
    <w:rsid w:val="003E716C"/>
    <w:rsid w:val="0041093B"/>
    <w:rsid w:val="00422F0A"/>
    <w:rsid w:val="00431305"/>
    <w:rsid w:val="00437E84"/>
    <w:rsid w:val="00444957"/>
    <w:rsid w:val="00450111"/>
    <w:rsid w:val="00450B09"/>
    <w:rsid w:val="0045412C"/>
    <w:rsid w:val="00461B03"/>
    <w:rsid w:val="0046728D"/>
    <w:rsid w:val="00473F1B"/>
    <w:rsid w:val="00474182"/>
    <w:rsid w:val="00487B3A"/>
    <w:rsid w:val="004A67FD"/>
    <w:rsid w:val="004B0144"/>
    <w:rsid w:val="004B39B8"/>
    <w:rsid w:val="004C5CD8"/>
    <w:rsid w:val="004D0197"/>
    <w:rsid w:val="004E2A38"/>
    <w:rsid w:val="00502966"/>
    <w:rsid w:val="00505034"/>
    <w:rsid w:val="005055EC"/>
    <w:rsid w:val="005124E6"/>
    <w:rsid w:val="0052239F"/>
    <w:rsid w:val="00524C07"/>
    <w:rsid w:val="0053168A"/>
    <w:rsid w:val="00532353"/>
    <w:rsid w:val="00545BCA"/>
    <w:rsid w:val="00570ACE"/>
    <w:rsid w:val="00573B30"/>
    <w:rsid w:val="00587944"/>
    <w:rsid w:val="0059187D"/>
    <w:rsid w:val="00592E31"/>
    <w:rsid w:val="00594D9F"/>
    <w:rsid w:val="00595CE8"/>
    <w:rsid w:val="0059625E"/>
    <w:rsid w:val="005A1863"/>
    <w:rsid w:val="005A5E06"/>
    <w:rsid w:val="005D4E2D"/>
    <w:rsid w:val="005D704D"/>
    <w:rsid w:val="005E500E"/>
    <w:rsid w:val="005E5B66"/>
    <w:rsid w:val="005F2303"/>
    <w:rsid w:val="005F6C2A"/>
    <w:rsid w:val="00606E3D"/>
    <w:rsid w:val="00616BC3"/>
    <w:rsid w:val="00623C2A"/>
    <w:rsid w:val="0063002D"/>
    <w:rsid w:val="00630428"/>
    <w:rsid w:val="00644716"/>
    <w:rsid w:val="00663806"/>
    <w:rsid w:val="00667DC5"/>
    <w:rsid w:val="00670EC6"/>
    <w:rsid w:val="006766B4"/>
    <w:rsid w:val="0068061B"/>
    <w:rsid w:val="00685CD7"/>
    <w:rsid w:val="006A376E"/>
    <w:rsid w:val="006A60C6"/>
    <w:rsid w:val="006B0B3E"/>
    <w:rsid w:val="006B31A1"/>
    <w:rsid w:val="006C508B"/>
    <w:rsid w:val="006C74A4"/>
    <w:rsid w:val="006D1D51"/>
    <w:rsid w:val="006D3915"/>
    <w:rsid w:val="006D79E2"/>
    <w:rsid w:val="006E50D6"/>
    <w:rsid w:val="006E7BFE"/>
    <w:rsid w:val="006F199B"/>
    <w:rsid w:val="006F5003"/>
    <w:rsid w:val="00705E07"/>
    <w:rsid w:val="00710B46"/>
    <w:rsid w:val="007260BB"/>
    <w:rsid w:val="007277EC"/>
    <w:rsid w:val="007325BB"/>
    <w:rsid w:val="00735564"/>
    <w:rsid w:val="00752684"/>
    <w:rsid w:val="00755515"/>
    <w:rsid w:val="00755B45"/>
    <w:rsid w:val="00761D60"/>
    <w:rsid w:val="00766398"/>
    <w:rsid w:val="00766E93"/>
    <w:rsid w:val="00781818"/>
    <w:rsid w:val="00781964"/>
    <w:rsid w:val="00786EC2"/>
    <w:rsid w:val="007A7D34"/>
    <w:rsid w:val="007B2533"/>
    <w:rsid w:val="007C172F"/>
    <w:rsid w:val="007C22E8"/>
    <w:rsid w:val="007D5904"/>
    <w:rsid w:val="007D5C10"/>
    <w:rsid w:val="007E1BFE"/>
    <w:rsid w:val="007E67C8"/>
    <w:rsid w:val="0080303F"/>
    <w:rsid w:val="00810D65"/>
    <w:rsid w:val="00812FB1"/>
    <w:rsid w:val="00813A95"/>
    <w:rsid w:val="00813EE4"/>
    <w:rsid w:val="0081606A"/>
    <w:rsid w:val="0082154F"/>
    <w:rsid w:val="00832417"/>
    <w:rsid w:val="00841FA6"/>
    <w:rsid w:val="00846C98"/>
    <w:rsid w:val="00854038"/>
    <w:rsid w:val="00854C01"/>
    <w:rsid w:val="00854E48"/>
    <w:rsid w:val="008576F0"/>
    <w:rsid w:val="00863BC0"/>
    <w:rsid w:val="00880987"/>
    <w:rsid w:val="008951E9"/>
    <w:rsid w:val="008A0446"/>
    <w:rsid w:val="008B12CD"/>
    <w:rsid w:val="008B5805"/>
    <w:rsid w:val="008D424A"/>
    <w:rsid w:val="008E6CEC"/>
    <w:rsid w:val="008F36B9"/>
    <w:rsid w:val="00902E89"/>
    <w:rsid w:val="009038B3"/>
    <w:rsid w:val="00906801"/>
    <w:rsid w:val="009103BB"/>
    <w:rsid w:val="0092074F"/>
    <w:rsid w:val="00922C78"/>
    <w:rsid w:val="00930A06"/>
    <w:rsid w:val="00942239"/>
    <w:rsid w:val="00945D37"/>
    <w:rsid w:val="009463F0"/>
    <w:rsid w:val="009568DF"/>
    <w:rsid w:val="009613E1"/>
    <w:rsid w:val="00972B5A"/>
    <w:rsid w:val="00983504"/>
    <w:rsid w:val="009859CD"/>
    <w:rsid w:val="00987228"/>
    <w:rsid w:val="009A18FB"/>
    <w:rsid w:val="009A3799"/>
    <w:rsid w:val="009B4BF9"/>
    <w:rsid w:val="009F24FC"/>
    <w:rsid w:val="00A07355"/>
    <w:rsid w:val="00A170E2"/>
    <w:rsid w:val="00A30B59"/>
    <w:rsid w:val="00A3280C"/>
    <w:rsid w:val="00A32822"/>
    <w:rsid w:val="00A36174"/>
    <w:rsid w:val="00A515F2"/>
    <w:rsid w:val="00A55E58"/>
    <w:rsid w:val="00A56F94"/>
    <w:rsid w:val="00A6721E"/>
    <w:rsid w:val="00A67B83"/>
    <w:rsid w:val="00A8206F"/>
    <w:rsid w:val="00A86ADB"/>
    <w:rsid w:val="00A8763D"/>
    <w:rsid w:val="00A90A70"/>
    <w:rsid w:val="00AA1B22"/>
    <w:rsid w:val="00AA7058"/>
    <w:rsid w:val="00AB0C6D"/>
    <w:rsid w:val="00AB3C95"/>
    <w:rsid w:val="00AB762E"/>
    <w:rsid w:val="00AD152A"/>
    <w:rsid w:val="00AD3B35"/>
    <w:rsid w:val="00AD40D1"/>
    <w:rsid w:val="00AD65F5"/>
    <w:rsid w:val="00AE6C81"/>
    <w:rsid w:val="00B05E96"/>
    <w:rsid w:val="00B077A0"/>
    <w:rsid w:val="00B1408C"/>
    <w:rsid w:val="00B14DE5"/>
    <w:rsid w:val="00B16626"/>
    <w:rsid w:val="00B16C68"/>
    <w:rsid w:val="00B34781"/>
    <w:rsid w:val="00B40E5C"/>
    <w:rsid w:val="00B53A07"/>
    <w:rsid w:val="00B5463E"/>
    <w:rsid w:val="00B61218"/>
    <w:rsid w:val="00B62F27"/>
    <w:rsid w:val="00B73B43"/>
    <w:rsid w:val="00B80D25"/>
    <w:rsid w:val="00B82A29"/>
    <w:rsid w:val="00BA7B3B"/>
    <w:rsid w:val="00BB01D9"/>
    <w:rsid w:val="00BB3E01"/>
    <w:rsid w:val="00BB48CF"/>
    <w:rsid w:val="00BC44D7"/>
    <w:rsid w:val="00BD28FF"/>
    <w:rsid w:val="00BD2C4A"/>
    <w:rsid w:val="00BD2D39"/>
    <w:rsid w:val="00BD3201"/>
    <w:rsid w:val="00BD6C7F"/>
    <w:rsid w:val="00C15774"/>
    <w:rsid w:val="00C251E3"/>
    <w:rsid w:val="00C36352"/>
    <w:rsid w:val="00C43DB7"/>
    <w:rsid w:val="00C534C3"/>
    <w:rsid w:val="00C60E00"/>
    <w:rsid w:val="00C64224"/>
    <w:rsid w:val="00C7197D"/>
    <w:rsid w:val="00C74278"/>
    <w:rsid w:val="00C742A8"/>
    <w:rsid w:val="00C92023"/>
    <w:rsid w:val="00C96021"/>
    <w:rsid w:val="00CA3116"/>
    <w:rsid w:val="00CB1659"/>
    <w:rsid w:val="00CB266F"/>
    <w:rsid w:val="00CD7021"/>
    <w:rsid w:val="00CE46BD"/>
    <w:rsid w:val="00CF2EDA"/>
    <w:rsid w:val="00CF6287"/>
    <w:rsid w:val="00D12C5C"/>
    <w:rsid w:val="00D14B65"/>
    <w:rsid w:val="00D22F96"/>
    <w:rsid w:val="00D41229"/>
    <w:rsid w:val="00D44CFC"/>
    <w:rsid w:val="00D4745A"/>
    <w:rsid w:val="00D4775D"/>
    <w:rsid w:val="00D5484A"/>
    <w:rsid w:val="00D56653"/>
    <w:rsid w:val="00D64D89"/>
    <w:rsid w:val="00D73AEE"/>
    <w:rsid w:val="00D746EB"/>
    <w:rsid w:val="00D7673E"/>
    <w:rsid w:val="00D779EE"/>
    <w:rsid w:val="00D85FD2"/>
    <w:rsid w:val="00DA6CFE"/>
    <w:rsid w:val="00DB2713"/>
    <w:rsid w:val="00DC5DCA"/>
    <w:rsid w:val="00DC7B79"/>
    <w:rsid w:val="00DE26D9"/>
    <w:rsid w:val="00DE725E"/>
    <w:rsid w:val="00DF513C"/>
    <w:rsid w:val="00E01D0E"/>
    <w:rsid w:val="00E10D88"/>
    <w:rsid w:val="00E16064"/>
    <w:rsid w:val="00E26236"/>
    <w:rsid w:val="00E27A02"/>
    <w:rsid w:val="00E30394"/>
    <w:rsid w:val="00E34FCA"/>
    <w:rsid w:val="00E51019"/>
    <w:rsid w:val="00E621B2"/>
    <w:rsid w:val="00E736B3"/>
    <w:rsid w:val="00E82946"/>
    <w:rsid w:val="00E874E0"/>
    <w:rsid w:val="00E91851"/>
    <w:rsid w:val="00E92F0C"/>
    <w:rsid w:val="00EA55F8"/>
    <w:rsid w:val="00EA6741"/>
    <w:rsid w:val="00EC70EF"/>
    <w:rsid w:val="00ED1D98"/>
    <w:rsid w:val="00EE22A0"/>
    <w:rsid w:val="00EE28F7"/>
    <w:rsid w:val="00EE4F7A"/>
    <w:rsid w:val="00EE516D"/>
    <w:rsid w:val="00EE7420"/>
    <w:rsid w:val="00EF7693"/>
    <w:rsid w:val="00F16AE7"/>
    <w:rsid w:val="00F20C2A"/>
    <w:rsid w:val="00F31300"/>
    <w:rsid w:val="00F33C12"/>
    <w:rsid w:val="00F35ED2"/>
    <w:rsid w:val="00F74E53"/>
    <w:rsid w:val="00F7587A"/>
    <w:rsid w:val="00F90631"/>
    <w:rsid w:val="00FB56CE"/>
    <w:rsid w:val="00FB73E3"/>
    <w:rsid w:val="00FC2831"/>
    <w:rsid w:val="00FC6586"/>
    <w:rsid w:val="00FF0EA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E12B"/>
  <w15:docId w15:val="{11521B37-9CD6-43DE-831A-8E06F770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3E0EAD"/>
    <w:pPr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E0EAD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371C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0644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446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owicka\AppData\Local\Temp\ListownikUAM_Epicur_HR_IDUB_kolor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89FF-DC9F-49CF-B21E-48BD823C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ListownikUAM_Epicur_HR_IDUB_kolor_PL</Template>
  <TotalTime>275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Nowicka</dc:creator>
  <cp:lastModifiedBy>Ewa Opaska</cp:lastModifiedBy>
  <cp:revision>122</cp:revision>
  <cp:lastPrinted>2026-04-22T06:45:00Z</cp:lastPrinted>
  <dcterms:created xsi:type="dcterms:W3CDTF">2021-12-14T08:40:00Z</dcterms:created>
  <dcterms:modified xsi:type="dcterms:W3CDTF">2026-04-22T06:45:00Z</dcterms:modified>
</cp:coreProperties>
</file>