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3A45" w14:textId="6A45C892" w:rsidR="5307BC47" w:rsidRDefault="08F5540F" w:rsidP="00912550">
      <w:pPr>
        <w:pStyle w:val="NormalnyWeb"/>
        <w:spacing w:after="0" w:line="320" w:lineRule="exact"/>
        <w:jc w:val="center"/>
        <w:rPr>
          <w:rStyle w:val="Pogrubienie"/>
          <w:rFonts w:ascii="Cambria" w:eastAsia="Cambria" w:hAnsi="Cambria" w:cs="Cambria"/>
          <w:color w:val="000000" w:themeColor="text1"/>
          <w:sz w:val="28"/>
          <w:szCs w:val="28"/>
          <w:lang w:val="en-US"/>
        </w:rPr>
      </w:pPr>
      <w:r w:rsidRPr="2BB4F1A9">
        <w:rPr>
          <w:rStyle w:val="Pogrubienie"/>
          <w:rFonts w:ascii="Cambria" w:eastAsia="Cambria" w:hAnsi="Cambria" w:cs="Cambria"/>
          <w:color w:val="000000" w:themeColor="text1"/>
          <w:sz w:val="28"/>
          <w:szCs w:val="28"/>
          <w:lang w:val="en-US"/>
        </w:rPr>
        <w:t>AGENDA</w:t>
      </w:r>
    </w:p>
    <w:p w14:paraId="35F45189" w14:textId="1183BE40" w:rsidR="06F68433" w:rsidRDefault="06F68433" w:rsidP="2BB4F1A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eastAsia="Cambria" w:hAnsi="Cambria" w:cs="Cambria"/>
          <w:color w:val="000000" w:themeColor="text1"/>
          <w:lang w:val="en-US"/>
        </w:rPr>
      </w:pPr>
    </w:p>
    <w:p w14:paraId="6B003AD6" w14:textId="77777777" w:rsidR="00496021" w:rsidRPr="009B0C51" w:rsidRDefault="00496021" w:rsidP="2BB4F1A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eastAsia="Cambria" w:hAnsi="Cambria" w:cs="Cambria"/>
          <w:color w:val="000000"/>
          <w:lang w:val="en-US"/>
        </w:rPr>
      </w:pP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 xml:space="preserve">Welcome and Orientation Event for Erasmus+ </w:t>
      </w:r>
    </w:p>
    <w:p w14:paraId="6B003AD7" w14:textId="4980CCF3" w:rsidR="00496021" w:rsidRPr="009B0C51" w:rsidRDefault="00496021" w:rsidP="2BB4F1A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eastAsia="Cambria" w:hAnsi="Cambria" w:cs="Cambria"/>
          <w:color w:val="000000"/>
          <w:lang w:val="en-US"/>
        </w:rPr>
      </w:pP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 xml:space="preserve">and </w:t>
      </w:r>
      <w:r w:rsidR="674A7E3C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Bilateral</w:t>
      </w: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 xml:space="preserve"> Exchange Students</w:t>
      </w:r>
    </w:p>
    <w:p w14:paraId="68BE3F54" w14:textId="17DE16AE" w:rsidR="06F68433" w:rsidRDefault="06F68433" w:rsidP="2BB4F1A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eastAsia="Cambria" w:hAnsi="Cambria" w:cs="Cambria"/>
          <w:color w:val="000000" w:themeColor="text1"/>
          <w:sz w:val="28"/>
          <w:szCs w:val="28"/>
          <w:lang w:val="en-US"/>
        </w:rPr>
      </w:pPr>
    </w:p>
    <w:p w14:paraId="5C363FDB" w14:textId="77777777" w:rsidR="00912550" w:rsidRDefault="00912550" w:rsidP="2BB4F1A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eastAsia="Cambria" w:hAnsi="Cambria" w:cs="Cambria"/>
          <w:color w:val="000000" w:themeColor="text1"/>
          <w:lang w:val="en-US"/>
        </w:rPr>
      </w:pPr>
    </w:p>
    <w:p w14:paraId="6B003AD8" w14:textId="742C228C" w:rsidR="00496021" w:rsidRPr="00192498" w:rsidRDefault="61EACBCF" w:rsidP="2BB4F1A9">
      <w:pPr>
        <w:pStyle w:val="NormalnyWeb"/>
        <w:spacing w:before="0" w:beforeAutospacing="0" w:after="0" w:afterAutospacing="0"/>
        <w:jc w:val="center"/>
        <w:rPr>
          <w:rStyle w:val="Pogrubienie"/>
          <w:rFonts w:ascii="Cambria" w:eastAsia="Cambria" w:hAnsi="Cambria" w:cs="Cambria"/>
          <w:color w:val="000000" w:themeColor="text1"/>
          <w:lang w:val="en-US"/>
        </w:rPr>
      </w:pP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1</w:t>
      </w:r>
      <w:r w:rsidR="3D849790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 xml:space="preserve"> </w:t>
      </w:r>
      <w:r w:rsidR="7B94DE17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 xml:space="preserve">October </w:t>
      </w:r>
      <w:r w:rsidR="007572F4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202</w:t>
      </w:r>
      <w:r w:rsidR="5FE7C7D2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 xml:space="preserve">5 </w:t>
      </w:r>
      <w:r w:rsidR="006E2B4D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(</w:t>
      </w:r>
      <w:r w:rsidR="082879B6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Wednesday</w:t>
      </w:r>
      <w:r w:rsidR="006E2B4D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)</w:t>
      </w:r>
    </w:p>
    <w:p w14:paraId="5029F1C0" w14:textId="77777777" w:rsidR="00912550" w:rsidRDefault="00912550" w:rsidP="00912550">
      <w:pPr>
        <w:pStyle w:val="NormalnyWeb"/>
        <w:jc w:val="center"/>
        <w:rPr>
          <w:rStyle w:val="Pogrubienie"/>
          <w:rFonts w:ascii="Cambria" w:eastAsia="Cambria" w:hAnsi="Cambria" w:cs="Cambria"/>
          <w:color w:val="000000" w:themeColor="text1"/>
          <w:lang w:val="en-US"/>
        </w:rPr>
      </w:pPr>
    </w:p>
    <w:p w14:paraId="10D528E9" w14:textId="122C7FA7" w:rsidR="06F68433" w:rsidRDefault="00496021" w:rsidP="00912550">
      <w:pPr>
        <w:pStyle w:val="NormalnyWeb"/>
        <w:jc w:val="center"/>
        <w:rPr>
          <w:rStyle w:val="Pogrubienie"/>
          <w:rFonts w:ascii="Cambria" w:eastAsia="Cambria" w:hAnsi="Cambria" w:cs="Cambria"/>
          <w:color w:val="000000" w:themeColor="text1"/>
          <w:lang w:val="en-US"/>
        </w:rPr>
      </w:pP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1</w:t>
      </w:r>
      <w:r w:rsidR="45D6F3DE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4</w:t>
      </w: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:</w:t>
      </w:r>
      <w:r w:rsidR="00690BF7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0</w:t>
      </w: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 xml:space="preserve">0 </w:t>
      </w:r>
    </w:p>
    <w:p w14:paraId="7342FE13" w14:textId="66B46F55" w:rsidR="6D2CCF6C" w:rsidRDefault="59A1FC99" w:rsidP="2BB4F1A9">
      <w:pPr>
        <w:pStyle w:val="Nagwek3"/>
        <w:spacing w:before="281" w:beforeAutospacing="0" w:after="281" w:afterAutospacing="0"/>
        <w:jc w:val="center"/>
        <w:rPr>
          <w:sz w:val="24"/>
          <w:szCs w:val="24"/>
          <w:lang w:val="en-GB"/>
        </w:rPr>
      </w:pPr>
      <w:r w:rsidRPr="2BB4F1A9">
        <w:rPr>
          <w:sz w:val="24"/>
          <w:szCs w:val="24"/>
          <w:lang w:val="en-GB"/>
        </w:rPr>
        <w:t>Collegium Minus</w:t>
      </w:r>
      <w:r w:rsidR="2E558D72" w:rsidRPr="2BB4F1A9">
        <w:rPr>
          <w:sz w:val="24"/>
          <w:szCs w:val="24"/>
          <w:lang w:val="en-GB"/>
        </w:rPr>
        <w:t xml:space="preserve"> - </w:t>
      </w:r>
      <w:hyperlink r:id="rId8">
        <w:r w:rsidR="0A5C69A7" w:rsidRPr="2BB4F1A9">
          <w:rPr>
            <w:rStyle w:val="Hipercze"/>
            <w:sz w:val="24"/>
            <w:szCs w:val="24"/>
            <w:lang w:val="en-GB"/>
          </w:rPr>
          <w:t>https://maps.app.goo.gl/7PrjpfcSAaaX5NmJ6</w:t>
        </w:r>
      </w:hyperlink>
      <w:r w:rsidR="1E195A2E" w:rsidRPr="2BB4F1A9">
        <w:rPr>
          <w:sz w:val="24"/>
          <w:szCs w:val="24"/>
          <w:lang w:val="en-GB"/>
        </w:rPr>
        <w:t xml:space="preserve"> </w:t>
      </w:r>
    </w:p>
    <w:p w14:paraId="6B003ADC" w14:textId="22B3E430" w:rsidR="00146D61" w:rsidRPr="00912550" w:rsidRDefault="00496021" w:rsidP="2BB4F1A9">
      <w:pPr>
        <w:pStyle w:val="NormalnyWeb"/>
        <w:rPr>
          <w:rFonts w:ascii="Cambria" w:eastAsia="Cambria" w:hAnsi="Cambria" w:cs="Cambria"/>
          <w:color w:val="000000" w:themeColor="text1"/>
          <w:lang w:val="en-US"/>
        </w:rPr>
      </w:pP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1</w:t>
      </w:r>
      <w:r w:rsidR="0BFD3238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4</w:t>
      </w:r>
      <w:r w:rsidR="3076B70E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.</w:t>
      </w:r>
      <w:r w:rsidR="00690BF7"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0</w:t>
      </w:r>
      <w:r w:rsidRPr="2BB4F1A9">
        <w:rPr>
          <w:rStyle w:val="Pogrubienie"/>
          <w:rFonts w:ascii="Cambria" w:eastAsia="Cambria" w:hAnsi="Cambria" w:cs="Cambria"/>
          <w:color w:val="000000" w:themeColor="text1"/>
          <w:lang w:val="en-US"/>
        </w:rPr>
        <w:t>0</w:t>
      </w:r>
      <w:r w:rsidRPr="2BB4F1A9">
        <w:rPr>
          <w:rFonts w:ascii="Cambria" w:eastAsia="Cambria" w:hAnsi="Cambria" w:cs="Cambria"/>
          <w:b/>
          <w:bCs/>
          <w:color w:val="000000" w:themeColor="text1"/>
          <w:lang w:val="en-US"/>
        </w:rPr>
        <w:t xml:space="preserve"> </w:t>
      </w:r>
      <w:r w:rsidRPr="2BB4F1A9">
        <w:rPr>
          <w:rFonts w:ascii="Cambria" w:eastAsia="Cambria" w:hAnsi="Cambria" w:cs="Cambria"/>
          <w:color w:val="000000" w:themeColor="text1"/>
          <w:lang w:val="en-US"/>
        </w:rPr>
        <w:t xml:space="preserve">Welcome from the main stage </w:t>
      </w:r>
    </w:p>
    <w:p w14:paraId="60678527" w14:textId="7A0BB2E2" w:rsidR="00496021" w:rsidRDefault="00496021" w:rsidP="2BB4F1A9">
      <w:pPr>
        <w:pStyle w:val="NormalnyWeb"/>
        <w:rPr>
          <w:rFonts w:ascii="Cambria" w:eastAsia="Cambria" w:hAnsi="Cambria" w:cs="Cambria"/>
          <w:sz w:val="20"/>
          <w:szCs w:val="20"/>
          <w:lang w:val="en-US"/>
        </w:rPr>
      </w:pPr>
      <w:r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>1</w:t>
      </w:r>
      <w:r w:rsidR="58500AE7"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>4</w:t>
      </w:r>
      <w:r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>.</w:t>
      </w:r>
      <w:r w:rsidR="00133D6F"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>10</w:t>
      </w:r>
      <w:r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– 1</w:t>
      </w:r>
      <w:r w:rsidR="0B459052"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>5</w:t>
      </w:r>
      <w:r w:rsidR="6F3CF666"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>.</w:t>
      </w:r>
      <w:r w:rsidR="0ECDE4E7"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30 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Official </w:t>
      </w:r>
      <w:r w:rsidRPr="2BB4F1A9"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  <w:t>words of welcome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from AMU representatives:</w:t>
      </w:r>
    </w:p>
    <w:p w14:paraId="6B003ADF" w14:textId="5A3CBB69" w:rsidR="00496021" w:rsidRPr="00073A64" w:rsidRDefault="00496021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color w:val="000000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Vice-Rector for International Cooperation</w:t>
      </w:r>
      <w:r w:rsidR="33501315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– 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Prof</w:t>
      </w:r>
      <w:r w:rsidR="33501315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. 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Rafał Witkowski</w:t>
      </w:r>
    </w:p>
    <w:p w14:paraId="6B003AE0" w14:textId="04CB0C01" w:rsidR="00496021" w:rsidRPr="00073A64" w:rsidRDefault="00496021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color w:val="000000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Erasmus+ Institutional Coordinator</w:t>
      </w:r>
      <w:r w:rsidR="6CC3F92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– 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Prof</w:t>
      </w:r>
      <w:r w:rsidR="6CC3F92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.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Tomasz Brańka</w:t>
      </w:r>
    </w:p>
    <w:p w14:paraId="6B003AE1" w14:textId="77777777" w:rsidR="00496021" w:rsidRPr="00073A64" w:rsidRDefault="00496021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Head of the International Relations Office</w:t>
      </w:r>
      <w:r w:rsidR="00146D61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-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Mrs. Joanna Barszcz</w:t>
      </w:r>
    </w:p>
    <w:p w14:paraId="48727FC5" w14:textId="59B69A30" w:rsidR="6BB7F316" w:rsidRDefault="6BB7F316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City of Poznań - Mrs. Anna </w:t>
      </w:r>
      <w:proofErr w:type="spellStart"/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Wawdysz</w:t>
      </w:r>
      <w:proofErr w:type="spellEnd"/>
    </w:p>
    <w:p w14:paraId="153F6C44" w14:textId="4CF97736" w:rsidR="226D4447" w:rsidRDefault="226D4447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School of Polish Language and Culture</w:t>
      </w:r>
      <w:r w:rsidR="3D4AC47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dr</w:t>
      </w:r>
      <w:proofErr w:type="spellEnd"/>
      <w:r w:rsidR="3D4AC47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Anna </w:t>
      </w:r>
      <w:proofErr w:type="spellStart"/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Roter-Bourkane</w:t>
      </w:r>
      <w:proofErr w:type="spellEnd"/>
    </w:p>
    <w:p w14:paraId="6B003AE5" w14:textId="41B8F65B" w:rsidR="00496021" w:rsidRPr="00073A64" w:rsidRDefault="0B1C9BB3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Bilateral</w:t>
      </w:r>
      <w:r w:rsidR="00496021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Exchange</w:t>
      </w:r>
      <w:r w:rsidR="6C3436A2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Office</w:t>
      </w:r>
      <w:r w:rsidR="00496021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– </w:t>
      </w:r>
      <w:r w:rsidR="548378A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M</w:t>
      </w:r>
      <w:r w:rsidR="762A6134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r</w:t>
      </w:r>
      <w:r w:rsidR="548378A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. Paweł Sowa</w:t>
      </w:r>
    </w:p>
    <w:p w14:paraId="7FC616D3" w14:textId="4F2CD269" w:rsidR="584A251E" w:rsidRDefault="584A251E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sz w:val="20"/>
          <w:szCs w:val="20"/>
          <w:lang w:val="en-US"/>
        </w:rPr>
        <w:t xml:space="preserve">Department of Physical Education and Sport AMU – </w:t>
      </w:r>
      <w:r w:rsidR="59345C3C" w:rsidRPr="2BB4F1A9">
        <w:rPr>
          <w:rFonts w:ascii="Cambria" w:eastAsia="Cambria" w:hAnsi="Cambria" w:cs="Cambria"/>
          <w:sz w:val="20"/>
          <w:szCs w:val="20"/>
          <w:lang w:val="en-US"/>
        </w:rPr>
        <w:t xml:space="preserve"> Mr. </w:t>
      </w:r>
      <w:r w:rsidR="09724BCF" w:rsidRPr="2BB4F1A9">
        <w:rPr>
          <w:rFonts w:asciiTheme="majorHAnsi" w:eastAsiaTheme="majorEastAsia" w:hAnsiTheme="majorHAnsi" w:cstheme="majorBidi"/>
          <w:color w:val="1E1E1E"/>
          <w:sz w:val="20"/>
          <w:szCs w:val="20"/>
          <w:lang w:val="en-US"/>
        </w:rPr>
        <w:t xml:space="preserve"> </w:t>
      </w:r>
      <w:r w:rsidR="4E175CF1" w:rsidRPr="2BB4F1A9">
        <w:rPr>
          <w:rFonts w:asciiTheme="majorHAnsi" w:eastAsiaTheme="majorEastAsia" w:hAnsiTheme="majorHAnsi" w:cstheme="majorBidi"/>
          <w:color w:val="1E1E1E"/>
          <w:sz w:val="20"/>
          <w:szCs w:val="20"/>
          <w:lang w:val="en-US"/>
        </w:rPr>
        <w:t xml:space="preserve">Łukasz </w:t>
      </w:r>
      <w:proofErr w:type="spellStart"/>
      <w:r w:rsidR="4E175CF1" w:rsidRPr="2BB4F1A9">
        <w:rPr>
          <w:rFonts w:asciiTheme="majorHAnsi" w:eastAsiaTheme="majorEastAsia" w:hAnsiTheme="majorHAnsi" w:cstheme="majorBidi"/>
          <w:color w:val="1E1E1E"/>
          <w:sz w:val="20"/>
          <w:szCs w:val="20"/>
          <w:lang w:val="en-US"/>
        </w:rPr>
        <w:t>Stypa</w:t>
      </w:r>
      <w:proofErr w:type="spellEnd"/>
    </w:p>
    <w:p w14:paraId="37CAE2F2" w14:textId="599DC9CE" w:rsidR="00496021" w:rsidRPr="00073A64" w:rsidRDefault="00496021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Erasmus+ Student Network:  </w:t>
      </w:r>
      <w:r w:rsidR="489AAD6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M</w:t>
      </w:r>
      <w:r w:rsidR="760A677D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r</w:t>
      </w:r>
      <w:r w:rsidR="489AAD67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. </w:t>
      </w:r>
      <w:r w:rsidR="489AAD67" w:rsidRPr="2BB4F1A9">
        <w:rPr>
          <w:rFonts w:ascii="Cambria" w:eastAsia="Cambria" w:hAnsi="Cambria" w:cs="Cambria"/>
          <w:sz w:val="20"/>
          <w:szCs w:val="20"/>
          <w:lang w:val="en-US"/>
        </w:rPr>
        <w:t>Bartosz Douglas Milne</w:t>
      </w:r>
      <w:r w:rsidR="489AAD67" w:rsidRPr="2BB4F1A9">
        <w:rPr>
          <w:rFonts w:ascii="Cambria" w:eastAsia="Cambria" w:hAnsi="Cambria" w:cs="Cambria"/>
          <w:b/>
          <w:bCs/>
          <w:sz w:val="20"/>
          <w:szCs w:val="20"/>
          <w:lang w:val="en-US"/>
        </w:rPr>
        <w:t xml:space="preserve"> - </w:t>
      </w:r>
      <w:r w:rsidR="489AAD67" w:rsidRPr="2BB4F1A9">
        <w:rPr>
          <w:rFonts w:ascii="Cambria" w:eastAsia="Cambria" w:hAnsi="Cambria" w:cs="Cambria"/>
          <w:sz w:val="20"/>
          <w:szCs w:val="20"/>
          <w:lang w:val="en-US"/>
        </w:rPr>
        <w:t>President of ESN UAM Poznań Association</w:t>
      </w:r>
    </w:p>
    <w:p w14:paraId="1C0E8F89" w14:textId="659E8DDA" w:rsidR="00496021" w:rsidRPr="00073A64" w:rsidRDefault="49679BB1" w:rsidP="2BB4F1A9">
      <w:pPr>
        <w:pStyle w:val="NormalnyWeb"/>
        <w:numPr>
          <w:ilvl w:val="0"/>
          <w:numId w:val="1"/>
        </w:numPr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AMU Welcome Center - Mrs. Natalia Labiak </w:t>
      </w:r>
      <w:r w:rsidR="0822BCAA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and Mrs. Zofia </w:t>
      </w:r>
      <w:proofErr w:type="spellStart"/>
      <w:r w:rsidR="11010C6E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Iwan</w:t>
      </w:r>
      <w:r w:rsidR="0822BCAA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owska</w:t>
      </w:r>
      <w:proofErr w:type="spellEnd"/>
      <w:r w:rsidR="0822BCAA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</w:t>
      </w:r>
    </w:p>
    <w:p w14:paraId="6B003AE6" w14:textId="2F5CD601" w:rsidR="00496021" w:rsidRPr="00912550" w:rsidRDefault="00496021" w:rsidP="2BB4F1A9">
      <w:pPr>
        <w:pStyle w:val="NormalnyWeb"/>
        <w:ind w:left="720"/>
        <w:rPr>
          <w:rFonts w:ascii="Cambria" w:eastAsia="Cambria" w:hAnsi="Cambria" w:cs="Cambria"/>
          <w:color w:val="000000" w:themeColor="text1"/>
          <w:sz w:val="20"/>
          <w:szCs w:val="20"/>
          <w:lang w:val="en-GB"/>
        </w:rPr>
      </w:pPr>
    </w:p>
    <w:p w14:paraId="1F6510D5" w14:textId="158A7A82" w:rsidR="00980AD9" w:rsidRPr="00073A64" w:rsidRDefault="009A2897" w:rsidP="2BB4F1A9">
      <w:pPr>
        <w:pStyle w:val="NormalnyWeb"/>
        <w:rPr>
          <w:rStyle w:val="Pogrubienie"/>
          <w:rFonts w:ascii="Cambria" w:eastAsia="Cambria" w:hAnsi="Cambria" w:cs="Cambria"/>
          <w:b w:val="0"/>
          <w:bCs w:val="0"/>
          <w:color w:val="000000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1</w:t>
      </w:r>
      <w:r w:rsidR="3550DC44"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5</w:t>
      </w:r>
      <w:r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.</w:t>
      </w:r>
      <w:r w:rsidR="3AE8DF69"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3</w:t>
      </w:r>
      <w:r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0 - 1</w:t>
      </w:r>
      <w:r w:rsidR="004E7552"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6</w:t>
      </w:r>
      <w:r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.</w:t>
      </w:r>
      <w:r w:rsidR="4EF053EA"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>00</w:t>
      </w:r>
      <w:r w:rsidRPr="2BB4F1A9">
        <w:rPr>
          <w:rFonts w:ascii="Cambria" w:eastAsia="Cambria" w:hAnsi="Cambria" w:cs="Cambria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small </w:t>
      </w:r>
      <w:r w:rsidRPr="2BB4F1A9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US"/>
        </w:rPr>
        <w:t>snack and beverages</w:t>
      </w: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="40891388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+ </w:t>
      </w:r>
      <w:r w:rsidRPr="2BB4F1A9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US"/>
        </w:rPr>
        <w:t>Welcome Packs pick-up</w:t>
      </w:r>
      <w:r w:rsidR="00980AD9" w:rsidRPr="2BB4F1A9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US"/>
        </w:rPr>
        <w:t xml:space="preserve"> </w:t>
      </w:r>
    </w:p>
    <w:p w14:paraId="1D70002B" w14:textId="143F91D2" w:rsidR="5307BC47" w:rsidRDefault="5307BC47" w:rsidP="2BB4F1A9">
      <w:pPr>
        <w:pStyle w:val="NormalnyWeb"/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</w:pPr>
    </w:p>
    <w:p w14:paraId="18275079" w14:textId="41D8D02F" w:rsidR="78F99903" w:rsidRDefault="78F99903" w:rsidP="2BB4F1A9">
      <w:pPr>
        <w:pStyle w:val="NormalnyWeb"/>
        <w:rPr>
          <w:rFonts w:ascii="Cambria" w:eastAsia="Cambria" w:hAnsi="Cambria" w:cs="Cambria"/>
          <w:b/>
          <w:bCs/>
          <w:lang w:val="en-GB"/>
        </w:rPr>
      </w:pPr>
      <w:r w:rsidRPr="00912550">
        <w:rPr>
          <w:rStyle w:val="Pogrubienie"/>
          <w:rFonts w:ascii="Cambria" w:eastAsia="Cambria" w:hAnsi="Cambria" w:cs="Cambria"/>
          <w:color w:val="000000" w:themeColor="text1"/>
          <w:lang w:val="en-GB"/>
        </w:rPr>
        <w:t>1</w:t>
      </w:r>
      <w:r w:rsidR="408B1A27" w:rsidRPr="00912550">
        <w:rPr>
          <w:rStyle w:val="Pogrubienie"/>
          <w:rFonts w:ascii="Cambria" w:eastAsia="Cambria" w:hAnsi="Cambria" w:cs="Cambria"/>
          <w:color w:val="000000" w:themeColor="text1"/>
          <w:lang w:val="en-GB"/>
        </w:rPr>
        <w:t>6</w:t>
      </w:r>
      <w:r w:rsidRPr="00912550">
        <w:rPr>
          <w:rStyle w:val="Pogrubienie"/>
          <w:rFonts w:ascii="Cambria" w:eastAsia="Cambria" w:hAnsi="Cambria" w:cs="Cambria"/>
          <w:color w:val="000000" w:themeColor="text1"/>
          <w:lang w:val="en-GB"/>
        </w:rPr>
        <w:t>.00 - 1</w:t>
      </w:r>
      <w:r w:rsidR="09B946D4" w:rsidRPr="00912550">
        <w:rPr>
          <w:rStyle w:val="Pogrubienie"/>
          <w:rFonts w:ascii="Cambria" w:eastAsia="Cambria" w:hAnsi="Cambria" w:cs="Cambria"/>
          <w:color w:val="000000" w:themeColor="text1"/>
          <w:lang w:val="en-GB"/>
        </w:rPr>
        <w:t>8</w:t>
      </w:r>
      <w:r w:rsidRPr="00912550">
        <w:rPr>
          <w:rStyle w:val="Pogrubienie"/>
          <w:rFonts w:ascii="Cambria" w:eastAsia="Cambria" w:hAnsi="Cambria" w:cs="Cambria"/>
          <w:color w:val="000000" w:themeColor="text1"/>
          <w:lang w:val="en-GB"/>
        </w:rPr>
        <w:t xml:space="preserve">.00 </w:t>
      </w:r>
      <w:r w:rsidRPr="00912550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lang w:val="en-GB"/>
        </w:rPr>
        <w:t>-</w:t>
      </w:r>
      <w:r w:rsidRPr="00912550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r w:rsidR="1C1E968D" w:rsidRPr="00912550">
        <w:rPr>
          <w:rStyle w:val="Pogrubienie"/>
          <w:rFonts w:ascii="Cambria" w:eastAsia="Cambria" w:hAnsi="Cambria" w:cs="Cambria"/>
          <w:color w:val="000000" w:themeColor="text1"/>
          <w:lang w:val="en-GB"/>
        </w:rPr>
        <w:t>Guided City Tour</w:t>
      </w:r>
      <w:r w:rsidR="45015CC6" w:rsidRPr="00912550">
        <w:rPr>
          <w:rStyle w:val="Pogrubienie"/>
          <w:rFonts w:ascii="Cambria" w:eastAsia="Cambria" w:hAnsi="Cambria" w:cs="Cambria"/>
          <w:color w:val="000000" w:themeColor="text1"/>
          <w:lang w:val="en-GB"/>
        </w:rPr>
        <w:t xml:space="preserve"> </w:t>
      </w:r>
    </w:p>
    <w:p w14:paraId="05F25236" w14:textId="6BF7D9A8" w:rsidR="2BB4F1A9" w:rsidRPr="00912550" w:rsidRDefault="2BB4F1A9" w:rsidP="2BB4F1A9">
      <w:pPr>
        <w:pStyle w:val="NormalnyWeb"/>
        <w:rPr>
          <w:rStyle w:val="Pogrubienie"/>
          <w:rFonts w:ascii="Cambria" w:eastAsia="Cambria" w:hAnsi="Cambria" w:cs="Cambria"/>
          <w:color w:val="000000" w:themeColor="text1"/>
          <w:lang w:val="en-GB"/>
        </w:rPr>
      </w:pPr>
    </w:p>
    <w:p w14:paraId="21BC195A" w14:textId="7088CC7C" w:rsidR="30B1B99C" w:rsidRDefault="63B2E398" w:rsidP="2BB4F1A9">
      <w:pPr>
        <w:pStyle w:val="NormalnyWeb"/>
        <w:rPr>
          <w:rFonts w:ascii="Cambria" w:eastAsia="Cambria" w:hAnsi="Cambria" w:cs="Cambria"/>
          <w:color w:val="000000" w:themeColor="text1"/>
          <w:sz w:val="20"/>
          <w:szCs w:val="20"/>
          <w:lang w:val="en-GB"/>
        </w:rPr>
      </w:pPr>
      <w:r w:rsidRPr="00912550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GB"/>
        </w:rPr>
        <w:t xml:space="preserve">Meet </w:t>
      </w:r>
      <w:r w:rsidR="262CB644" w:rsidRPr="00912550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GB"/>
        </w:rPr>
        <w:t>the tour guide</w:t>
      </w:r>
      <w:r w:rsidRPr="00912550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r w:rsidR="5F581DB2" w:rsidRPr="00912550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GB"/>
        </w:rPr>
        <w:t xml:space="preserve">here - </w:t>
      </w:r>
      <w:hyperlink r:id="rId9">
        <w:r w:rsidR="7B3542E8" w:rsidRPr="00912550">
          <w:rPr>
            <w:rStyle w:val="Hipercze"/>
            <w:rFonts w:ascii="Cambria" w:eastAsia="Cambria" w:hAnsi="Cambria" w:cs="Cambria"/>
            <w:sz w:val="20"/>
            <w:szCs w:val="20"/>
            <w:lang w:val="en-GB"/>
          </w:rPr>
          <w:t>https://maps.app.goo.gl/dUydejfyRi8BQFy49</w:t>
        </w:r>
      </w:hyperlink>
      <w:r w:rsidR="7B3542E8" w:rsidRPr="00912550">
        <w:rPr>
          <w:rStyle w:val="Pogrubienie"/>
          <w:rFonts w:ascii="Cambria" w:eastAsia="Cambria" w:hAnsi="Cambria" w:cs="Cambria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</w:p>
    <w:p w14:paraId="469C1D4A" w14:textId="745E9808" w:rsidR="06F68433" w:rsidRDefault="06F68433" w:rsidP="2BB4F1A9">
      <w:pPr>
        <w:pStyle w:val="NormalnyWeb"/>
        <w:rPr>
          <w:rStyle w:val="Pogrubienie"/>
          <w:rFonts w:ascii="Cambria" w:eastAsia="Cambria" w:hAnsi="Cambria" w:cs="Cambria"/>
          <w:color w:val="000000" w:themeColor="text1"/>
          <w:sz w:val="20"/>
          <w:szCs w:val="20"/>
          <w:lang w:val="en-US"/>
        </w:rPr>
      </w:pPr>
    </w:p>
    <w:p w14:paraId="4F9D0C90" w14:textId="1E0A5D20" w:rsidR="00BA35EE" w:rsidRPr="00002156" w:rsidRDefault="00496021" w:rsidP="2BB4F1A9">
      <w:pPr>
        <w:pStyle w:val="NormalnyWeb"/>
        <w:spacing w:before="0" w:beforeAutospacing="0" w:after="0" w:afterAutospacing="0"/>
        <w:rPr>
          <w:rFonts w:ascii="Cambria" w:eastAsia="Cambria" w:hAnsi="Cambria" w:cs="Cambria"/>
          <w:color w:val="000000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="00BA35EE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Contact:  </w:t>
      </w:r>
      <w:r w:rsidRPr="00912550">
        <w:rPr>
          <w:lang w:val="en-GB"/>
        </w:rPr>
        <w:tab/>
      </w:r>
      <w:r w:rsidR="003D6362"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general inquiries: </w:t>
      </w:r>
      <w:hyperlink r:id="rId10">
        <w:r w:rsidR="003D6362" w:rsidRPr="2BB4F1A9">
          <w:rPr>
            <w:rStyle w:val="Hipercze"/>
            <w:rFonts w:ascii="Cambria" w:eastAsia="Cambria" w:hAnsi="Cambria" w:cs="Cambria"/>
            <w:sz w:val="20"/>
            <w:szCs w:val="20"/>
            <w:lang w:val="en-US"/>
          </w:rPr>
          <w:t>welcome@amu.edu.pl</w:t>
        </w:r>
      </w:hyperlink>
    </w:p>
    <w:p w14:paraId="0DC2A103" w14:textId="3FE39E67" w:rsidR="003D6362" w:rsidRPr="00002156" w:rsidRDefault="003D6362" w:rsidP="2BB4F1A9">
      <w:pPr>
        <w:pStyle w:val="NormalnyWeb"/>
        <w:spacing w:before="0" w:beforeAutospacing="0" w:after="0" w:afterAutospacing="0"/>
        <w:ind w:left="708" w:firstLine="708"/>
        <w:rPr>
          <w:rFonts w:ascii="Cambria" w:eastAsia="Cambria" w:hAnsi="Cambria" w:cs="Cambria"/>
          <w:color w:val="000000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Exchange students:  </w:t>
      </w:r>
      <w:hyperlink r:id="rId11">
        <w:r w:rsidRPr="2BB4F1A9">
          <w:rPr>
            <w:rStyle w:val="Hipercze"/>
            <w:rFonts w:ascii="Cambria" w:eastAsia="Cambria" w:hAnsi="Cambria" w:cs="Cambria"/>
            <w:sz w:val="20"/>
            <w:szCs w:val="20"/>
            <w:lang w:val="en-US"/>
          </w:rPr>
          <w:t>bilateral@amu.edu.pl</w:t>
        </w:r>
      </w:hyperlink>
    </w:p>
    <w:p w14:paraId="6B003AEF" w14:textId="3272C90A" w:rsidR="00AC62B9" w:rsidRPr="00002156" w:rsidRDefault="003D6362" w:rsidP="2BB4F1A9">
      <w:pPr>
        <w:pStyle w:val="NormalnyWeb"/>
        <w:spacing w:before="0" w:beforeAutospacing="0" w:after="0" w:afterAutospacing="0"/>
        <w:ind w:left="708" w:firstLine="708"/>
        <w:rPr>
          <w:rFonts w:ascii="Cambria" w:eastAsia="Cambria" w:hAnsi="Cambria" w:cs="Cambria"/>
          <w:color w:val="000000"/>
          <w:sz w:val="20"/>
          <w:szCs w:val="20"/>
          <w:lang w:val="en-US"/>
        </w:rPr>
      </w:pPr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Erasmus+ students:  </w:t>
      </w:r>
      <w:hyperlink r:id="rId12">
        <w:r w:rsidRPr="2BB4F1A9">
          <w:rPr>
            <w:rStyle w:val="Hipercze"/>
            <w:rFonts w:ascii="Cambria" w:eastAsia="Cambria" w:hAnsi="Cambria" w:cs="Cambria"/>
            <w:sz w:val="20"/>
            <w:szCs w:val="20"/>
            <w:lang w:val="en-US"/>
          </w:rPr>
          <w:t>erasmus@amu.edu.pl</w:t>
        </w:r>
      </w:hyperlink>
      <w:r w:rsidRPr="2BB4F1A9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</w:t>
      </w:r>
    </w:p>
    <w:sectPr w:rsidR="00AC62B9" w:rsidRPr="00002156" w:rsidSect="00B14DE5">
      <w:footerReference w:type="default" r:id="rId13"/>
      <w:footerReference w:type="first" r:id="rId14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589D" w14:textId="77777777" w:rsidR="00F3339D" w:rsidRDefault="00F3339D" w:rsidP="002B161C">
      <w:pPr>
        <w:spacing w:after="0" w:line="240" w:lineRule="auto"/>
      </w:pPr>
      <w:r>
        <w:separator/>
      </w:r>
    </w:p>
  </w:endnote>
  <w:endnote w:type="continuationSeparator" w:id="0">
    <w:p w14:paraId="28B9EB24" w14:textId="77777777" w:rsidR="00F3339D" w:rsidRDefault="00F3339D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3AF4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677946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B56A68">
      <w:rPr>
        <w:rFonts w:ascii="Times New Roman" w:eastAsia="Times New Roman" w:hAnsi="Times New Roman"/>
        <w:noProof/>
        <w:sz w:val="16"/>
        <w:szCs w:val="16"/>
        <w:lang w:eastAsia="pl-PL"/>
      </w:rPr>
      <w:fldChar w:fldCharType="begin"/>
    </w:r>
    <w:r w:rsidR="00B56A68">
      <w:rPr>
        <w:rFonts w:ascii="Times New Roman" w:eastAsia="Times New Roman" w:hAnsi="Times New Roman"/>
        <w:noProof/>
        <w:sz w:val="16"/>
        <w:szCs w:val="16"/>
        <w:lang w:eastAsia="pl-PL"/>
      </w:rPr>
      <w:instrText>NUMPAGES  \* Arabic  \* MERGEFORMAT</w:instrText>
    </w:r>
    <w:r w:rsidR="00B56A68">
      <w:rPr>
        <w:rFonts w:ascii="Times New Roman" w:eastAsia="Times New Roman" w:hAnsi="Times New Roman"/>
        <w:noProof/>
        <w:sz w:val="16"/>
        <w:szCs w:val="16"/>
        <w:lang w:eastAsia="pl-PL"/>
      </w:rPr>
      <w:fldChar w:fldCharType="separate"/>
    </w:r>
    <w:r w:rsidR="00677946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B56A68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3AF6" w14:textId="77777777"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B003AF9" wp14:editId="6B003AFA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003AFE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03AFF" w14:textId="77777777" w:rsidR="002D509F" w:rsidRPr="007A7D34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H. Wieniawskiego 1, 61-712 Poznań</w:t>
                            </w:r>
                            <w:r w:rsidR="00524C07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, Poland</w:t>
                            </w: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003B00" w14:textId="77777777" w:rsidR="002D509F" w:rsidRPr="007A7D34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61 829 </w:t>
                            </w:r>
                            <w:r w:rsidR="00B56A6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43</w:t>
                            </w: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6A6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39 (E+), 829 44 42, 829 44 34</w:t>
                            </w:r>
                          </w:p>
                          <w:p w14:paraId="6B003B01" w14:textId="77777777" w:rsidR="002D509F" w:rsidRPr="007A7D34" w:rsidRDefault="00B56A6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welcome</w:t>
                            </w:r>
                            <w:r w:rsidR="002D509F"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03B02" w14:textId="77777777" w:rsidR="002D509F" w:rsidRPr="0026631E" w:rsidRDefault="00B14DE5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003AF9" id="Grupa 19" o:spid="_x0000_s1026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 fillcolor="#002d69" stroked="f">
                <v:textbox>
                  <w:txbxContent>
                    <w:p w14:paraId="6B003AFE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28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14:paraId="6B003AFF" w14:textId="77777777" w:rsidR="002D509F" w:rsidRPr="007A7D34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H. Wieniawskiego 1, 61-712 Poznań</w:t>
                      </w:r>
                      <w:r w:rsidR="00524C07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, Poland</w:t>
                      </w: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003B00" w14:textId="77777777" w:rsidR="002D509F" w:rsidRPr="007A7D34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61 829 </w:t>
                      </w:r>
                      <w:r w:rsidR="00B56A6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43</w:t>
                      </w: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</w:t>
                      </w:r>
                      <w:r w:rsidR="00B56A6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39 (E+), 829 44 42, 829 44 34</w:t>
                      </w:r>
                    </w:p>
                    <w:p w14:paraId="6B003B01" w14:textId="77777777" w:rsidR="002D509F" w:rsidRPr="007A7D34" w:rsidRDefault="00B56A6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welcome</w:t>
                      </w:r>
                      <w:r w:rsidR="002D509F"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29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6B003B02" w14:textId="77777777" w:rsidR="002D509F" w:rsidRPr="0026631E" w:rsidRDefault="00B14DE5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6B003AFB" wp14:editId="6B003AFC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1120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EEA1" w14:textId="77777777" w:rsidR="00F3339D" w:rsidRDefault="00F3339D" w:rsidP="002B161C">
      <w:pPr>
        <w:spacing w:after="0" w:line="240" w:lineRule="auto"/>
      </w:pPr>
      <w:r>
        <w:separator/>
      </w:r>
    </w:p>
  </w:footnote>
  <w:footnote w:type="continuationSeparator" w:id="0">
    <w:p w14:paraId="336926BB" w14:textId="77777777" w:rsidR="00F3339D" w:rsidRDefault="00F3339D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5CC"/>
    <w:multiLevelType w:val="multilevel"/>
    <w:tmpl w:val="DA72FA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D977DD"/>
    <w:multiLevelType w:val="hybridMultilevel"/>
    <w:tmpl w:val="5AFCD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66A89"/>
    <w:multiLevelType w:val="multilevel"/>
    <w:tmpl w:val="C030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68"/>
    <w:rsid w:val="00002156"/>
    <w:rsid w:val="00025CD9"/>
    <w:rsid w:val="0002774E"/>
    <w:rsid w:val="00051D17"/>
    <w:rsid w:val="0006164D"/>
    <w:rsid w:val="00073A64"/>
    <w:rsid w:val="00086CC4"/>
    <w:rsid w:val="000A4843"/>
    <w:rsid w:val="000B089E"/>
    <w:rsid w:val="000C14B9"/>
    <w:rsid w:val="000C3017"/>
    <w:rsid w:val="000D6218"/>
    <w:rsid w:val="000E24F7"/>
    <w:rsid w:val="000F6E2A"/>
    <w:rsid w:val="00107C58"/>
    <w:rsid w:val="001210B9"/>
    <w:rsid w:val="0012782D"/>
    <w:rsid w:val="00133D6F"/>
    <w:rsid w:val="00146D61"/>
    <w:rsid w:val="001519C9"/>
    <w:rsid w:val="00163225"/>
    <w:rsid w:val="00180B6E"/>
    <w:rsid w:val="00192498"/>
    <w:rsid w:val="0019592B"/>
    <w:rsid w:val="001A103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4615"/>
    <w:rsid w:val="0026631E"/>
    <w:rsid w:val="00267E04"/>
    <w:rsid w:val="00282CCD"/>
    <w:rsid w:val="002A6F4B"/>
    <w:rsid w:val="002B161C"/>
    <w:rsid w:val="002C12C0"/>
    <w:rsid w:val="002D509F"/>
    <w:rsid w:val="002F5A02"/>
    <w:rsid w:val="00360028"/>
    <w:rsid w:val="003625AB"/>
    <w:rsid w:val="00391235"/>
    <w:rsid w:val="003B2757"/>
    <w:rsid w:val="003B6F9B"/>
    <w:rsid w:val="003BA389"/>
    <w:rsid w:val="003C733B"/>
    <w:rsid w:val="003D2E4A"/>
    <w:rsid w:val="003D6362"/>
    <w:rsid w:val="00405624"/>
    <w:rsid w:val="00422F0A"/>
    <w:rsid w:val="00450111"/>
    <w:rsid w:val="00450B09"/>
    <w:rsid w:val="0045412C"/>
    <w:rsid w:val="00474182"/>
    <w:rsid w:val="00487B3A"/>
    <w:rsid w:val="00496021"/>
    <w:rsid w:val="004A2E56"/>
    <w:rsid w:val="004D0197"/>
    <w:rsid w:val="004E2A38"/>
    <w:rsid w:val="004E7552"/>
    <w:rsid w:val="00505034"/>
    <w:rsid w:val="005055EC"/>
    <w:rsid w:val="005124E6"/>
    <w:rsid w:val="00524C07"/>
    <w:rsid w:val="00545BCA"/>
    <w:rsid w:val="0057404B"/>
    <w:rsid w:val="0059187D"/>
    <w:rsid w:val="00592E31"/>
    <w:rsid w:val="0059625E"/>
    <w:rsid w:val="005C5EC9"/>
    <w:rsid w:val="005D4E2D"/>
    <w:rsid w:val="005D704D"/>
    <w:rsid w:val="005E5B66"/>
    <w:rsid w:val="005F6C2A"/>
    <w:rsid w:val="00616BC3"/>
    <w:rsid w:val="00630428"/>
    <w:rsid w:val="0066185C"/>
    <w:rsid w:val="00663806"/>
    <w:rsid w:val="00667DC5"/>
    <w:rsid w:val="00677946"/>
    <w:rsid w:val="0068061B"/>
    <w:rsid w:val="00690BF7"/>
    <w:rsid w:val="006B0B3E"/>
    <w:rsid w:val="006B31A1"/>
    <w:rsid w:val="006C508B"/>
    <w:rsid w:val="006D1D51"/>
    <w:rsid w:val="006D79E2"/>
    <w:rsid w:val="006E2B4D"/>
    <w:rsid w:val="006E7BFE"/>
    <w:rsid w:val="00710B46"/>
    <w:rsid w:val="007277EC"/>
    <w:rsid w:val="00735564"/>
    <w:rsid w:val="00752684"/>
    <w:rsid w:val="00755515"/>
    <w:rsid w:val="007572F4"/>
    <w:rsid w:val="00781964"/>
    <w:rsid w:val="007A7D34"/>
    <w:rsid w:val="007B2533"/>
    <w:rsid w:val="007D5C10"/>
    <w:rsid w:val="0080303F"/>
    <w:rsid w:val="00810D65"/>
    <w:rsid w:val="0082154F"/>
    <w:rsid w:val="00832417"/>
    <w:rsid w:val="00837CDE"/>
    <w:rsid w:val="00863BC0"/>
    <w:rsid w:val="008951E9"/>
    <w:rsid w:val="008B5805"/>
    <w:rsid w:val="008E6CEC"/>
    <w:rsid w:val="009038B3"/>
    <w:rsid w:val="009103BB"/>
    <w:rsid w:val="00912550"/>
    <w:rsid w:val="00932867"/>
    <w:rsid w:val="00942239"/>
    <w:rsid w:val="00950B07"/>
    <w:rsid w:val="009568DF"/>
    <w:rsid w:val="00980AD9"/>
    <w:rsid w:val="009859CD"/>
    <w:rsid w:val="00987228"/>
    <w:rsid w:val="009A18FB"/>
    <w:rsid w:val="009A2897"/>
    <w:rsid w:val="009A3799"/>
    <w:rsid w:val="009B0C51"/>
    <w:rsid w:val="009D1C50"/>
    <w:rsid w:val="009F24FC"/>
    <w:rsid w:val="00A26528"/>
    <w:rsid w:val="00A32822"/>
    <w:rsid w:val="00A36174"/>
    <w:rsid w:val="00A56F94"/>
    <w:rsid w:val="00A6721E"/>
    <w:rsid w:val="00A73D71"/>
    <w:rsid w:val="00A86ADB"/>
    <w:rsid w:val="00A90A70"/>
    <w:rsid w:val="00AA7058"/>
    <w:rsid w:val="00AB0C6D"/>
    <w:rsid w:val="00AB3C95"/>
    <w:rsid w:val="00AC62B9"/>
    <w:rsid w:val="00AD3B35"/>
    <w:rsid w:val="00AD40D1"/>
    <w:rsid w:val="00AE6C81"/>
    <w:rsid w:val="00B05E96"/>
    <w:rsid w:val="00B077A0"/>
    <w:rsid w:val="00B14DE5"/>
    <w:rsid w:val="00B16C68"/>
    <w:rsid w:val="00B502E5"/>
    <w:rsid w:val="00B5463E"/>
    <w:rsid w:val="00B56A68"/>
    <w:rsid w:val="00B62F27"/>
    <w:rsid w:val="00B73B43"/>
    <w:rsid w:val="00B80D25"/>
    <w:rsid w:val="00BA35EE"/>
    <w:rsid w:val="00BD28FF"/>
    <w:rsid w:val="00BD2C4A"/>
    <w:rsid w:val="00BD3201"/>
    <w:rsid w:val="00C43DB7"/>
    <w:rsid w:val="00C4649B"/>
    <w:rsid w:val="00C74278"/>
    <w:rsid w:val="00C853EC"/>
    <w:rsid w:val="00CA3116"/>
    <w:rsid w:val="00CF2EDA"/>
    <w:rsid w:val="00D070CE"/>
    <w:rsid w:val="00D22F96"/>
    <w:rsid w:val="00D41229"/>
    <w:rsid w:val="00D44CFC"/>
    <w:rsid w:val="00D5484A"/>
    <w:rsid w:val="00D56653"/>
    <w:rsid w:val="00D67F2C"/>
    <w:rsid w:val="00DB230A"/>
    <w:rsid w:val="00DB2713"/>
    <w:rsid w:val="00DC7B79"/>
    <w:rsid w:val="00DF513C"/>
    <w:rsid w:val="00E13223"/>
    <w:rsid w:val="00E16064"/>
    <w:rsid w:val="00E30394"/>
    <w:rsid w:val="00E51019"/>
    <w:rsid w:val="00E736B3"/>
    <w:rsid w:val="00E874E0"/>
    <w:rsid w:val="00E91851"/>
    <w:rsid w:val="00EA6741"/>
    <w:rsid w:val="00ED1D98"/>
    <w:rsid w:val="00EE1DCE"/>
    <w:rsid w:val="00EE7420"/>
    <w:rsid w:val="00EF7693"/>
    <w:rsid w:val="00F20C2A"/>
    <w:rsid w:val="00F31300"/>
    <w:rsid w:val="00F3339D"/>
    <w:rsid w:val="00F65053"/>
    <w:rsid w:val="00F74E53"/>
    <w:rsid w:val="00F7587A"/>
    <w:rsid w:val="00F82E2F"/>
    <w:rsid w:val="00FB56CE"/>
    <w:rsid w:val="00FB73E3"/>
    <w:rsid w:val="00FC2831"/>
    <w:rsid w:val="00FF0EA0"/>
    <w:rsid w:val="00FF4464"/>
    <w:rsid w:val="03A1FAC0"/>
    <w:rsid w:val="03E32D71"/>
    <w:rsid w:val="067E7151"/>
    <w:rsid w:val="06F68433"/>
    <w:rsid w:val="0717B8E3"/>
    <w:rsid w:val="0726B751"/>
    <w:rsid w:val="07E7C565"/>
    <w:rsid w:val="0822BCAA"/>
    <w:rsid w:val="082879B6"/>
    <w:rsid w:val="08F5540F"/>
    <w:rsid w:val="095ED970"/>
    <w:rsid w:val="09724BCF"/>
    <w:rsid w:val="09B946D4"/>
    <w:rsid w:val="0A5C69A7"/>
    <w:rsid w:val="0A635A43"/>
    <w:rsid w:val="0B1C9BB3"/>
    <w:rsid w:val="0B459052"/>
    <w:rsid w:val="0BFD3238"/>
    <w:rsid w:val="0C4754F7"/>
    <w:rsid w:val="0D1872B0"/>
    <w:rsid w:val="0ECDE4E7"/>
    <w:rsid w:val="10C77427"/>
    <w:rsid w:val="11010C6E"/>
    <w:rsid w:val="13B1ABEE"/>
    <w:rsid w:val="149FC94A"/>
    <w:rsid w:val="176F2EE3"/>
    <w:rsid w:val="189D6502"/>
    <w:rsid w:val="1A37B975"/>
    <w:rsid w:val="1A4479F1"/>
    <w:rsid w:val="1A9D3589"/>
    <w:rsid w:val="1C1E968D"/>
    <w:rsid w:val="1C360FF4"/>
    <w:rsid w:val="1C40DFA2"/>
    <w:rsid w:val="1CDCCC57"/>
    <w:rsid w:val="1CE22E9F"/>
    <w:rsid w:val="1CE92335"/>
    <w:rsid w:val="1D6EB8F6"/>
    <w:rsid w:val="1D9AC8EB"/>
    <w:rsid w:val="1E124662"/>
    <w:rsid w:val="1E195A2E"/>
    <w:rsid w:val="1F71B5C3"/>
    <w:rsid w:val="1F73844F"/>
    <w:rsid w:val="1FDF46B0"/>
    <w:rsid w:val="206ACB02"/>
    <w:rsid w:val="20B1329A"/>
    <w:rsid w:val="212E82D3"/>
    <w:rsid w:val="226D4447"/>
    <w:rsid w:val="22719A55"/>
    <w:rsid w:val="227E8CDE"/>
    <w:rsid w:val="22C5CFA0"/>
    <w:rsid w:val="230D2C81"/>
    <w:rsid w:val="234428E9"/>
    <w:rsid w:val="243C450C"/>
    <w:rsid w:val="262CB644"/>
    <w:rsid w:val="2857D01E"/>
    <w:rsid w:val="28B95710"/>
    <w:rsid w:val="2AB09DCD"/>
    <w:rsid w:val="2AD1D01F"/>
    <w:rsid w:val="2AFCF960"/>
    <w:rsid w:val="2BA1EA6B"/>
    <w:rsid w:val="2BB4F1A9"/>
    <w:rsid w:val="2C2226D5"/>
    <w:rsid w:val="2CF76A2F"/>
    <w:rsid w:val="2E1AFCD1"/>
    <w:rsid w:val="2E558D72"/>
    <w:rsid w:val="2E807052"/>
    <w:rsid w:val="3031D8BC"/>
    <w:rsid w:val="3058F3F0"/>
    <w:rsid w:val="3076B70E"/>
    <w:rsid w:val="30B1B99C"/>
    <w:rsid w:val="31CBFAC4"/>
    <w:rsid w:val="334E15C9"/>
    <w:rsid w:val="33501315"/>
    <w:rsid w:val="34E63879"/>
    <w:rsid w:val="352821B8"/>
    <w:rsid w:val="3550DC44"/>
    <w:rsid w:val="35920A89"/>
    <w:rsid w:val="3678D12E"/>
    <w:rsid w:val="3837B1E7"/>
    <w:rsid w:val="38519E67"/>
    <w:rsid w:val="391D8B79"/>
    <w:rsid w:val="393099CB"/>
    <w:rsid w:val="396B4C9A"/>
    <w:rsid w:val="3AC139D2"/>
    <w:rsid w:val="3AE8DF69"/>
    <w:rsid w:val="3AEFD948"/>
    <w:rsid w:val="3D4AC477"/>
    <w:rsid w:val="3D849790"/>
    <w:rsid w:val="3EDC3D17"/>
    <w:rsid w:val="40794992"/>
    <w:rsid w:val="40891388"/>
    <w:rsid w:val="408B1A27"/>
    <w:rsid w:val="41292196"/>
    <w:rsid w:val="4171B3AC"/>
    <w:rsid w:val="419D7465"/>
    <w:rsid w:val="41BD70B7"/>
    <w:rsid w:val="426DDA02"/>
    <w:rsid w:val="4315E53E"/>
    <w:rsid w:val="4315FE88"/>
    <w:rsid w:val="43D90839"/>
    <w:rsid w:val="45015CC6"/>
    <w:rsid w:val="4518A5CE"/>
    <w:rsid w:val="45634A44"/>
    <w:rsid w:val="45961352"/>
    <w:rsid w:val="45D6F3DE"/>
    <w:rsid w:val="4882A073"/>
    <w:rsid w:val="489AAD67"/>
    <w:rsid w:val="49679BB1"/>
    <w:rsid w:val="4A6B1717"/>
    <w:rsid w:val="4ADC5905"/>
    <w:rsid w:val="4AF2D980"/>
    <w:rsid w:val="4B5753E3"/>
    <w:rsid w:val="4CD17CE8"/>
    <w:rsid w:val="4CD8E7F1"/>
    <w:rsid w:val="4E175CF1"/>
    <w:rsid w:val="4EF053EA"/>
    <w:rsid w:val="50515FBF"/>
    <w:rsid w:val="50965E76"/>
    <w:rsid w:val="522F55ED"/>
    <w:rsid w:val="5307BC47"/>
    <w:rsid w:val="535D2549"/>
    <w:rsid w:val="53D53CEA"/>
    <w:rsid w:val="548378A7"/>
    <w:rsid w:val="5508D2DE"/>
    <w:rsid w:val="550ADD6F"/>
    <w:rsid w:val="55188668"/>
    <w:rsid w:val="5530DB1B"/>
    <w:rsid w:val="56D35AF7"/>
    <w:rsid w:val="5843F1EE"/>
    <w:rsid w:val="584A251E"/>
    <w:rsid w:val="58500AE7"/>
    <w:rsid w:val="5875B6C3"/>
    <w:rsid w:val="59345C3C"/>
    <w:rsid w:val="59A1FC99"/>
    <w:rsid w:val="5B39C0C0"/>
    <w:rsid w:val="5B5F0A29"/>
    <w:rsid w:val="5D2C067A"/>
    <w:rsid w:val="5F581DB2"/>
    <w:rsid w:val="5FE7C7D2"/>
    <w:rsid w:val="611CEBAE"/>
    <w:rsid w:val="61EACBCF"/>
    <w:rsid w:val="6238403E"/>
    <w:rsid w:val="6315485C"/>
    <w:rsid w:val="6334970F"/>
    <w:rsid w:val="63B2E398"/>
    <w:rsid w:val="645EEDC1"/>
    <w:rsid w:val="64CB45B5"/>
    <w:rsid w:val="674A7E3C"/>
    <w:rsid w:val="67E7BB71"/>
    <w:rsid w:val="68474E17"/>
    <w:rsid w:val="68C5718B"/>
    <w:rsid w:val="699BD07F"/>
    <w:rsid w:val="6A16F6C7"/>
    <w:rsid w:val="6A894252"/>
    <w:rsid w:val="6AA12F9B"/>
    <w:rsid w:val="6B55A1C1"/>
    <w:rsid w:val="6BB7F316"/>
    <w:rsid w:val="6C3436A2"/>
    <w:rsid w:val="6C71880F"/>
    <w:rsid w:val="6CC3F927"/>
    <w:rsid w:val="6CFAA77E"/>
    <w:rsid w:val="6D2CCF6C"/>
    <w:rsid w:val="6E322A7A"/>
    <w:rsid w:val="6E7C5FCB"/>
    <w:rsid w:val="6E9C6350"/>
    <w:rsid w:val="6EF36770"/>
    <w:rsid w:val="6F3CF666"/>
    <w:rsid w:val="6F51B9FC"/>
    <w:rsid w:val="6FA036A8"/>
    <w:rsid w:val="700386CF"/>
    <w:rsid w:val="72CDC8C1"/>
    <w:rsid w:val="758ABF7A"/>
    <w:rsid w:val="760A0651"/>
    <w:rsid w:val="760A677D"/>
    <w:rsid w:val="762A6134"/>
    <w:rsid w:val="7675F571"/>
    <w:rsid w:val="76ADED7E"/>
    <w:rsid w:val="76B058D1"/>
    <w:rsid w:val="76C9F7DA"/>
    <w:rsid w:val="7702FFEE"/>
    <w:rsid w:val="780B1169"/>
    <w:rsid w:val="78BBB3F0"/>
    <w:rsid w:val="78F99903"/>
    <w:rsid w:val="7A5BFEC2"/>
    <w:rsid w:val="7B3542E8"/>
    <w:rsid w:val="7B47D397"/>
    <w:rsid w:val="7B94DE17"/>
    <w:rsid w:val="7CB03FD7"/>
    <w:rsid w:val="7FB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03AD3"/>
  <w15:docId w15:val="{4823195A-5D8D-48E8-9E44-3966323D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C6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96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02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C62B9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AC62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36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6F68433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7PrjpfcSAaaX5NmJ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amu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ateral@amu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lcome@amu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dUydejfyRi8BQFy4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\AppData\Local\Temp\ListownikUAM_Epicur_HR_IDUB_kolor_E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3112-3D45-4C5D-A4AC-DA4484DB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ListownikUAM_Epicur_HR_IDUB_kolor_EN</Template>
  <TotalTime>0</TotalTime>
  <Pages>1</Pages>
  <Words>195</Words>
  <Characters>1210</Characters>
  <Application>Microsoft Office Word</Application>
  <DocSecurity>0</DocSecurity>
  <Lines>41</Lines>
  <Paragraphs>32</Paragraphs>
  <ScaleCrop>false</ScaleCrop>
  <Company>private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Witkowski</dc:creator>
  <cp:keywords/>
  <dc:description/>
  <cp:lastModifiedBy>Natalia Kostić</cp:lastModifiedBy>
  <cp:revision>18</cp:revision>
  <cp:lastPrinted>2022-09-13T10:09:00Z</cp:lastPrinted>
  <dcterms:created xsi:type="dcterms:W3CDTF">2023-02-17T11:17:00Z</dcterms:created>
  <dcterms:modified xsi:type="dcterms:W3CDTF">2025-09-18T09:24:00Z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b6f378fc-88c2-414f-9c82-0ad6f722db40</vt:lpwstr>
  </property>
</Properties>
</file>